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6A0FD" w14:textId="77777777" w:rsidR="002826BF" w:rsidRDefault="002826BF" w:rsidP="002826BF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D4B4"/>
        <w:spacing w:line="276" w:lineRule="auto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PIANO DI INTEGRAZIONE DEGLI APPRENDIMENTI</w:t>
      </w:r>
    </w:p>
    <w:p w14:paraId="70EACE3E" w14:textId="77777777" w:rsidR="002826BF" w:rsidRDefault="002826BF" w:rsidP="002826BF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D4B4"/>
        <w:spacing w:after="200" w:line="276" w:lineRule="auto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Allegato allo scrutinio finale </w:t>
      </w:r>
      <w:proofErr w:type="gramStart"/>
      <w:r>
        <w:rPr>
          <w:rFonts w:ascii="Tahoma" w:eastAsia="Tahoma" w:hAnsi="Tahoma" w:cs="Tahoma"/>
          <w:b/>
          <w:sz w:val="28"/>
          <w:szCs w:val="28"/>
        </w:rPr>
        <w:t>del</w:t>
      </w:r>
      <w:proofErr w:type="gramEnd"/>
      <w:r>
        <w:rPr>
          <w:rFonts w:ascii="Tahoma" w:eastAsia="Tahoma" w:hAnsi="Tahoma" w:cs="Tahoma"/>
          <w:b/>
          <w:sz w:val="28"/>
          <w:szCs w:val="28"/>
        </w:rPr>
        <w:t xml:space="preserve"> __________________</w:t>
      </w:r>
    </w:p>
    <w:p w14:paraId="3872F53E" w14:textId="5C518153" w:rsidR="0056731E" w:rsidRPr="002826BF" w:rsidRDefault="002826BF" w:rsidP="002826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CONSIGLIO DELLA CLASSE_____ SEZIONE _____</w:t>
      </w:r>
    </w:p>
    <w:p w14:paraId="2D3717F4" w14:textId="77777777" w:rsidR="0056731E" w:rsidRDefault="0056731E" w:rsidP="0056731E">
      <w:pPr>
        <w:ind w:firstLine="283"/>
        <w:jc w:val="both"/>
      </w:pPr>
    </w:p>
    <w:p w14:paraId="359EA99B" w14:textId="45939D4F" w:rsidR="0056731E" w:rsidRDefault="0056731E" w:rsidP="00FA45C4">
      <w:pPr>
        <w:jc w:val="both"/>
      </w:pPr>
      <w:r>
        <w:t xml:space="preserve">Considerati gli esiti del primo quadrimestre e il livello di partecipazione sincrona e/o asincrona durante il periodo di sospensione delle attività didattiche dal 6 marzo 2020, il </w:t>
      </w:r>
      <w:proofErr w:type="spellStart"/>
      <w:r>
        <w:t>CdC</w:t>
      </w:r>
      <w:proofErr w:type="spellEnd"/>
      <w:r>
        <w:t xml:space="preserve"> della classe </w:t>
      </w:r>
      <w:r>
        <w:rPr>
          <w:vertAlign w:val="superscript"/>
        </w:rPr>
        <w:t>a</w:t>
      </w:r>
      <w:r>
        <w:t xml:space="preserve"> </w:t>
      </w:r>
      <w:r>
        <w:rPr>
          <w:b/>
        </w:rPr>
        <w:t>...</w:t>
      </w:r>
      <w:r>
        <w:t xml:space="preserve">  - dopo ampia discussione e all’unanimità - individua il seguente Piano </w:t>
      </w:r>
      <w:proofErr w:type="gramStart"/>
      <w:r>
        <w:t xml:space="preserve">di </w:t>
      </w:r>
      <w:proofErr w:type="gramEnd"/>
      <w:r w:rsidR="00824AF6">
        <w:t>integrazione degli apprendimenti</w:t>
      </w:r>
      <w:r>
        <w:t xml:space="preserve"> </w:t>
      </w:r>
    </w:p>
    <w:p w14:paraId="22DD8177" w14:textId="77777777" w:rsidR="0056731E" w:rsidRDefault="0056731E" w:rsidP="00FA45C4">
      <w:pPr>
        <w:jc w:val="both"/>
      </w:pPr>
    </w:p>
    <w:tbl>
      <w:tblPr>
        <w:tblW w:w="90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5"/>
        <w:gridCol w:w="1935"/>
      </w:tblGrid>
      <w:tr w:rsidR="0056731E" w14:paraId="2A0BA393" w14:textId="77777777" w:rsidTr="001747B4">
        <w:trPr>
          <w:trHeight w:val="525"/>
          <w:jc w:val="center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C8A20" w14:textId="135E6196" w:rsidR="0056731E" w:rsidRDefault="0056731E" w:rsidP="001747B4">
            <w:pPr>
              <w:widowControl w:val="0"/>
              <w:jc w:val="center"/>
              <w:rPr>
                <w:b/>
                <w:i/>
                <w:color w:val="999999"/>
              </w:rPr>
            </w:pPr>
            <w:r>
              <w:rPr>
                <w:b/>
                <w:color w:val="333333"/>
                <w:sz w:val="27"/>
                <w:szCs w:val="27"/>
                <w:highlight w:val="white"/>
              </w:rPr>
              <w:t xml:space="preserve">Piano </w:t>
            </w:r>
            <w:proofErr w:type="gramStart"/>
            <w:r>
              <w:rPr>
                <w:b/>
                <w:color w:val="333333"/>
                <w:sz w:val="27"/>
                <w:szCs w:val="27"/>
                <w:highlight w:val="white"/>
              </w:rPr>
              <w:t xml:space="preserve">di </w:t>
            </w:r>
            <w:proofErr w:type="gramEnd"/>
            <w:r w:rsidR="00824AF6">
              <w:rPr>
                <w:b/>
                <w:color w:val="333333"/>
                <w:sz w:val="27"/>
                <w:szCs w:val="27"/>
              </w:rPr>
              <w:t>integrazione degli apprendimenti</w:t>
            </w:r>
          </w:p>
        </w:tc>
      </w:tr>
      <w:tr w:rsidR="0056731E" w14:paraId="14E67862" w14:textId="77777777" w:rsidTr="001747B4">
        <w:trPr>
          <w:trHeight w:val="540"/>
          <w:jc w:val="center"/>
        </w:trPr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5A25" w14:textId="0BD8576F" w:rsidR="0056731E" w:rsidRDefault="00C7549B" w:rsidP="00C7549B">
            <w:pPr>
              <w:pStyle w:val="Titolo3"/>
              <w:spacing w:before="0"/>
              <w:jc w:val="both"/>
              <w:rPr>
                <w:b/>
                <w:sz w:val="22"/>
                <w:szCs w:val="22"/>
              </w:rPr>
            </w:pPr>
            <w:bookmarkStart w:id="0" w:name="_7bpco0hgamac" w:colFirst="0" w:colLast="0"/>
            <w:bookmarkEnd w:id="0"/>
            <w:r w:rsidRPr="00F9284D">
              <w:rPr>
                <w:b/>
                <w:color w:val="auto"/>
                <w:sz w:val="22"/>
                <w:szCs w:val="22"/>
              </w:rPr>
              <w:t xml:space="preserve">Obiettivi di apprendimento da conseguire e specifiche strategie per il raggiungimento dei relativi livelli di apprendimento - CONTENUTI DA RECUPERARE </w:t>
            </w:r>
            <w:proofErr w:type="gramStart"/>
            <w:r w:rsidRPr="00F9284D">
              <w:rPr>
                <w:b/>
                <w:color w:val="auto"/>
                <w:sz w:val="22"/>
                <w:szCs w:val="22"/>
              </w:rPr>
              <w:t>-</w:t>
            </w:r>
            <w:proofErr w:type="gram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B1663" w14:textId="7D949CE6" w:rsidR="0056731E" w:rsidRPr="00C7549B" w:rsidRDefault="00CF3754" w:rsidP="00C7549B">
            <w:pPr>
              <w:widowControl w:val="0"/>
              <w:jc w:val="center"/>
              <w:rPr>
                <w:rFonts w:ascii="Playfair Display" w:eastAsia="Playfair Display" w:hAnsi="Playfair Display" w:cs="Playfair Display"/>
                <w:color w:val="auto"/>
                <w:highlight w:val="white"/>
              </w:rPr>
            </w:pPr>
            <w:r w:rsidRPr="00C7549B">
              <w:rPr>
                <w:rFonts w:ascii="Playfair Display" w:eastAsia="Playfair Display" w:hAnsi="Playfair Display" w:cs="Playfair Display"/>
                <w:color w:val="auto"/>
                <w:highlight w:val="white"/>
              </w:rPr>
              <w:t>Disciplina/e</w:t>
            </w:r>
            <w:bookmarkStart w:id="1" w:name="_GoBack"/>
            <w:bookmarkEnd w:id="1"/>
          </w:p>
        </w:tc>
      </w:tr>
      <w:tr w:rsidR="0056731E" w14:paraId="2FB6300D" w14:textId="77777777" w:rsidTr="001747B4">
        <w:trPr>
          <w:trHeight w:val="1125"/>
          <w:jc w:val="center"/>
        </w:trPr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505B7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92D93" w14:textId="77777777" w:rsidR="0056731E" w:rsidRPr="00C7549B" w:rsidRDefault="0056731E" w:rsidP="00C7549B">
            <w:pPr>
              <w:pStyle w:val="Titolo5"/>
              <w:widowControl w:val="0"/>
              <w:spacing w:before="0"/>
              <w:jc w:val="center"/>
              <w:rPr>
                <w:color w:val="auto"/>
              </w:rPr>
            </w:pPr>
            <w:r w:rsidRPr="00C7549B">
              <w:rPr>
                <w:color w:val="auto"/>
              </w:rPr>
              <w:t>Italiano</w:t>
            </w:r>
          </w:p>
        </w:tc>
      </w:tr>
      <w:tr w:rsidR="0056731E" w14:paraId="4ACC334F" w14:textId="77777777" w:rsidTr="001747B4">
        <w:trPr>
          <w:trHeight w:val="1125"/>
          <w:jc w:val="center"/>
        </w:trPr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3FC8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1CC6C" w14:textId="77777777" w:rsidR="0056731E" w:rsidRPr="00C7549B" w:rsidRDefault="0056731E" w:rsidP="00C7549B">
            <w:pPr>
              <w:pStyle w:val="Titolo5"/>
              <w:widowControl w:val="0"/>
              <w:spacing w:before="0"/>
              <w:jc w:val="center"/>
              <w:rPr>
                <w:color w:val="auto"/>
              </w:rPr>
            </w:pPr>
            <w:r w:rsidRPr="00C7549B">
              <w:rPr>
                <w:color w:val="auto"/>
              </w:rPr>
              <w:t>Storia</w:t>
            </w:r>
          </w:p>
        </w:tc>
      </w:tr>
      <w:tr w:rsidR="0056731E" w14:paraId="2E6D5380" w14:textId="77777777" w:rsidTr="001747B4">
        <w:trPr>
          <w:trHeight w:val="1125"/>
          <w:jc w:val="center"/>
        </w:trPr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94301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C4705" w14:textId="4A89DCCE" w:rsidR="0056731E" w:rsidRDefault="0056731E" w:rsidP="001747B4">
            <w:pPr>
              <w:pStyle w:val="Titolo5"/>
              <w:widowControl w:val="0"/>
              <w:spacing w:before="0"/>
            </w:pPr>
            <w:bookmarkStart w:id="2" w:name="_q6wayi679m9f" w:colFirst="0" w:colLast="0"/>
            <w:bookmarkEnd w:id="2"/>
          </w:p>
        </w:tc>
      </w:tr>
      <w:tr w:rsidR="0056731E" w14:paraId="1827B473" w14:textId="77777777" w:rsidTr="001747B4">
        <w:trPr>
          <w:trHeight w:val="555"/>
          <w:jc w:val="center"/>
        </w:trPr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1052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3E3D1" w14:textId="25E8982A" w:rsidR="0056731E" w:rsidRDefault="0056731E" w:rsidP="001747B4">
            <w:pPr>
              <w:pStyle w:val="Titolo5"/>
              <w:widowControl w:val="0"/>
              <w:spacing w:before="0"/>
            </w:pPr>
          </w:p>
        </w:tc>
      </w:tr>
      <w:tr w:rsidR="0056731E" w14:paraId="28027948" w14:textId="77777777" w:rsidTr="001747B4">
        <w:trPr>
          <w:trHeight w:val="555"/>
          <w:jc w:val="center"/>
        </w:trPr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26C5B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3AAF5" w14:textId="6722481D" w:rsidR="0056731E" w:rsidRDefault="0056731E" w:rsidP="001747B4">
            <w:pPr>
              <w:pStyle w:val="Titolo5"/>
              <w:widowControl w:val="0"/>
              <w:spacing w:before="0"/>
            </w:pPr>
          </w:p>
        </w:tc>
      </w:tr>
      <w:tr w:rsidR="0056731E" w14:paraId="72E651D6" w14:textId="77777777" w:rsidTr="001747B4">
        <w:trPr>
          <w:trHeight w:val="1155"/>
          <w:jc w:val="center"/>
        </w:trPr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97CD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4260" w14:textId="29357DF8" w:rsidR="0056731E" w:rsidRDefault="0056731E" w:rsidP="001747B4">
            <w:pPr>
              <w:pStyle w:val="Titolo5"/>
              <w:widowControl w:val="0"/>
              <w:spacing w:before="0"/>
            </w:pPr>
            <w:bookmarkStart w:id="3" w:name="_siijh0sz5sxz" w:colFirst="0" w:colLast="0"/>
            <w:bookmarkEnd w:id="3"/>
          </w:p>
        </w:tc>
      </w:tr>
      <w:tr w:rsidR="0056731E" w14:paraId="049D8AE2" w14:textId="77777777" w:rsidTr="001747B4">
        <w:trPr>
          <w:trHeight w:val="1125"/>
          <w:jc w:val="center"/>
        </w:trPr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E8458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D259" w14:textId="042E491F" w:rsidR="0056731E" w:rsidRDefault="0056731E" w:rsidP="001747B4">
            <w:pPr>
              <w:pStyle w:val="Titolo5"/>
              <w:widowControl w:val="0"/>
              <w:spacing w:before="0"/>
            </w:pPr>
          </w:p>
        </w:tc>
      </w:tr>
      <w:tr w:rsidR="0056731E" w14:paraId="1670DBAE" w14:textId="77777777" w:rsidTr="001747B4">
        <w:trPr>
          <w:trHeight w:val="1140"/>
          <w:jc w:val="center"/>
        </w:trPr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5BED1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6330A" w14:textId="7EB7DC4F" w:rsidR="0056731E" w:rsidRDefault="0056731E" w:rsidP="001747B4">
            <w:pPr>
              <w:pStyle w:val="Titolo5"/>
              <w:widowControl w:val="0"/>
              <w:spacing w:before="0"/>
            </w:pPr>
          </w:p>
        </w:tc>
      </w:tr>
      <w:tr w:rsidR="0056731E" w14:paraId="526718FD" w14:textId="77777777" w:rsidTr="001747B4">
        <w:trPr>
          <w:trHeight w:val="1140"/>
          <w:jc w:val="center"/>
        </w:trPr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5BE9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AA7E1" w14:textId="6E8BCFC9" w:rsidR="0056731E" w:rsidRDefault="0056731E" w:rsidP="001747B4">
            <w:pPr>
              <w:pStyle w:val="Titolo5"/>
              <w:widowControl w:val="0"/>
              <w:spacing w:before="0"/>
            </w:pPr>
          </w:p>
        </w:tc>
      </w:tr>
      <w:tr w:rsidR="0056731E" w14:paraId="1759369D" w14:textId="77777777" w:rsidTr="001747B4">
        <w:trPr>
          <w:trHeight w:val="1110"/>
          <w:jc w:val="center"/>
        </w:trPr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7FDE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5F4F" w14:textId="04AF536D" w:rsidR="0056731E" w:rsidRDefault="0056731E" w:rsidP="001747B4">
            <w:pPr>
              <w:pStyle w:val="Titolo5"/>
              <w:widowControl w:val="0"/>
              <w:spacing w:before="0"/>
            </w:pPr>
          </w:p>
        </w:tc>
      </w:tr>
      <w:tr w:rsidR="0056731E" w14:paraId="7525E59B" w14:textId="77777777" w:rsidTr="001747B4">
        <w:trPr>
          <w:trHeight w:val="1110"/>
          <w:jc w:val="center"/>
        </w:trPr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E180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DBBE" w14:textId="55202462" w:rsidR="0056731E" w:rsidRDefault="0056731E" w:rsidP="001747B4">
            <w:pPr>
              <w:pStyle w:val="Titolo5"/>
              <w:widowControl w:val="0"/>
              <w:spacing w:before="0"/>
            </w:pPr>
          </w:p>
        </w:tc>
      </w:tr>
      <w:tr w:rsidR="0056731E" w14:paraId="626DF70E" w14:textId="77777777" w:rsidTr="001747B4">
        <w:trPr>
          <w:trHeight w:val="1110"/>
          <w:jc w:val="center"/>
        </w:trPr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667E" w14:textId="77777777" w:rsidR="0056731E" w:rsidRDefault="0056731E" w:rsidP="001747B4">
            <w:pPr>
              <w:rPr>
                <w:rFonts w:ascii="Nunito" w:eastAsia="Nunito" w:hAnsi="Nunito" w:cs="Nunito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BAEE" w14:textId="77777777" w:rsidR="0056731E" w:rsidRDefault="0056731E" w:rsidP="001747B4">
            <w:pPr>
              <w:pStyle w:val="Titolo5"/>
              <w:widowControl w:val="0"/>
              <w:spacing w:before="0"/>
            </w:pPr>
            <w:bookmarkStart w:id="4" w:name="_xd6j3aydtfki" w:colFirst="0" w:colLast="0"/>
            <w:bookmarkEnd w:id="4"/>
          </w:p>
        </w:tc>
      </w:tr>
      <w:tr w:rsidR="0056731E" w14:paraId="687B6BEC" w14:textId="77777777" w:rsidTr="001747B4">
        <w:trPr>
          <w:trHeight w:val="555"/>
          <w:jc w:val="center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AF93" w14:textId="77777777" w:rsidR="0056731E" w:rsidRDefault="0056731E" w:rsidP="001747B4">
            <w:pPr>
              <w:pStyle w:val="Titolo3"/>
              <w:rPr>
                <w:i/>
                <w:sz w:val="20"/>
                <w:szCs w:val="20"/>
              </w:rPr>
            </w:pPr>
            <w:bookmarkStart w:id="5" w:name="_1eafemonge2" w:colFirst="0" w:colLast="0"/>
            <w:bookmarkEnd w:id="5"/>
            <w:proofErr w:type="spellStart"/>
            <w:r>
              <w:rPr>
                <w:sz w:val="20"/>
                <w:szCs w:val="20"/>
              </w:rPr>
              <w:t>n.b.</w:t>
            </w:r>
            <w:proofErr w:type="spellEnd"/>
            <w:r>
              <w:rPr>
                <w:sz w:val="20"/>
                <w:szCs w:val="20"/>
                <w:vertAlign w:val="superscript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1E82E8C" w14:textId="77777777" w:rsidR="0056731E" w:rsidRDefault="0056731E" w:rsidP="0056731E"/>
    <w:tbl>
      <w:tblPr>
        <w:tblW w:w="90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6731E" w14:paraId="1CD117CA" w14:textId="77777777" w:rsidTr="001747B4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EADB1" w14:textId="19BCEF6A" w:rsidR="0056731E" w:rsidRDefault="0056731E" w:rsidP="0017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Corigliano - Rossano, …./…./2020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C55C" w14:textId="7D0F9E26" w:rsidR="0056731E" w:rsidRDefault="0056731E" w:rsidP="0017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</w:rPr>
            </w:pPr>
          </w:p>
        </w:tc>
      </w:tr>
    </w:tbl>
    <w:p w14:paraId="1C8A7128" w14:textId="77777777" w:rsidR="0056731E" w:rsidRDefault="0056731E" w:rsidP="0056731E"/>
    <w:p w14:paraId="2BD50032" w14:textId="77777777" w:rsidR="00E50EEF" w:rsidRPr="00E50EEF" w:rsidRDefault="00E50EEF" w:rsidP="00E50EEF">
      <w:pPr>
        <w:ind w:left="5103"/>
        <w:jc w:val="center"/>
        <w:rPr>
          <w:i/>
          <w:sz w:val="24"/>
          <w:szCs w:val="24"/>
        </w:rPr>
      </w:pPr>
      <w:r w:rsidRPr="00E50EEF">
        <w:rPr>
          <w:i/>
          <w:sz w:val="24"/>
          <w:szCs w:val="24"/>
        </w:rPr>
        <w:t>IL DIRIGENTE SCOLASTICO</w:t>
      </w:r>
      <w:r w:rsidRPr="00E50EEF">
        <w:rPr>
          <w:i/>
          <w:sz w:val="24"/>
          <w:szCs w:val="24"/>
        </w:rPr>
        <w:br/>
        <w:t xml:space="preserve">F.to </w:t>
      </w:r>
      <w:r w:rsidRPr="00E50EEF">
        <w:rPr>
          <w:b/>
          <w:i/>
          <w:sz w:val="24"/>
          <w:szCs w:val="24"/>
        </w:rPr>
        <w:t>Alfonso COSTANZA</w:t>
      </w:r>
    </w:p>
    <w:p w14:paraId="25753EE7" w14:textId="77777777" w:rsidR="00E50EEF" w:rsidRPr="008676C6" w:rsidRDefault="00E50EEF" w:rsidP="00E50EEF">
      <w:pPr>
        <w:ind w:left="5103"/>
        <w:jc w:val="center"/>
        <w:rPr>
          <w:i/>
          <w:sz w:val="16"/>
          <w:szCs w:val="16"/>
        </w:rPr>
      </w:pPr>
      <w:r w:rsidRPr="00466B5F">
        <w:rPr>
          <w:i/>
          <w:sz w:val="16"/>
          <w:szCs w:val="16"/>
        </w:rPr>
        <w:t xml:space="preserve">Firma autografa sostituita a mezzo stampa ai sensi </w:t>
      </w:r>
      <w:r w:rsidRPr="00466B5F">
        <w:rPr>
          <w:i/>
          <w:sz w:val="16"/>
          <w:szCs w:val="16"/>
        </w:rPr>
        <w:br/>
        <w:t xml:space="preserve">dell’art. 3, comma </w:t>
      </w:r>
      <w:proofErr w:type="gramStart"/>
      <w:r w:rsidRPr="00466B5F">
        <w:rPr>
          <w:i/>
          <w:sz w:val="16"/>
          <w:szCs w:val="16"/>
        </w:rPr>
        <w:t>2</w:t>
      </w:r>
      <w:proofErr w:type="gramEnd"/>
      <w:r w:rsidRPr="00466B5F">
        <w:rPr>
          <w:i/>
          <w:sz w:val="16"/>
          <w:szCs w:val="16"/>
        </w:rPr>
        <w:t xml:space="preserve"> del decreto legislativo n. 39/1993</w:t>
      </w:r>
    </w:p>
    <w:p w14:paraId="317BB811" w14:textId="77777777" w:rsidR="00E50EEF" w:rsidRPr="00AD5165" w:rsidRDefault="00E50EEF" w:rsidP="00AD5165"/>
    <w:sectPr w:rsidR="00E50EEF" w:rsidRPr="00AD5165" w:rsidSect="00815533">
      <w:headerReference w:type="default" r:id="rId8"/>
      <w:footerReference w:type="default" r:id="rId9"/>
      <w:pgSz w:w="11907" w:h="16840" w:code="9"/>
      <w:pgMar w:top="2155" w:right="1559" w:bottom="1701" w:left="1474" w:header="720" w:footer="1122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D47A4" w14:textId="77777777" w:rsidR="001E0E1E" w:rsidRDefault="001E0E1E" w:rsidP="00633776">
      <w:r>
        <w:separator/>
      </w:r>
    </w:p>
  </w:endnote>
  <w:endnote w:type="continuationSeparator" w:id="0">
    <w:p w14:paraId="206F72BF" w14:textId="77777777" w:rsidR="001E0E1E" w:rsidRDefault="001E0E1E" w:rsidP="0063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 Display">
    <w:altName w:val="Calibri"/>
    <w:charset w:val="00"/>
    <w:family w:val="auto"/>
    <w:pitch w:val="default"/>
  </w:font>
  <w:font w:name="Nunit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E2B1F" w14:textId="77777777" w:rsidR="00083477" w:rsidRDefault="00083477">
    <w:pPr>
      <w:pStyle w:val="Pidipagina"/>
    </w:pPr>
    <w:r>
      <w:rPr>
        <w:noProof/>
        <w:szCs w:val="24"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D5A335" wp14:editId="4CE2D13D">
              <wp:simplePos x="0" y="0"/>
              <wp:positionH relativeFrom="column">
                <wp:posOffset>-295275</wp:posOffset>
              </wp:positionH>
              <wp:positionV relativeFrom="paragraph">
                <wp:posOffset>9525</wp:posOffset>
              </wp:positionV>
              <wp:extent cx="6623685" cy="675005"/>
              <wp:effectExtent l="0" t="0" r="0" b="3810"/>
              <wp:wrapNone/>
              <wp:docPr id="243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3685" cy="675005"/>
                        <a:chOff x="1084503" y="1126587"/>
                        <a:chExt cx="66240" cy="6750"/>
                      </a:xfrm>
                    </wpg:grpSpPr>
                    <wps:wsp>
                      <wps:cNvPr id="24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1085731" y="1127757"/>
                          <a:ext cx="64080" cy="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E9DCC3" w14:textId="77777777" w:rsidR="00083477" w:rsidRDefault="00083477" w:rsidP="00083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Via SS. Cosma e Damiano 87064 Corigliano Rossano (CS) - Tel. 0983885296</w:t>
                            </w:r>
                          </w:p>
                          <w:p w14:paraId="5AC70CB0" w14:textId="77777777" w:rsidR="00083477" w:rsidRDefault="00083477" w:rsidP="00083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Sede ITG Corigliano: Via Santo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emilio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Tel. 0983885381—Sede ITG Rossano: Via G. Di Vittorio Tel. 0983512885</w:t>
                            </w:r>
                            <w:proofErr w:type="gramEnd"/>
                          </w:p>
                          <w:p w14:paraId="213EB2B3" w14:textId="77777777" w:rsidR="00083477" w:rsidRDefault="00083477" w:rsidP="00083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: csis066001@istruzione.it—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: csis066001@pec.istruzione.it; sito: www.iisgreenfalconeborsellino.edu.it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5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4503" y="1126587"/>
                          <a:ext cx="66240" cy="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34" style="position:absolute;left:0;text-align:left;margin-left:-23.25pt;margin-top:.75pt;width:521.55pt;height:53.15pt;z-index:251661312" coordorigin="10845,11265" coordsize="662,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xI1zlBAAA9Q4AAA4AAABkcnMvZTJvRG9jLnhtbOxX227jNhB9L9B/&#10;IPSumJJ1R5yFLdvBAmkbNFv0mZZoi4gkqiQdOy367x2Ski0nQTfYvEaADd40nDkzc2Z0/eXY1OiJ&#10;Csl4O3O8K+wg2ha8ZO1u5vzxbe0mDpKKtCWpeUtnzjOVzpebn3+6PnQZ9XnF65IKBEJamR26mVMp&#10;1WWTiSwq2hB5xTvawuaWi4YomIrdpBTkANKbeuJjHE0OXJSd4AWVElaXdtO5MfK3W1qo37ZbSRWq&#10;Zw7opsy/MP8b/T+5uSbZTpCuYkWvBvkBLRrCWrj0JGpJFEF7wV6JalghuORbdVXwZsK3W1ZQYwNY&#10;4+EX1twKvu+MLbvssOtOMAG0L3D6YbHFr0/3ArFy5vjB1EEtacBJ5l7kJxqdQ7fL4NCt6B66e2FN&#10;hOEdLx4lbE9e7uv5zh5Gm8MvvAR5ZK+4Qee4FY0WAXajo3HC88kJ9KhQAYtR5E+jJHRQAXtRHGIc&#10;Wi8VFbhSv+bhJAgxaAsHPM+PwiQeTqzOQgJw9yBCb09IZq83Kvcqavsg8OQZW/kxbB8q0lHjMqlh&#10;O2EbDNh+03Yu+BH5qYXXnNPYInWEdTDJQCUtxKjleUXaHZ0LwQ8VJSUo6Bl7tOZwhXWLnkgt5HuY&#10;A3hhPPUG8OI47ME74R/gpIcuDGE0ho5knZDqlvIG6cHMEZBgRl3ydCeVPToc0Y5u+ZrVNayTrG4v&#10;FsAddoWaLLVvkwy0gKE+qfUxGfRPitNVskoCN/CjlRvg5dKdr/PAjdZeHC6nyzxfev9qLbwgq1hZ&#10;0lZfOmSzF7zPoz2v2Dw85bPkNSu1OK2SFLtNXgv0RIBN1ubp4Rkdm1yqYQIPbHlhkucHeOGn7jpK&#10;YjdYB6GbxjhxsZcu0ggHabBcX5p0x1r6cZPQYeakoQ/ZReodEHbPWiP1wUrNvfRkZ/loA7LeN5DN&#10;1vaeN2FJp6SBYwiU09vG8AvBDVPA9TVrZk6C9aPBI5kO6lVbmrEirLbjEYza9LdhnK9DHAfTxIUw&#10;nrrBdIXdRbLO3XnuRVG8WuSL1YvIWJlokx9H0vhzFLojffs7zipDrA9xDeRjE9UyjzpujoZ9TUrr&#10;vQ0vnyGNBYfsgjSE0gqDiou/HXSAMjVz5F97IqiD6q8tUME0CuMI6tp4IsaTzXhC2gJEzRwF/jfD&#10;XNlauO8E21Vwk/V1y+dA2VtmMvqsFVikJ0CXN9cdKzL49UDC6FWWfb92w1tqr22x9b95l4yGiMd9&#10;50L57IhiG1Yz9WxaAWAArVT7dM8KXan0ZEzBEPS2vMG+vhZNTQAOx+xLwHCsMMXtzLyyA5bT0JyX&#10;XpHxpZSJnl4osqlZN9CIHvcmA/ovKvkbqNkuYcmLfUNbZdseQWuwnreyYp10kMhos6ElEPLX0rpw&#10;CLgxkfrJHOPUX7h5iHMg0njlztMgdmO8igMcJF7u5QPr7CUFGEi97NjHk+WSIgwbjnOCZBoSy7DF&#10;7wC24QKpBFVFpZe3QMD9Orx32jAwn5HVoL+3Br7dQIBmQw8ytA9xZOojXDs0L0N9+yyBnyUw+yyB&#10;+hurb9n4Hgr8Q1UeUMl0dzgNUx9Ys2RAc35sS37feBRKAGtx9SdTlemZdbWzDDDqsXLz9D3WSbot&#10;rEPt1bNT4/e/pXfgB3hDD+FnCpr5tjIy++9A/fE2nptT56/Vm/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d4cn8eAAAAAJAQAADwAAAGRycy9kb3ducmV2LnhtbEyPQWvCQBCF74X+&#10;h2UKvekmbU01zUZE2p5EqBbE25gdk2B2N2TXJP77Tk/taXh8jzfvZcvRNKKnztfOKoinEQiyhdO1&#10;LRV87z8mcxA+oNXYOEsKbuRhmd/fZZhqN9gv6nehFBxifYoKqhDaVEpfVGTQT11LltnZdQYDy66U&#10;usOBw00jn6IokQZryx8qbGldUXHZXY2CzwGH1XP83m8u5/XtuJ9tD5uYlHp8GFdvIAKN4c8Mv/W5&#10;OuTc6eSuVnvRKJi8JDO2MuDDfLFIEhAn1tHrHGSeyf8L8h8AAAD//wMAUEsDBAoAAAAAAAAAIQBE&#10;flZJvhoAAL4aAAAVAAAAZHJzL21lZGlhL2ltYWdlMS5qcGVn/9j/4AAQSkZJRgABAQEAlgCWAAD/&#10;2wBDAAIBAQIBAQICAgICAgICAwUDAwMDAwYEBAMFBwYHBwcGBwcICQsJCAgKCAcHCg0KCgsMDAwM&#10;BwkODw0MDgsMDAz/2wBDAQICAgMDAwYDAwYMCAcIDAwMDAwMDAwMDAwMDAwMDAwMDAwMDAwMDAwM&#10;DAwMDAwMDAwMDAwMDAwMDAwMDAwMDAz/wAARCAAMBA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0+MP7c/xl8HfFPxNpWl/Fr9huw03TdWu&#10;7W1tdb8UXsOq20aTOqx3cayhUuFAAkUDAcMO1c2v/BQv46Ff+Syf8E//AMfFt/8A/Hq+ytX/AGJ/&#10;g34x1a+1TVvhN8NNT1TULqae7vLrwxZTXF3K0jFpZHaIlnY5YsTkkk1XX9gH4Fbf+SM/Cn/wk7D/&#10;AONV89Uwtd1G1PQ+dqYXEOd1U0Pj/wD4eFfHT/osv/BP/wD8K2//APj1H/Dwr46f9Fl/4J//APhW&#10;3/8A8er7C/4YB+BX/RGfhT/4SVh/8ao/4YB+BX/RGfhT/wCElYf/ABql9TxH/Pwn6pif+fh8e/8A&#10;Dwr46f8ARZf+Cf8A/wCFbf8A/wAeo/4eFfHT/osv/BP/AP8ACtv/AP49X2F/wwD8Cv8AojPwp/8A&#10;CSsP/jVH/DAPwK/6Iz8Kf/CSsP8A41R9TxH/AD8D6pif+fh8e/8ADwr46f8ARZf+Cf8A/wCFbf8A&#10;/wAeo/4eFfHT/osv/BP/AP8ACtv/AP49X2F/wwD8Cv8AojPwp/8ACSsP/jVH/DAPwK/6Iz8Kf/CS&#10;sP8A41R9TxH/AD8D6pif+fh8e/8ADwr46f8ARZf+Cf8A/wCFbf8A/wAeo/4eFfHT/osv/BP/AP8A&#10;Ctv/AP49X2F/wwD8Cv8AojPwp/8ACSsP/jVH/DAPwK/6Iz8Kf/CSsP8A41R9TxH/AD8D6pif+fh8&#10;e/8ADwr46f8ARZf+Cf8A/wCFbf8A/wAeo/4eFfHT/osv/BP/AP8ACtv/AP49X2F/wwD8Cv8AojPw&#10;p/8ACSsP/jVH/DAPwK/6Iz8Kf/CSsP8A41R9TxH/AD8D6pif+fh8e/8ADwr46f8ARZf+Cf8A/wCF&#10;bf8A/wAeo/4eFfHT/osv/BP/AP8ACtv/AP49X2F/wwD8Cv8AojPwp/8ACSsP/jVH/DAPwK/6Iz8K&#10;f/CSsP8A41R9TxH/AD8D6pif+fh8e/8ADwr46f8ARZf+Cf8A/wCFbf8A/wAeo/4eFfHT/osv/BP/&#10;AP8ACtv/AP49X2F/wwD8Cv8AojPwp/8ACSsP/jVH/DAPwK/6Iz8Kf/CSsP8A41R9TxH/AD8D6pif&#10;+fh8e/8ADwr46f8ARZf+Cf8A/wCFbf8A/wAeo/4eFfHT/osv/BP/AP8ACtv/AP49X2F/wwD8Cv8A&#10;ojPwp/8ACSsP/jVH/DAPwK/6Iz8Kf/CSsP8A41R9TxH/AD8D6pif+fh8e/8ADwr46f8ARZf+Cf8A&#10;/wCFbf8A/wAeo/4eFfHT/osv/BP/AP8ACtv/AP49X2F/wwD8Cv8AojPwp/8ACSsP/jVH/DAPwK/6&#10;Iz8Kf/CSsP8A41R9TxH/AD8D6pif+fh8e/8ADwr46f8ARZf+Cf8A/wCFbf8A/wAeo/4eFfHT/osv&#10;/BP/AP8ACtv/AP49X2F/wwD8Cv8AojPwp/8ACSsP/jVH/DAPwK/6Iz8Kf/CSsP8A41R9TxH/AD8D&#10;6pif+fh8e/8ADwr46f8ARZf+Cf8A/wCFbf8A/wAeo/4eFfHT/osv/BP/AP8ACtv/AP49X2F/wwD8&#10;Cv8AojPwp/8ACSsP/jVH/DAPwK/6Iz8Kf/CSsP8A41R9TxH/AD8D6pif+fh8e/8ADwr46f8ARZf+&#10;Cf8A/wCFbf8A/wAeo/4eFfHT/osv/BP/AP8ACtv/AP49X2F/wwD8Cv8AojPwp/8ACSsP/jVH/DAP&#10;wK/6Iz8Kf/CSsP8A41R9TxH/AD8D6pif+fh8e/8ADwr46f8ARZf+Cf8A/wCFbf8A/wAeo/4eFfHT&#10;/osv/BP/AP8ACtv/AP49X2F/wwD8Cv8AojPwp/8ACSsP/jVH/DAPwK/6Iz8Kf/CSsP8A41R9TxH/&#10;AD8D6pif+fh8e/8ADwr46f8ARZf+Cf8A/wCFbf8A/wAeo/4eFfHT/osv/BP/AP8ACtv/AP49X2F/&#10;wwD8Cv8AojPwp/8ACSsP/jVH/DAPwK/6Iz8Kf/CSsP8A41R9TxH/AD8D6pif+fh8e/8ADwr46f8A&#10;RZf+Cf8A/wCFbf8A/wAeo/4eFfHT/osv/BP/AP8ACtv/AP49X2F/wwD8Cv8AojPwp/8ACSsP/jVH&#10;/DAPwK/6Iz8Kf/CSsP8A41R9TxH/AD8D6pif+fh8e/8ADwr46f8ARZf+Cf8A/wCFbf8A/wAeo/4e&#10;FfHT/osv/BP/AP8ACtv/AP49X2F/wwD8Cv8AojPwp/8ACSsP/jVH/DAPwK/6Iz8Kf/CSsP8A41R9&#10;TxH/AD8D6pif+fh8e/8ADwr46f8ARZf+Cf8A/wCFbf8A/wAeo/4eFfHT/osv/BP/AP8ACtv/AP49&#10;X2F/wwD8Cv8AojPwp/8ACSsP/jVH/DAPwK/6Iz8Kf/CSsP8A41R9TxH/AD8D6pif+fh8e/8ADwr4&#10;6f8ARZf+Cf8A/wCFbf8A/wAeo/4eFfHT/osv/BP/AP8ACtv/AP49X2F/wwD8Cv8AojPwp/8ACSsP&#10;/jVH/DAPwK/6Iz8Kf/CSsP8A41R9TxH/AD8D6pif+fh8e/8ADwr46f8ARZf+Cf8A/wCFbf8A/wAe&#10;o/4eFfHT/osv/BP/AP8ACtv/AP49X2F/wwD8Cv8AojPwp/8ACSsP/jVH/DAPwK/6Iz8Kf/CSsP8A&#10;41R9TxH/AD8D6pif+fh8e/8ADwr46f8ARZf+Cf8A/wCFbf8A/wAeo/4eFfHT/osv/BP/AP8ACtv/&#10;AP49X2F/wwD8Cv8AojPwp/8ACSsP/jVH/DAPwK/6Iz8Kf/CSsP8A41R9TxH/AD8D6pif+fh8e/8A&#10;Dwr46f8ARZf+Cf8A/wCFbf8A/wAeo/4eFfHT/osv/BP/AP8ACtv/AP49X2F/wwD8Cv8AojPwp/8A&#10;CSsP/jVH/DAPwK/6Iz8Kf/CSsP8A41R9TxH/AD8D6pif+fh8e/8ADwr46f8ARZf+Cf8A/wCFbf8A&#10;/wAeo/4eFfHT/osv/BP/AP8ACtv/AP49X2F/wwD8Cv8AojPwp/8ACSsP/jVH/DAPwK/6Iz8Kf/CS&#10;sP8A41R9TxH/AD8D6pif+fh8e/8ADwr46f8ARZf+Cf8A/wCFbf8A/wAeo/4eFfHT/osv/BP/AP8A&#10;Ctv/AP49X2F/wwD8Cv8AojPwp/8ACSsP/jVH/DAPwK/6Iz8Kf/CSsP8A41R9TxH/AD8D6pif+fh8&#10;e/8ADwr46f8ARZf+Cf8A/wCFbf8A/wAeo/4eFfHT/osv/BP/AP8ACtv/AP49X2F/wwD8Cv8AojPw&#10;p/8ACSsP/jVH/DAPwK/6Iz8Kf/CSsP8A41R9TxH/AD8D6pif+fh8e/8ADwr46f8ARZf+Cf8A/wCF&#10;bf8A/wAeo/4eFfHT/osv/BP/AP8ACtv/AP49X2F/wwD8Cv8AojPwp/8ACSsP/jVH/DAPwK/6Iz8K&#10;f/CSsP8A41R9TxH/AD8D6pif+fh8e/8ADwr46f8ARZf+Cf8A/wCFbf8A/wAeo/4eFfHT/osv/BP/&#10;AP8ACtv/AP49X2F/wwD8Cv8AojPwp/8ACSsP/jVH/DAPwK/6Iz8Kf/CSsP8A41R9TxH/AD8D6pif&#10;+fh8e/8ADwr46f8ARZf+Cf8A/wCFbf8A/wAeo/4eFfHT/osv/BP/AP8ACtv/AP49X2F/wwD8Cv8A&#10;ojPwp/8ACSsP/jVH/DAPwK/6Iz8Kf/CSsP8A41R9TxH/AD8D6pif+fh8e/8ADwr46f8ARZf+Cf8A&#10;/wCFbf8A/wAeo/4eFfHT/osv/BP/AP8ACtv/AP49X2F/wwD8Cv8AojPwp/8ACSsP/jVH/DAPwK/6&#10;Iz8Kf/CSsP8A41R9TxH/AD8D6pif+fh8e/8ADwr46f8ARZf+Cf8A/wCFbf8A/wAeo/4eFfHT/osv&#10;/BP/AP8ACtv/AP49X2F/wwD8Cv8AojPwp/8ACSsP/jVH/DAPwK/6Iz8Kf/CSsP8A41R9TxH/AD8D&#10;6pif+fh8e/8ADwr46f8ARZf+Cf8A/wCFbf8A/wAeo/4eFfHT/osv/BP/AP8ACtv/AP49X2F/wwD8&#10;Cv8AojPwp/8ACSsP/jVH/DAPwK/6Iz8Kf/CSsP8A41R9TxH/AD8D6pif+fh8e/8ADwr46f8ARZf+&#10;Cf8A/wCFbf8A/wAeo/4eFfHT/osv/BP/AP8ACtv/AP49X2F/wwD8Cv8AojPwp/8ACSsP/jVH/DAP&#10;wK/6Iz8Kf/CSsP8A41R9TxH/AD8D6pif+fh8e/8ADwr46f8ARZf+Cf8A/wCFbf8A/wAeo/4eFfHT&#10;/osv/BP/AP8ACtv/AP49X2F/wwD8Cv8AojPwp/8ACSsP/jVH/DAPwK/6Iz8Kf/CSsP8A41R9TxH/&#10;AD8D6pif+fh8e/8ADwr46f8ARZf+Cf8A/wCFbf8A/wAeo/4eFfHT/osv/BP/AP8ACtv/AP49X2F/&#10;wwD8Cv8AojPwp/8ACSsP/jVH/DAPwK/6Iz8Kf/CSsP8A41R9TxH/AD8D6pif+fh8e/8ADwr46f8A&#10;RZf+Cf8A/wCFbf8A/wAeo/4eFfHT/osv/BP/AP8ACtv/AP49X2F/wwD8Cv8AojPwp/8ACSsP/jVH&#10;/DAPwK/6Iz8Kf/CSsP8A41R9TxH/AD8D6pif+fh8e/8ADwr46f8ARZf+Cf8A/wCFbf8A/wAeo/4e&#10;FfHT/osv/BP/AP8ACtv/AP49X2F/wwD8Cv8AojPwp/8ACSsP/jVH/DAPwK/6Iz8Kf/CSsP8A41R9&#10;TxH/AD8D6pif+fh8e/8ADwr46f8ARZf+Cf8A/wCFbf8A/wAeo/4eFfHT/osv/BP/AP8ACtv/AP49&#10;X2F/wwD8Cv8AojPwp/8ACSsP/jVH/DAPwK/6Iz8Kf/CSsP8A41R9TxH/AD8D6pif+fh8e/8ADwr4&#10;6f8ARZf+Cf8A/wCFbf8A/wAeqpq3/BQz9oFUg+w/GL/gnozeegm8/wAYaioEWfnK7ZT84HQHgnqR&#10;1r7N/wCGAfgV/wBEZ+FP/hJWH/xqj/hgH4Ff9EZ+FP8A4SVh/wDGqFg8R/OCwuJT/iHx7/w8K+On&#10;/RZf+Cf/AP4Vt/8A/HqP+HhXx0/6LL/wT/8A/Ctv/wD49X2F/wAMA/Ar/ojPwp/8JKw/+NUf8MA/&#10;Ar/ojPwp/wDCSsP/AI1R9TxH/PwPqmJ/5+Hx7/w8K+On/RZf+Cf/AP4Vt/8A/HqP+HhXx0/6LL/w&#10;T/8A/Ctv/wD49X2F/wAMA/Ar/ojPwp/8JKw/+NUf8MA/Ar/ojPwp/wDCSsP/AI1R9TxH/PwPqmJ/&#10;5+Hx7/w8K+On/RZf+Cf/AP4Vt/8A/HqP+HhXx0/6LL/wT/8A/Ctv/wD49X2F/wAMA/Ar/ojPwp/8&#10;JKw/+NUf8MA/Ar/ojPwp/wDCSsP/AI1R9TxH/PwPqmJ/5+Hx7/w8K+On/RZf+Cf/AP4Vt/8A/HqP&#10;+HhXx0/6LL/wT/8A/Ctv/wD49X2F/wAMA/Ar/ojPwp/8JKw/+NUf8MA/Ar/ojPwp/wDCSsP/AI1R&#10;9TxH/PwPqmJ/5+Hx7/w8K+On/RZf+Cf/AP4Vt/8A/HqP+HhXx0/6LL/wT/8A/Ctv/wD49X2F/wAM&#10;A/Ar/ojPwp/8JKw/+NUf8MA/Ar/ojPwp/wDCSsP/AI1R9TxH/PwPqmJ/5+Hx7/w8K+On/RZf+Cf/&#10;AP4Vt/8A/HqP+HhXx0/6LL/wT/8A/Ctv/wD49X2F/wAMA/Ar/ojPwp/8JKw/+NUf8MA/Ar/ojPwp&#10;/wDCSsP/AI1R9TxH/PwPqmJ/5+Hx7/w8K+On/RZf+Cf/AP4Vt/8A/HqP+HhXx0/6LL/wT/8A/Ctv&#10;/wD49X2F/wAMA/Ar/ojPwp/8JKw/+NUf8MA/Ar/ojPwp/wDCSsP/AI1R9TxH/PwPqmJ/5+Hx7/w8&#10;K+On/RZf+Cf/AP4Vt/8A/HqP+HhXx0/6LL/wT/8A/Ctv/wD49X2F/wAMA/Ar/ojPwp/8JKw/+NUf&#10;8MA/Ar/ojPwp/wDCSsP/AI1R9TxH/PwPqmJ/5+Hx7/w8K+On/RZf+Cf/AP4Vt/8A/HqP+HhXx0/6&#10;LL/wT/8A/Ctv/wD49X2F/wAMA/Ar/ojPwp/8JKw/+NUf8MA/Ar/ojPwp/wDCSsP/AI1R9TxH/PwP&#10;qmJ/5+Hx7/w8K+On/RZf+Cf/AP4Vt/8A/HqP+HhXx0/6LL/wT/8A/Ctv/wD49X2F/wAMA/Ar/ojP&#10;wp/8JKw/+NUf8MA/Ar/ojPwp/wDCSsP/AI1R9TxH/PwPqmJ/5+Hx7/w8K+On/RZf+Cf/AP4Vt/8A&#10;/HqP+HhXx0/6LL/wT/8A/Ctv/wD49X2F/wAMA/Ar/ojPwp/8JKw/+NUf8MA/Ar/ojPwp/wDCSsP/&#10;AI1R9TxH/PwPqmJ/5+Hx7/w8K+On/RZf+Cf/AP4Vt/8A/HqP+HhXx0/6LL/wT/8A/Ctv/wD49X2F&#10;/wAMA/Ar/ojPwp/8JKw/+NUf8MA/Ar/ojPwp/wDCSsP/AI1R9TxH/PwPqmJ/5+Hx7/w8K+On/RZf&#10;+Cf/AP4Vt/8A/HqP+HhXx0/6LL/wT/8A/Ctv/wD49X2F/wAMA/Ar/ojPwp/8JKw/+NUf8MA/Ar/o&#10;jPwp/wDCSsP/AI1R9TxH/PwPqmJ/5+Hx7/w8K+On/RZf+Cf/AP4Vt/8A/HqP+HhXx0/6LL/wT/8A&#10;/Ctv/wD49X2F/wAMA/Ar/ojPwp/8JKw/+NUf8MA/Ar/ojPwp/wDCSsP/AI1R9TxH/PwPqmJ/5+Hx&#10;7/w8K+On/RZf+Cf/AP4Vt/8A/HqP+HhXx0/6LL/wT/8A/Ctv/wD49X2F/wAMA/Ar/ojPwp/8JKw/&#10;+NUf8MA/Ar/ojPwp/wDCSsP/AI1R9TxH/PwPqmJ/5+Hx7/w8K+On/RZf+Cf/AP4Vt/8A/HqP+HhX&#10;x0/6LL/wT/8A/Ctv/wD49X2F/wAMA/Ar/ojPwp/8JKw/+NUf8MA/Ar/ojPwp/wDCSsP/AI1R9TxH&#10;/PwPqmJ/5+Hx7/w8K+On/RZf+Cf/AP4Vt/8A/HqP+HhXx0/6LL/wT/8A/Ctv/wD49X2F/wAMA/Ar&#10;/ojPwp/8JKw/+NUf8MA/Ar/ojPwp/wDCSsP/AI1R9TxH/PwPqmJ/5+Hx7/w8K+On/RZf+Cf/AP4V&#10;t/8A/HqP+HhXx0/6LL/wT/8A/Ctv/wD49X2F/wAMA/Ar/ojPwp/8JKw/+NUf8MA/Ar/ojPwp/wDC&#10;SsP/AI1R9TxH/PwPqmJ/5+Hx7/w8K+On/RZf+Cf/AP4Vt/8A/HqP+HhXx0/6LL/wT/8A/Ctv/wD4&#10;9X2F/wAMA/Ar/ojPwp/8JKw/+NUf8MA/Ar/ojPwp/wDCSsP/AI1R9TxH/PwPqmJ/5+Hx7/w8K+On&#10;/RZf+Cf/AP4Vt/8A/HqP+HhXx0/6LL/wT/8A/Ctv/wD49X2F/wAMA/Ar/ojPwp/8JKw/+NUf8MA/&#10;Ar/ojPwp/wDCSsP/AI1R9TxH/PwPqmJ/5+Hx7/w8K+On/RZf+Cf/AP4Vt/8A/HqP+HhXx0/6LL/w&#10;T/8A/Ctv/wD49X2F/wAMA/Ar/ojPwp/8JKw/+NUf8MA/Ar/ojPwp/wDCSsP/AI1R9TxH/PwPqmJ/&#10;5+Hx7/w8K+On/RZf+Cf/AP4Vt/8A/HqP+HhXx0/6LL/wT/8A/Ctv/wD49X2F/wAMA/Ar/ojPwp/8&#10;JKw/+NUf8MA/Ar/ojPwp/wDCSsP/AI1R9TxH/PwPqmJ/5+Hx7/w8K+On/RZf+Cf/AP4Vt/8A/HqP&#10;+HhXx0/6LL/wT/8A/Ctv/wD49X2F/wAMA/Ar/ojPwp/8JKw/+NUf8MA/Ar/ojPwp/wDCSsP/AI1R&#10;9TxH/PwPqmJ/5+Hx7/w8K+On/RZf+Cf/AP4Vt/8A/HqP+HhXx0/6LL/wT/8A/Ctv/wD49X2F/wAM&#10;A/Ar/ojPwp/8JKw/+NUf8MA/Ar/ojPwp/wDCSsP/AI1R9TxH/PwPqmJ/5+Hx7/w8K+On/RZf+Cf/&#10;AP4Vt/8A/HqP+HhXx0/6LL/wT/8A/Ctv/wD49X2F/wAMA/Ar/ojPwp/8JKw/+NUf8MA/Ar/ojPwp&#10;/wDCSsP/AI1R9TxH/PwPqmJ/5+Hx7/w8K+On/RZf+Cf/AP4Vt/8A/HqP+HhXx0/6LL/wT/8A/Ctv&#10;/wD49X2F/wAMA/Ar/ojPwp/8JKw/+NUf8MA/Ar/ojPwp/wDCSsP/AI1R9TxH/PwPqmJ/5+Hx7/w8&#10;K+On/RZf+Cf/AP4Vt/8A/Hq+3/2QPiHrvxW/Z38P694l1r4feINavvtH2jUPBF3Jd6DPsuZUX7PL&#10;ISzbUVVfJOJFkHQCsL/hgH4Ff9EZ+FP/AISVh/8AGq9O+HngDQfhd4QtNC8M6LpPh7RLHf8AZtP0&#10;20jtLW33uzvsjjAVdzszHA5LE9Sa7cDh6sJtzldWO7AUKsKjdSV1Y//ZUEsBAi0AFAAGAAgAAAAh&#10;AIoVP5gMAQAAFQIAABMAAAAAAAAAAAAAAAAAAAAAAFtDb250ZW50X1R5cGVzXS54bWxQSwECLQAU&#10;AAYACAAAACEAOP0h/9YAAACUAQAACwAAAAAAAAAAAAAAAAA9AQAAX3JlbHMvLnJlbHNQSwECLQAU&#10;AAYACAAAACEAwTEjXOUEAAD1DgAADgAAAAAAAAAAAAAAAAA8AgAAZHJzL2Uyb0RvYy54bWxQSwEC&#10;LQAUAAYACAAAACEAWGCzG7oAAAAiAQAAGQAAAAAAAAAAAAAAAABNBwAAZHJzL19yZWxzL2Uyb0Rv&#10;Yy54bWwucmVsc1BLAQItABQABgAIAAAAIQB3hyfx4AAAAAkBAAAPAAAAAAAAAAAAAAAAAD4IAABk&#10;cnMvZG93bnJldi54bWxQSwECLQAKAAAAAAAAACEARH5WSb4aAAC+GgAAFQAAAAAAAAAAAAAAAABL&#10;CQAAZHJzL21lZGlhL2ltYWdlMS5qcGVnUEsFBgAAAAAGAAYAfQEAADw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5" type="#_x0000_t202" style="position:absolute;left:10857;top:11277;width:641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th8UA&#10;AADcAAAADwAAAGRycy9kb3ducmV2LnhtbESPQWsCMRSE7wX/Q3iCt5rVylq2RpFCoQehrpWeXzfP&#10;zeLmZUmiu/rrm0Khx2FmvmFWm8G24ko+NI4VzKYZCOLK6YZrBcfPt8dnECEia2wdk4IbBdisRw8r&#10;LLTruaTrIdYiQTgUqMDE2BVShsqQxTB1HXHyTs5bjEn6WmqPfYLbVs6zLJcWG04LBjt6NVSdDxer&#10;4Ot7edn3/mlfnu9d3rpt+NjFoNRkPGxfQEQa4n/4r/2uFcwXC/g9k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2K2HxQAAANwAAAAPAAAAAAAAAAAAAAAAAJgCAABkcnMv&#10;ZG93bnJldi54bWxQSwUGAAAAAAQABAD1AAAAigMAAAAA&#10;" filled="f" stroked="f" strokecolor="black [0]" insetpen="t">
                <v:textbox inset="2.88pt,2.88pt,2.88pt,2.88pt">
                  <w:txbxContent>
                    <w:p w14:paraId="44E9DCC3" w14:textId="77777777" w:rsidR="00083477" w:rsidRDefault="00083477" w:rsidP="0008347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Via SS. Cosma e Damiano 87064 Corigliano Rossano (CS) - Tel. 0983885296</w:t>
                      </w:r>
                    </w:p>
                    <w:p w14:paraId="5AC70CB0" w14:textId="77777777" w:rsidR="00083477" w:rsidRDefault="00083477" w:rsidP="0008347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Sede ITG Corigliano: Via Santo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</w:rPr>
                        <w:t>emilio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Tel. 0983885381—Sede ITG Rossano: Via G. Di Vittorio Tel. 0983512885</w:t>
                      </w:r>
                      <w:proofErr w:type="gramEnd"/>
                    </w:p>
                    <w:p w14:paraId="213EB2B3" w14:textId="77777777" w:rsidR="00083477" w:rsidRDefault="00083477" w:rsidP="0008347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e-mail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</w:rPr>
                        <w:t>: csis066001@istruzione.it—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</w:rPr>
                        <w:t>pec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</w:rPr>
                        <w:t>: csis066001@pec.istruzione.it; sito: www.iisgreenfalconeborsellino.edu.it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36" type="#_x0000_t75" style="position:absolute;left:10845;top:11265;width:662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Pyf7FAAAA3AAAAA8AAABkcnMvZG93bnJldi54bWxEj9FqwkAURN8L/YflFvpS6qapLZK6ShBC&#10;BZ+S+gHX7DVJm70bsmsS/fquIPg4zMwZZrmeTCsG6l1jWcHbLAJBXFrdcKVg/5O9LkA4j6yxtUwK&#10;zuRgvXp8WGKi7cg5DYWvRICwS1BB7X2XSOnKmgy6me2Ig3e0vUEfZF9J3eMY4KaVcRR9SoMNh4Ua&#10;O9rUVP4VJ6Pg0uWXfSHHfPe7YO2rw/dLmr0r9fw0pV8gPE3+Hr61t1pBPP+A65lwBOTq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T8n+xQAAANwAAAAPAAAAAAAAAAAAAAAA&#10;AJ8CAABkcnMvZG93bnJldi54bWxQSwUGAAAAAAQABAD3AAAAkQMAAAAA&#10;" strokecolor="black [0]" insetpen="t">
                <v:imagedata r:id="rId2" o:title=""/>
                <v:shadow color="#ccc"/>
              </v:shape>
            </v:group>
          </w:pict>
        </mc:Fallback>
      </mc:AlternateContent>
    </w:r>
  </w:p>
  <w:p w14:paraId="674919D4" w14:textId="77777777" w:rsidR="00D81B59" w:rsidRDefault="00D81B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E7CFA" w14:textId="77777777" w:rsidR="001E0E1E" w:rsidRDefault="001E0E1E" w:rsidP="00633776">
      <w:r>
        <w:separator/>
      </w:r>
    </w:p>
  </w:footnote>
  <w:footnote w:type="continuationSeparator" w:id="0">
    <w:p w14:paraId="44D7053A" w14:textId="77777777" w:rsidR="001E0E1E" w:rsidRDefault="001E0E1E" w:rsidP="00633776">
      <w:r>
        <w:continuationSeparator/>
      </w:r>
    </w:p>
  </w:footnote>
  <w:footnote w:id="1">
    <w:p w14:paraId="0623DE08" w14:textId="77777777" w:rsidR="0056731E" w:rsidRDefault="0056731E" w:rsidP="0056731E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color w:val="434343"/>
          <w:sz w:val="16"/>
          <w:szCs w:val="16"/>
        </w:rPr>
        <w:t>per</w:t>
      </w:r>
      <w:proofErr w:type="gramEnd"/>
      <w:r>
        <w:rPr>
          <w:color w:val="434343"/>
          <w:sz w:val="16"/>
          <w:szCs w:val="16"/>
        </w:rPr>
        <w:t xml:space="preserve"> aggiungere righe (discipline) alla tabella posizionarsi sul penultimo rigo e -col tasto destro-, dopo aver cliccato, scegliere</w:t>
      </w:r>
      <w:r>
        <w:rPr>
          <w:i/>
          <w:color w:val="434343"/>
          <w:sz w:val="16"/>
          <w:szCs w:val="16"/>
        </w:rPr>
        <w:t xml:space="preserve"> inserisci riga sotto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630F8" w14:textId="77777777" w:rsidR="00633776" w:rsidRDefault="00633776" w:rsidP="00633776"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7647A2" wp14:editId="5CA6D210">
              <wp:simplePos x="0" y="0"/>
              <wp:positionH relativeFrom="column">
                <wp:posOffset>-433070</wp:posOffset>
              </wp:positionH>
              <wp:positionV relativeFrom="paragraph">
                <wp:posOffset>-450215</wp:posOffset>
              </wp:positionV>
              <wp:extent cx="6651625" cy="1303655"/>
              <wp:effectExtent l="0" t="3810" r="0" b="0"/>
              <wp:wrapNone/>
              <wp:docPr id="19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1625" cy="1303655"/>
                        <a:chOff x="1069617" y="1055853"/>
                        <a:chExt cx="66518" cy="13035"/>
                      </a:xfrm>
                    </wpg:grpSpPr>
                    <wps:wsp>
                      <wps:cNvPr id="19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4965" y="1055853"/>
                          <a:ext cx="53280" cy="11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DE6D67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>I.I.S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Istituto d’Istruzione Superiore</w:t>
                            </w:r>
                          </w:p>
                          <w:p w14:paraId="5317E0C2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“ Nicholas Green, Falcone e Borsellino”</w:t>
                            </w:r>
                          </w:p>
                          <w:p w14:paraId="5616523C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I.T.T.L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.-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I.P.S.I.A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.-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I.T.I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.-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I.T.G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Corigliano Rossano</w:t>
                            </w:r>
                          </w:p>
                          <w:p w14:paraId="315DA6E2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Codice Meccanografico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CSIS066001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—Codice Fiscale 84000490783</w:t>
                            </w:r>
                          </w:p>
                          <w:p w14:paraId="70D7F2D5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Codice Univoco: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UF0VBT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—Conto Tesoreria: 311314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1581" y="1056573"/>
                          <a:ext cx="4677" cy="3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617" y="1061007"/>
                          <a:ext cx="9305" cy="6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7425" y="1056933"/>
                          <a:ext cx="7023" cy="3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9574" y="1060841"/>
                          <a:ext cx="6561" cy="6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3184" y="1060720"/>
                          <a:ext cx="6141" cy="6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797" y="1068121"/>
                          <a:ext cx="66240" cy="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34.1pt;margin-top:-35.45pt;width:523.75pt;height:102.65pt;z-index:251659264" coordorigin="10696,10558" coordsize="665,1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0CiMkkGAAAXMQAADgAAAGRycy9lMm9Eb2MueG1s7Fvb&#10;jts2EH0v0H8Q9K6Yul+w3sDXIEDaLrop+kxLskVEElWKXntb9N87Q0q27A2aTRZI0YUM2CApipo5&#10;5MyZoeibt8eqNB5y0TJeT037DTGNvE55xurd1Pzt49qKTKOVtM5oyet8aj7mrfn29scfbg5Nkju8&#10;4GWWCwMGqdvk0EzNQsommUzatMgr2r7hTV7DxS0XFZVQFbtJJugBRq/KiUNIMDlwkTWCp3nbQutS&#10;XzRv1fjbbZ7KX7bbNpdGOTVBNql+hfrd4O/k9oYmO0GbgqWdGPQbpKgoq+Ghp6GWVFJjL9iToSqW&#10;Ct7yrXyT8mrCt1uW5koH0MYmV9q8E3zfKF12yWHXnGACaK9w+uZh058f7oTBMpi7GKaqphVMknqu&#10;4SA4h2aXQJ93orlv7oTWEIofePqphcuT6+tY3+nOxubwE89gOLqXXIFz3IoKhwC1jaOag8fTHORH&#10;aaTQGAS+HTi+aaRwzXaJG/i+nqW0gKnE+2wSxIEdmgb2IL4f+W7fYzUYBdTpx1AjTGiiBVBCd0Ki&#10;hrDy2jO47cvAvS9ok6s5axG4E7hxD+5H1HTOj4YSGp8O3RBcQx6hGVRSWLUaY6Pmi4LWu3wmBD8U&#10;Oc1APhvVBS1Ot2otWhzkS6DbJPTiAPC9Bq+fAN91IrAUBZ0dk0g9q4eOJo1o5bucVwYWpqYAC1Py&#10;0ocPrUSxzl1wqmu+ZmUJ7TQp64sG6KhbcmWm+m6agBhQxJ4okDKhv2ISr6JV5FmeE6wsjyyX1my9&#10;8KxgbYf+0l0uFkv7b5TC9pKCZVle40N7c7a9581o51i0IZ4MuuUly3A4FKkVu82iFMYDBXeyVp8O&#10;nkG3yaUYChLQ5Uol2/HI3ImtdRCFlrf2fCsOSWQRO57HAfFib7m+VOkDq/OXq2Qcpmbso33Rcgce&#10;u3NbA/FBS3S++UnP7JNekeW+AnvWuneOE5rQJhUcqgkm9XS3Uvxi4IpJcPYlq6ZmRPCjzRZX9arO&#10;1CKRlJW6PIARVf88jLO1D+vZjaww9F3Lc1fEmkfrhTVb2EEQruaL+epqZazUamtfjqSaz8HSHcjb&#10;PeMsMsDSr2tltmip2mblcXMExdGWNzx7BAMWHMwKDBBIFQoFF3+axgEIamq2f+ypyE2jfF+DEwDH&#10;GAbAaMOKGFY2wwqtUxhqakqYeFVcSM2C+0awXQFP0pNc8xl46y1TpnyWClTBCvjJ25uGpQl8OwSh&#10;9MS8vszacJfcoy6a+atnjVFR8WnfWECcDZVsw0omH1UQAKaPQtUPdyxFYLFy9r0QJvS+F67jYw0P&#10;F17fS98DboulitbOLrdtwLshMuemJ174cpQJVi/k2JSs6d0HljuNAfwrCv8MaDo8WPJ0X+W11PGO&#10;yEtQntdtwZrWNESSV5s8A0f8PgM5U4i1JFAuTGqt/XK/7ob+1IlmhMTO3Fr4ZAH+NFxZs9gLrZCs&#10;Qo94kb2wF73z2bc5oELLZcNebjOXnkI5xaFp0AQR0o42/RWwVy6hlSKXaYHNW/DDXTt6mv6CQv0M&#10;NM7Bc7nQ9iOATXMhGFQXSIBkKhjxghDCDKRCNyZq0cBj+yhmZMKRCU/h68iEmGt1kRvfA8/fF9nB&#10;yBgGia4fO2BlGQOv54Sa+bv4I5UCnBiXvzNZqNAZEdUeYBBqLdSnC7VOo2t+7SkYa6f4718ZuPcP&#10;cAcW4ft/JDVkJZWt3XWkppIcVAip79WQmjOSmko+cGKfSWrD7DiwCQl1mN2TWuwSCP+R1AKXxJ1R&#10;jaQ2pndjeneV+592JpCQTrQzktoX92i/OVMDb39JasGrzNTckdS+ktRsJ/Rw16rL1GL3KlMLiYOg&#10;YqYWEL0/OmZq457luGdZ70ZSe/LSEILp77j9CI7pktRUQP7qMjVvJLWvJrXYDwE2RWoBiTxFXHqn&#10;Vr0L9QPc08VMDd7ZjJna+CJObY2NpDaS2mdOwnxfUgO3dUlq6qDAqyM13Ckb36np/fHnbT/ajmtH&#10;Z1ILne4tf7/9GNhAcx2phePpkvF0yXi6pD/TOGZq/3GmBt7+ktTU65FXR2qBCiPBIT85aTeeDDkf&#10;MQ3j/ohpENnw/lodRjmxWADn9zSNhYHK58eTIeMZyWRMzV5daqZOi8Ppe3XapPunAB7vH9ahPPw/&#10;w+0/AAAA//8DAFBLAwQUAAYACAAAACEAj1paQeIAAAALAQAADwAAAGRycy9kb3ducmV2LnhtbEyP&#10;wW6CQBCG7036Dptp0psuiFWhLMaYtifTpNrEeBthBCK7S9gV8O07PbW3mcyXf74/XY+6ET11rrZG&#10;QTgNQJDJbVGbUsH34X2yAuE8mgIba0jBnRyss8eHFJPCDuaL+r0vBYcYl6CCyvs2kdLlFWl0U9uS&#10;4dvFdho9r10piw4HDteNnAXBQmqsDX+osKVtRfl1f9MKPgYcNlH41u+ul+39dHj5PO5CUur5ady8&#10;gvA0+j8YfvVZHTJ2OtubKZxoFEwWqxmjPCyDGAQT8TKOQJwZjeZzkFkq/3fIfgAAAP//AwBQSwME&#10;CgAAAAAAAAAhAER+Vkm+GgAAvhoAABUAAABkcnMvbWVkaWEvaW1hZ2U2LmpwZWf/2P/gABBKRklG&#10;AAEBAQCWAJYAAP/bAEMAAgEBAgEBAgICAgICAgIDBQMDAwMDBgQEAwUHBgcHBwYHBwgJCwkICAoI&#10;BwcKDQoKCwwMDAwHCQ4PDQwOCwwMDP/bAEMBAgICAwMDBgMDBgwIBwgMDAwMDAwMDAwMDAwMDAwM&#10;DAwMDAwMDAwMDAwMDAwMDAwMDAwMDAwMDAwMDAwMDAwMDP/AABEIAAwED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T4w/tz/GXwd8U/E2l&#10;aX8Wv2G7DTdN1a7tbW11vxRew6rbRpM6rHdxrKFS4UACRQMBww7Vza/8FC/joV/5LJ/wT/8Ax8W3&#10;/wD8er7K1f8AYn+DfjHVr7VNW+E3w01PVNQupp7u8uvDFlNcXcrSMWlkdoiWdjlixOSSTVdf2Afg&#10;Vt/5Iz8Kf/CTsP8A41Xz1TC13UbU9D52phcQ53VTQ+P/APh4V8dP+iy/8E//APwrb/8A+PUf8PCv&#10;jp/0WX/gn/8A+Fbf/wDx6vsL/hgH4Ff9EZ+FP/hJWH/xqj/hgH4Ff9EZ+FP/AISVh/8AGqX1PEf8&#10;/CfqmJ/5+Hx7/wAPCvjp/wBFl/4J/wD/AIVt/wD/AB6j/h4V8dP+iy/8E/8A/wAK2/8A/j1fYX/D&#10;APwK/wCiM/Cn/wAJKw/+NUf8MA/Ar/ojPwp/8JKw/wDjVH1PEf8APwPqmJ/5+Hx7/wAPCvjp/wBF&#10;l/4J/wD/AIVt/wD/AB6j/h4V8dP+iy/8E/8A/wAK2/8A/j1fYX/DAPwK/wCiM/Cn/wAJKw/+NUf8&#10;MA/Ar/ojPwp/8JKw/wDjVH1PEf8APwPqmJ/5+Hx7/wAPCvjp/wBFl/4J/wD/AIVt/wD/AB6j/h4V&#10;8dP+iy/8E/8A/wAK2/8A/j1fYX/DAPwK/wCiM/Cn/wAJKw/+NUf8MA/Ar/ojPwp/8JKw/wDjVH1P&#10;Ef8APwPqmJ/5+Hx7/wAPCvjp/wBFl/4J/wD/AIVt/wD/AB6j/h4V8dP+iy/8E/8A/wAK2/8A/j1f&#10;YX/DAPwK/wCiM/Cn/wAJKw/+NUf8MA/Ar/ojPwp/8JKw/wDjVH1PEf8APwPqmJ/5+Hx7/wAPCvjp&#10;/wBFl/4J/wD/AIVt/wD/AB6j/h4V8dP+iy/8E/8A/wAK2/8A/j1fYX/DAPwK/wCiM/Cn/wAJKw/+&#10;NUf8MA/Ar/ojPwp/8JKw/wDjVH1PEf8APwPqmJ/5+Hx7/wAPCvjp/wBFl/4J/wD/AIVt/wD/AB6j&#10;/h4V8dP+iy/8E/8A/wAK2/8A/j1fYX/DAPwK/wCiM/Cn/wAJKw/+NUf8MA/Ar/ojPwp/8JKw/wDj&#10;VH1PEf8APwPqmJ/5+Hx7/wAPCvjp/wBFl/4J/wD/AIVt/wD/AB6j/h4V8dP+iy/8E/8A/wAK2/8A&#10;/j1fYX/DAPwK/wCiM/Cn/wAJKw/+NUf8MA/Ar/ojPwp/8JKw/wDjVH1PEf8APwPqmJ/5+Hx7/wAP&#10;Cvjp/wBFl/4J/wD/AIVt/wD/AB6j/h4V8dP+iy/8E/8A/wAK2/8A/j1fYX/DAPwK/wCiM/Cn/wAJ&#10;Kw/+NUf8MA/Ar/ojPwp/8JKw/wDjVH1PEf8APwPqmJ/5+Hx7/wAPCvjp/wBFl/4J/wD/AIVt/wD/&#10;AB6j/h4V8dP+iy/8E/8A/wAK2/8A/j1fYX/DAPwK/wCiM/Cn/wAJKw/+NUf8MA/Ar/ojPwp/8JKw&#10;/wDjVH1PEf8APwPqmJ/5+Hx7/wAPCvjp/wBFl/4J/wD/AIVt/wD/AB6j/h4V8dP+iy/8E/8A/wAK&#10;2/8A/j1fYX/DAPwK/wCiM/Cn/wAJKw/+NUf8MA/Ar/ojPwp/8JKw/wDjVH1PEf8APwPqmJ/5+Hx7&#10;/wAPCvjp/wBFl/4J/wD/AIVt/wD/AB6j/h4V8dP+iy/8E/8A/wAK2/8A/j1fYX/DAPwK/wCiM/Cn&#10;/wAJKw/+NUf8MA/Ar/ojPwp/8JKw/wDjVH1PEf8APwPqmJ/5+Hx7/wAPCvjp/wBFl/4J/wD/AIVt&#10;/wD/AB6j/h4V8dP+iy/8E/8A/wAK2/8A/j1fYX/DAPwK/wCiM/Cn/wAJKw/+NUf8MA/Ar/ojPwp/&#10;8JKw/wDjVH1PEf8APwPqmJ/5+Hx7/wAPCvjp/wBFl/4J/wD/AIVt/wD/AB6j/h4V8dP+iy/8E/8A&#10;/wAK2/8A/j1fYX/DAPwK/wCiM/Cn/wAJKw/+NUf8MA/Ar/ojPwp/8JKw/wDjVH1PEf8APwPqmJ/5&#10;+Hx7/wAPCvjp/wBFl/4J/wD/AIVt/wD/AB6j/h4V8dP+iy/8E/8A/wAK2/8A/j1fYX/DAPwK/wCi&#10;M/Cn/wAJKw/+NUf8MA/Ar/ojPwp/8JKw/wDjVH1PEf8APwPqmJ/5+Hx7/wAPCvjp/wBFl/4J/wD/&#10;AIVt/wD/AB6j/h4V8dP+iy/8E/8A/wAK2/8A/j1fYX/DAPwK/wCiM/Cn/wAJKw/+NUf8MA/Ar/oj&#10;Pwp/8JKw/wDjVH1PEf8APwPqmJ/5+Hx7/wAPCvjp/wBFl/4J/wD/AIVt/wD/AB6j/h4V8dP+iy/8&#10;E/8A/wAK2/8A/j1fYX/DAPwK/wCiM/Cn/wAJKw/+NUf8MA/Ar/ojPwp/8JKw/wDjVH1PEf8APwPq&#10;mJ/5+Hx7/wAPCvjp/wBFl/4J/wD/AIVt/wD/AB6j/h4V8dP+iy/8E/8A/wAK2/8A/j1fYX/DAPwK&#10;/wCiM/Cn/wAJKw/+NUf8MA/Ar/ojPwp/8JKw/wDjVH1PEf8APwPqmJ/5+Hx7/wAPCvjp/wBFl/4J&#10;/wD/AIVt/wD/AB6j/h4V8dP+iy/8E/8A/wAK2/8A/j1fYX/DAPwK/wCiM/Cn/wAJKw/+NUf8MA/A&#10;r/ojPwp/8JKw/wDjVH1PEf8APwPqmJ/5+Hx7/wAPCvjp/wBFl/4J/wD/AIVt/wD/AB6j/h4V8dP+&#10;iy/8E/8A/wAK2/8A/j1fYX/DAPwK/wCiM/Cn/wAJKw/+NUf8MA/Ar/ojPwp/8JKw/wDjVH1PEf8A&#10;PwPqmJ/5+Hx7/wAPCvjp/wBFl/4J/wD/AIVt/wD/AB6j/h4V8dP+iy/8E/8A/wAK2/8A/j1fYX/D&#10;APwK/wCiM/Cn/wAJKw/+NUf8MA/Ar/ojPwp/8JKw/wDjVH1PEf8APwPqmJ/5+Hx7/wAPCvjp/wBF&#10;l/4J/wD/AIVt/wD/AB6j/h4V8dP+iy/8E/8A/wAK2/8A/j1fYX/DAPwK/wCiM/Cn/wAJKw/+NUf8&#10;MA/Ar/ojPwp/8JKw/wDjVH1PEf8APwPqmJ/5+Hx7/wAPCvjp/wBFl/4J/wD/AIVt/wD/AB6j/h4V&#10;8dP+iy/8E/8A/wAK2/8A/j1fYX/DAPwK/wCiM/Cn/wAJKw/+NUf8MA/Ar/ojPwp/8JKw/wDjVH1P&#10;Ef8APwPqmJ/5+Hx7/wAPCvjp/wBFl/4J/wD/AIVt/wD/AB6j/h4V8dP+iy/8E/8A/wAK2/8A/j1f&#10;YX/DAPwK/wCiM/Cn/wAJKw/+NUf8MA/Ar/ojPwp/8JKw/wDjVH1PEf8APwPqmJ/5+Hx7/wAPCvjp&#10;/wBFl/4J/wD/AIVt/wD/AB6j/h4V8dP+iy/8E/8A/wAK2/8A/j1fYX/DAPwK/wCiM/Cn/wAJKw/+&#10;NUf8MA/Ar/ojPwp/8JKw/wDjVH1PEf8APwPqmJ/5+Hx7/wAPCvjp/wBFl/4J/wD/AIVt/wD/AB6j&#10;/h4V8dP+iy/8E/8A/wAK2/8A/j1fYX/DAPwK/wCiM/Cn/wAJKw/+NUf8MA/Ar/ojPwp/8JKw/wDj&#10;VH1PEf8APwPqmJ/5+Hx7/wAPCvjp/wBFl/4J/wD/AIVt/wD/AB6j/h4V8dP+iy/8E/8A/wAK2/8A&#10;/j1fYX/DAPwK/wCiM/Cn/wAJKw/+NUf8MA/Ar/ojPwp/8JKw/wDjVH1PEf8APwPqmJ/5+Hx7/wAP&#10;Cvjp/wBFl/4J/wD/AIVt/wD/AB6j/h4V8dP+iy/8E/8A/wAK2/8A/j1fYX/DAPwK/wCiM/Cn/wAJ&#10;Kw/+NUf8MA/Ar/ojPwp/8JKw/wDjVH1PEf8APwPqmJ/5+Hx7/wAPCvjp/wBFl/4J/wD/AIVt/wD/&#10;AB6j/h4V8dP+iy/8E/8A/wAK2/8A/j1fYX/DAPwK/wCiM/Cn/wAJKw/+NUf8MA/Ar/ojPwp/8JKw&#10;/wDjVH1PEf8APwPqmJ/5+Hx7/wAPCvjp/wBFl/4J/wD/AIVt/wD/AB6j/h4V8dP+iy/8E/8A/wAK&#10;2/8A/j1fYX/DAPwK/wCiM/Cn/wAJKw/+NUf8MA/Ar/ojPwp/8JKw/wDjVH1PEf8APwPqmJ/5+Hx7&#10;/wAPCvjp/wBFl/4J/wD/AIVt/wD/AB6j/h4V8dP+iy/8E/8A/wAK2/8A/j1fYX/DAPwK/wCiM/Cn&#10;/wAJKw/+NUf8MA/Ar/ojPwp/8JKw/wDjVH1PEf8APwPqmJ/5+Hx7/wAPCvjp/wBFl/4J/wD/AIVt&#10;/wD/AB6j/h4V8dP+iy/8E/8A/wAK2/8A/j1fYX/DAPwK/wCiM/Cn/wAJKw/+NUf8MA/Ar/ojPwp/&#10;8JKw/wDjVH1PEf8APwPqmJ/5+Hx7/wAPCvjp/wBFl/4J/wD/AIVt/wD/AB6j/h4V8dP+iy/8E/8A&#10;/wAK2/8A/j1fYX/DAPwK/wCiM/Cn/wAJKw/+NUf8MA/Ar/ojPwp/8JKw/wDjVH1PEf8APwPqmJ/5&#10;+Hx7/wAPCvjp/wBFl/4J/wD/AIVt/wD/AB6j/h4V8dP+iy/8E/8A/wAK2/8A/j1fYX/DAPwK/wCi&#10;M/Cn/wAJKw/+NUf8MA/Ar/ojPwp/8JKw/wDjVH1PEf8APwPqmJ/5+Hx7/wAPCvjp/wBFl/4J/wD/&#10;AIVt/wD/AB6j/h4V8dP+iy/8E/8A/wAK2/8A/j1fYX/DAPwK/wCiM/Cn/wAJKw/+NUf8MA/Ar/oj&#10;Pwp/8JKw/wDjVH1PEf8APwPqmJ/5+Hx7/wAPCvjp/wBFl/4J/wD/AIVt/wD/AB6j/h4V8dP+iy/8&#10;E/8A/wAK2/8A/j1fYX/DAPwK/wCiM/Cn/wAJKw/+NUf8MA/Ar/ojPwp/8JKw/wDjVH1PEf8APwPq&#10;mJ/5+Hx7/wAPCvjp/wBFl/4J/wD/AIVt/wD/AB6qmrf8FDP2gVSD7D8Yv+CejN56Cbz/ABhqKgRZ&#10;+crtlPzgdAeCepHWvs3/AIYB+BX/AERn4U/+ElYf/GqP+GAfgV/0Rn4U/wDhJWH/AMaoWDxH84LC&#10;4lP+IfHv/Dwr46f9Fl/4J/8A/hW3/wD8eo/4eFfHT/osv/BP/wD8K2//APj1fYX/AAwD8Cv+iM/C&#10;n/wkrD/41R/wwD8Cv+iM/Cn/AMJKw/8AjVH1PEf8/A+qYn/n4fHv/Dwr46f9Fl/4J/8A/hW3/wD8&#10;eo/4eFfHT/osv/BP/wD8K2//APj1fYX/AAwD8Cv+iM/Cn/wkrD/41R/wwD8Cv+iM/Cn/AMJKw/8A&#10;jVH1PEf8/A+qYn/n4fHv/Dwr46f9Fl/4J/8A/hW3/wD8eo/4eFfHT/osv/BP/wD8K2//APj1fYX/&#10;AAwD8Cv+iM/Cn/wkrD/41R/wwD8Cv+iM/Cn/AMJKw/8AjVH1PEf8/A+qYn/n4fHv/Dwr46f9Fl/4&#10;J/8A/hW3/wD8eo/4eFfHT/osv/BP/wD8K2//APj1fYX/AAwD8Cv+iM/Cn/wkrD/41R/wwD8Cv+iM&#10;/Cn/AMJKw/8AjVH1PEf8/A+qYn/n4fHv/Dwr46f9Fl/4J/8A/hW3/wD8eo/4eFfHT/osv/BP/wD8&#10;K2//APj1fYX/AAwD8Cv+iM/Cn/wkrD/41R/wwD8Cv+iM/Cn/AMJKw/8AjVH1PEf8/A+qYn/n4fHv&#10;/Dwr46f9Fl/4J/8A/hW3/wD8eo/4eFfHT/osv/BP/wD8K2//APj1fYX/AAwD8Cv+iM/Cn/wkrD/4&#10;1R/wwD8Cv+iM/Cn/AMJKw/8AjVH1PEf8/A+qYn/n4fHv/Dwr46f9Fl/4J/8A/hW3/wD8eo/4eFfH&#10;T/osv/BP/wD8K2//APj1fYX/AAwD8Cv+iM/Cn/wkrD/41R/wwD8Cv+iM/Cn/AMJKw/8AjVH1PEf8&#10;/A+qYn/n4fHv/Dwr46f9Fl/4J/8A/hW3/wD8eo/4eFfHT/osv/BP/wD8K2//APj1fYX/AAwD8Cv+&#10;iM/Cn/wkrD/41R/wwD8Cv+iM/Cn/AMJKw/8AjVH1PEf8/A+qYn/n4fHv/Dwr46f9Fl/4J/8A/hW3&#10;/wD8eo/4eFfHT/osv/BP/wD8K2//APj1fYX/AAwD8Cv+iM/Cn/wkrD/41R/wwD8Cv+iM/Cn/AMJK&#10;w/8AjVH1PEf8/A+qYn/n4fHv/Dwr46f9Fl/4J/8A/hW3/wD8eo/4eFfHT/osv/BP/wD8K2//APj1&#10;fYX/AAwD8Cv+iM/Cn/wkrD/41R/wwD8Cv+iM/Cn/AMJKw/8AjVH1PEf8/A+qYn/n4fHv/Dwr46f9&#10;Fl/4J/8A/hW3/wD8eo/4eFfHT/osv/BP/wD8K2//APj1fYX/AAwD8Cv+iM/Cn/wkrD/41R/wwD8C&#10;v+iM/Cn/AMJKw/8AjVH1PEf8/A+qYn/n4fHv/Dwr46f9Fl/4J/8A/hW3/wD8eo/4eFfHT/osv/BP&#10;/wD8K2//APj1fYX/AAwD8Cv+iM/Cn/wkrD/41R/wwD8Cv+iM/Cn/AMJKw/8AjVH1PEf8/A+qYn/n&#10;4fHv/Dwr46f9Fl/4J/8A/hW3/wD8eo/4eFfHT/osv/BP/wD8K2//APj1fYX/AAwD8Cv+iM/Cn/wk&#10;rD/41R/wwD8Cv+iM/Cn/AMJKw/8AjVH1PEf8/A+qYn/n4fHv/Dwr46f9Fl/4J/8A/hW3/wD8eo/4&#10;eFfHT/osv/BP/wD8K2//APj1fYX/AAwD8Cv+iM/Cn/wkrD/41R/wwD8Cv+iM/Cn/AMJKw/8AjVH1&#10;PEf8/A+qYn/n4fHv/Dwr46f9Fl/4J/8A/hW3/wD8eo/4eFfHT/osv/BP/wD8K2//APj1fYX/AAwD&#10;8Cv+iM/Cn/wkrD/41R/wwD8Cv+iM/Cn/AMJKw/8AjVH1PEf8/A+qYn/n4fHv/Dwr46f9Fl/4J/8A&#10;/hW3/wD8eo/4eFfHT/osv/BP/wD8K2//APj1fYX/AAwD8Cv+iM/Cn/wkrD/41R/wwD8Cv+iM/Cn/&#10;AMJKw/8AjVH1PEf8/A+qYn/n4fHv/Dwr46f9Fl/4J/8A/hW3/wD8eo/4eFfHT/osv/BP/wD8K2//&#10;APj1fYX/AAwD8Cv+iM/Cn/wkrD/41R/wwD8Cv+iM/Cn/AMJKw/8AjVH1PEf8/A+qYn/n4fHv/Dwr&#10;46f9Fl/4J/8A/hW3/wD8eo/4eFfHT/osv/BP/wD8K2//APj1fYX/AAwD8Cv+iM/Cn/wkrD/41R/w&#10;wD8Cv+iM/Cn/AMJKw/8AjVH1PEf8/A+qYn/n4fHv/Dwr46f9Fl/4J/8A/hW3/wD8eo/4eFfHT/os&#10;v/BP/wD8K2//APj1fYX/AAwD8Cv+iM/Cn/wkrD/41R/wwD8Cv+iM/Cn/AMJKw/8AjVH1PEf8/A+q&#10;Yn/n4fHv/Dwr46f9Fl/4J/8A/hW3/wD8eo/4eFfHT/osv/BP/wD8K2//APj1fYX/AAwD8Cv+iM/C&#10;n/wkrD/41R/wwD8Cv+iM/Cn/AMJKw/8AjVH1PEf8/A+qYn/n4fHv/Dwr46f9Fl/4J/8A/hW3/wD8&#10;eo/4eFfHT/osv/BP/wD8K2//APj1fYX/AAwD8Cv+iM/Cn/wkrD/41R/wwD8Cv+iM/Cn/AMJKw/8A&#10;jVH1PEf8/A+qYn/n4fHv/Dwr46f9Fl/4J/8A/hW3/wD8eo/4eFfHT/osv/BP/wD8K2//APj1fYX/&#10;AAwD8Cv+iM/Cn/wkrD/41R/wwD8Cv+iM/Cn/AMJKw/8AjVH1PEf8/A+qYn/n4fHv/Dwr46f9Fl/4&#10;J/8A/hW3/wD8eo/4eFfHT/osv/BP/wD8K2//APj1fYX/AAwD8Cv+iM/Cn/wkrD/41R/wwD8Cv+iM&#10;/Cn/AMJKw/8AjVH1PEf8/A+qYn/n4fHv/Dwr46f9Fl/4J/8A/hW3/wD8eo/4eFfHT/osv/BP/wD8&#10;K2//APj1fYX/AAwD8Cv+iM/Cn/wkrD/41R/wwD8Cv+iM/Cn/AMJKw/8AjVH1PEf8/A+qYn/n4fHv&#10;/Dwr46f9Fl/4J/8A/hW3/wD8eo/4eFfHT/osv/BP/wD8K2//APj1fYX/AAwD8Cv+iM/Cn/wkrD/4&#10;1R/wwD8Cv+iM/Cn/AMJKw/8AjVH1PEf8/A+qYn/n4fHv/Dwr46f9Fl/4J/8A/hW3/wD8eo/4eFfH&#10;T/osv/BP/wD8K2//APj1fYX/AAwD8Cv+iM/Cn/wkrD/41R/wwD8Cv+iM/Cn/AMJKw/8AjVH1PEf8&#10;/A+qYn/n4fHv/Dwr46f9Fl/4J/8A/hW3/wD8er7f/ZA+Ieu/Fb9nfw/r3iXWvh94g1q++0faNQ8E&#10;Xcl3oM+y5lRfs8shLNtRVV8k4kWQdAKwv+GAfgV/0Rn4U/8AhJWH/wAar074eeANB+F3hC00Lwzo&#10;uk+HtEsd/wBm0/TbSO0tbfe7O+yOMBV3OzMcDksT1JrtwOHqwm3OV1Y7sBQqwqN1JXVj/9lQSwME&#10;FAAGAAgAAAAhACPj/e7kAAAAtgMAABkAAABkcnMvX3JlbHMvZTJvRG9jLnhtbC5yZWxzvJPBSsQw&#10;EIbvgu8Q5m7TdneLyKZ7EWGvsj5ASKZptJmEJIr79gZEcGGttxxnhnz/xwzZHz7dwj4wJutJQNe0&#10;wJCU15aMgJfT0909sJQlabl4QgFnTHAYb2/2z7jIXB6l2YbECoWSgDnn8MB5UjM6mRofkMpk8tHJ&#10;XMpoeJDqTRrkfdsOPP5mwHjBZEctIB71BtjpHEry/2w/TVbho1fvDilfieDWlewClNFgFuBQW/nd&#10;3DSBDPDrDn0dh37Noavj0K05DHUchuY14J/H2NWR2K0tYlvHYfvjwC9+2/gFAAD//wMAUEsDBAoA&#10;AAAAAAAAIQAzqYwoC24AAAtuAAAUAAAAZHJzL21lZGlhL2ltYWdlNS5wbmeJUE5HDQoaCgAAAA1J&#10;SERSAAAAlAAAAKgIBgAAAAaExwIAAAABc1JHQgCuzhzpAAAABGdBTUEAALGPC/xhBQAAAAlwSFlz&#10;AAAh1QAAIdUBBJy0nQAAbaBJREFUeF7tfQdYVGf2/sydGXqbYYah9y4giiBFpSMKVooICKKigPSO&#10;gtgbgiAdLNjo9i4q9l4TS+LuL9lsyZZks7upGoXzP+fOYMy2xMQk+F/O83wPKHOHmeG973nP+c45&#10;H2fIhmzIhmzIhmzIhmzIhmzIhmzIfoT19vbyt5w/Ktl84XDEimPbs1NaKrKCygsTHNemGeKPubJH&#10;DdmQfYd13u9UOHnjsuPpt28sO3Tv6u2Wqz1PVhxtg7jNa2HY6uRnotyww4pzgyzlDx+yIfvP1nP3&#10;mvWp+zdSzz68e/fM/Zt9Jx7chKbzRyC7tQ7GrcsGzawwYBJ8P+ZHei3gRNgryC8bsiH7tm3r7VU6&#10;+daVib0P7xw59/Du33sf3IZTb9+A/bcuQsWJboipXw3GRbOAmR0A3Gnu/fzgUbs5gU468suHbMi+&#10;sYM3b6qcvHcz89y7dx+dfnjn2em3b8Kpe9fh8J3LsPNKDxTv2QIeazJBsGACgskDuL6OwLhZXdIY&#10;aWQhf4ohGzKZkV468/b15b33bz9HIPWfeusGnEQw7bt5HrZdPAbrjrZDZP0KEGeGASfcExgfB+A6&#10;m4GCvcnHGvZmbvKnGbL/dSstLWWOPbpi2vvo1pFzj+4CsdLJe9fg4M0L0HLxOKw/3AbZu2shvHop&#10;mObMBC6BaewwYBxMgDGXAmOq/RHHTDQEqCHjcDoudyjvfeuy96H7Vw6dfufu85NvXYejd69A17Ve&#10;qDu9HxZ1NkNs9TLwXZ4O5ggmhRgf4AYMBwaZSQYmnSFADZnMSu/fV6i7fCxi9+2zN7vvXfi6+/YF&#10;6L51HnZcPgkbjnVC5o5qmLy+AEbmxoNR0lRQTQgCZroncMfZA2NvDIwJgWkIUEMmt+L9Oyev7Ol8&#10;WHb+4PNNZw9AzdmDsOn0Plh+YCfMby6DoBWZYJ8RBZL4YFCO8QVetDcwU9yB8bADxsYAGGMd4CKg&#10;+OY6H/GtDIcA9b9k2/b1arGr947WlH2lWqN2lwZEdFR9GNVR2R/XXgVJnXWQ3l4HydsrYUbNUhi3&#10;LBWsF0aCMDYQFMLHABM5FpiZuCa5AuNuDYyVnhxQElCyMfij7gibUfJfNWRvsgEAQ6H+wd6b4s6e&#10;m8ZdPddHtJ+6FdV5+nZh19m7W3ccu9my9dDFs00Hzn9ct+/cx7VdvR8vauv62Kt26dcmlamgvy4R&#10;jFYnguXK+eC8MhmclyeBzeIEMMiMAM2EYBmYpqEIjyBQ4ZrgAoyLJTBm6OoQUIw5gspc5wRHX2gk&#10;f0lD9qZZx+XLysduPNTbf/HWqEPn70YdvfJg9eHLbx/Zf+Huo/bTN3+/48TVvs1HrkHtgSuwvv0s&#10;LN5yDNI3dcO8da0Qu7wFopY0waT8CrBamAaClGnATQsBJjUE+GmhoJgaCiopoaA6fwIoxfoBjwWU&#10;BzDhXrIVNEImyI0lLwFKcpBjpK0vf3lD9iYYhfaHLr9rgEAKOXLtwdKT19/tPHHr0e3Dl97++8GL&#10;bz3vOHMHmg5fgRU7T8LCym4IK94MY5PXg0NUEZiGpoGu7xzQ9ogCDZdpoDo8FNQdJ4CaYzDwR48D&#10;Jgxd2Sxv4Mb5AjfBH5g5gcCbEwSKs/yAT8w0FQEVhixFwPJzAsYBBTkCiisHlI7LsHPe8fOc5S91&#10;yAa79d76leWZGw+zz9z+9cEzb733Xs/1x58fvXK/f/+Fe9By7Cqs2tWD7NMGvmkbwXJ6HmiPmQWq&#10;CBiBOQJA3wk4OjbA0bYAjpYpcDSNcRkBo2UEPCEusTHwRjkAN8ILuNEIrlm+wCTIAKUUHwBKUSjE&#10;CUgEqMmjgRmLEZ6NPjBGBChkKTMJOE+e/I+0NQ3nM9e1rExd0xwbt7jBghPRyZO//CEbDEaMdPT6&#10;265nbj7ccubaww8u3H//i9O3Hz9HIEH32dvQfOgSFDUegIl5dWA+NQ9UXcKAZ+qB4LFF4CBoNAxw&#10;4R9eyxD4Wob9Ai2DjxVFRve0jO1O8rT01wm0DZYLjWzYpeXkVCGIHPcbbox3PwsoZCj+vCBQnjse&#10;lGPx39MRULRCRmGEZwOMpS4whmLgIqj4prrgEzMb8ip29BfVdT7JqWz9NGn15vcSlzdunVNaNzk8&#10;q1wkf0tD9ksY6aPTdx4MO3vznU3n7zz+6PL99+DMrXcBNRJ09d6E+n1nIaumGzyTy0HbZy5wzL2B&#10;I7FG1jEErqYerX5GU/+JQNv0b4o6pjc1TWyrDGxGhRk4O1u5uLgI8Ff829olpbmBRczcoK9xAbMA&#10;2SlpImgmhYJGfBAIiJ2mugMzfiQwoyyAMUFmMtBmAcUz1QfLgDCYnL4WklY1Q+7GXZBf1Qo5lW2Q&#10;vGYrJCyrf3fW4trqmMKqoPC0KklEaelQVcLPYYcvvCU8efOh+5nbjzaeu/vub87f+xX0IpCOX3kb&#10;9vTegpo9vZBavgu85iwFkWcUcIzdgCMyRyAZIAsZAFdo+JwRmXyoKDG/qq5vucrQ3jXYcUyIUP70&#10;32kqaWEj+CkTP2VSJgIPl+rCSaCTOhUkCRNkkd4UdHf+w4EZboruTswCihXmRroIrGGgbB8IpoFz&#10;wC+xFOJKaiF93TbI3LAd0su2Q9LqLTC7tP7L2MU158PzNxZNztk4blpmhZ53aSlf/uuH7HVZaW8v&#10;//S1B8PO3Xy07uxbj989d+ddOIvr+NX7sO/sHWjcfx6yqzph3LzlIPWaATwTVwSSGQskrhxIfG3j&#10;D/hi090CHbMYk2Gj7SIiIl5Zv9hszlNXy4t8j5s5GQTpk0ErbSropU0H/cRJoByB2irUDRhvB2Ds&#10;UX8RmAxEBKh+Rk/yFSOUPmHdrI49KNn6gKFvLHjOKoKowkpIXbsZwbUFkldvhrnLm2Dm4k1fRxZu&#10;+mB6XlXb5OyKhcHp650sg9MU5S9jyH6M7b/4SP3M7XfmXrjz+NS5248/7739Lpy8fh8OoNjefvQy&#10;FDfuh4C0MpB6x4PAdDQKa3MEEbo2BBKDgpovMv6MLzbZoaxjOkXF2FYPn/IHl+JGdHby1JdEdfKK&#10;wkAtLwx0c2aAaXYUmCZPA/UZqKMo/0T6iRKa+ggmXFwj8TOuoeSIgkSvSCA0OM9o6PZxUOxzpPag&#10;aO0NeuOiwSt+EcQsqoLUNZshBUE1Z2kDxBbXQmRBVT+C6m8h2ZUXJ6RXrA9OK/fGlzFUSvxD7fjl&#10;W5Znbz5qu3T/1387f/fd56duPISjqJM6T92Aje0nIXpJE5iEpIHAcizLSCyQhAQmZAiRCQLK5KaW&#10;qX08Rm3k1l5LRGVWnr5JvTQGxEUzwTg/GszzY8A8NQI0Z/rL8k+u8oQmgYmWofhrgZl0I0cqVeWo&#10;6kgVhfpJXHXxPQQWajlkLOkwEFj7gJ5vPPjNXw6zl9TBgpVNMHcZgmpxNUQUVMKUnI19k7OrvpqY&#10;Wf6n4LSy3V6pG+Mc51VRnfqbaZ14Z7ZeuSJtOnfEb+XBXatSd24qCVy/yJkznxWwr92o2P/M9Qcz&#10;zt5690+XUHCfRiCduPo27Dt/F7YcugCFNZ3gOXcZqLhMwz8IhvNyNmJExrT6BWLTL5R0zGu1tW3U&#10;5U/52ky6LiFUUhLTZ7QoFqwWzQaHgniwzZgJWtEBwPV3AsZZrp/0ZIBiDCSfqFoZpuKlL5hFWWRl&#10;oCDSa2BUxH9h1HX7ueSeDUaAwCEYrCYlw6SMdainamF2STXMKpaBalpOOYRmVwCyFXgmlffZxa14&#10;x3haSbramDQJigJG/tSD2zoBeL33L1v2vHUj7eC9q1e3Xz75ZO3JLpi3bUO/66rUj8SFUWtUMqeR&#10;G3ktRsDtvXXf8uytR6t7b73zMWql/p5r9+HQxXuw+8Q1WL/zKMwqqQPzkBTgWvmhe7OUgQmZSQYm&#10;w6cKErPbEiunNBtPz9cOJjLtVXG++qsT+qyXJcKwpfPBqXguOGRGg4gA5T1Mpp/0UT8hoJCl+nlG&#10;kg8UzPRD5Ze/bEoqItM4nrruba667nOu0IRlK675GND2mAGjogtgavYG1hVGFVZBeF4FTM2pgKDU&#10;teAcUwK6k4tAxT/jGeMx7yozckYyx9LXgsMZxDXrh9+6IOx562ZM76M753rv33py8u0bgICC4u6t&#10;MGnjIjAqjgfFzCmfqKWGpnBKX88bOXvzwdhzd945cP7u468QUMhKKLrP3YGmA+ehoLoD/BasBG3P&#10;mcAxdEEXhy6NwCQyAi6Ciadt8lRR1/KAkr6Np739T/fBmlem+1uuSeyzX7YAnJYugFFLFsCInDgZ&#10;oLzsUD/py8CkOwAo8duqZoaO8sv/2bjKIoPRfC39bkZd+gVDblvHDjgmo0HRMQRMJiwAr4QlMDFt&#10;LUzJLoPQzDIYN3cpGE3KBgWvRGBGxWBEOR0Ym4DnXDOv4xydUeby5x1cdvLBFaue+zfKzr177w9n&#10;5cX3B29fgoZzhyBzdy14rEkHtaww4M4LBG6sz15OhKuu/NIfbKdv3J954a3/u42i++seViu9BR1n&#10;bkFlRw8sWLUFnKPyQcV5MnD1HFmtxKBWIjdHdzajZfY5T2y+WtvaxVb+dD+ZeWwr8Xdem9I3YtVC&#10;GL18IYxdkgyj8hJAK8oPuG7WqJ+kwEhfAKpPYKBzQs1aTyy//N8agsqQq6G7jtE0/pwh1tVDN44B&#10;BmMXCEKvWLCfngWeCSXgNXsJWE1JByX3WcB1nILg9cMo0hV/nz0wEtsbHDVndH+DyMjlHLlz2ev0&#10;g9uHzj669fmpt26wNdNH716Ftmu9UH6iG+I3rwOLJXOAlzwBweRN2w0fq0eOmyR/ilc2yi31XL2f&#10;1Xv7nT+foQgOXdyBC3dhx/GrsG7HEYgq2gRmIQuBbz+evXtlYBrQSyagKLX4TEXfLo/DkajJn/In&#10;tTE7l/m7V2T1uZfhH3ltBoxduhBc8+eAevg44I6wkOWdpMIBQD3jGUo24mXfQ+Ooa3NFpmsYkfln&#10;jBSZzsAZOOZewLUJAhXXSNAPSAQ9XEquM4BrGwxcZDFGxxZvJvwcNEhDGubgkwyuCPD43ethZx/d&#10;+fX5d+/1n0YgoXaCg3cusZ0clT17oKCjEYIrikAjJxy4cwJk5RqTR/crTR69GS9/5TdDKYHjV+9X&#10;Xnr0uy96bjyCo1cewH4U3tuOXIbSxj0wKWs9iH0SgEN6SWKNUZFsm4TARG5OUc/m76YuXgUuoaEq&#10;8qf8yc1jc4m/RzkCakM2uK/PhLHLU8GtYC6oTsU/viOypQEKch05oPRET1Ggz5Bf+t2mYSji6lhX&#10;I1CeMgZOCBo34Fp6A9cuGBinacB1mgpca3/gItgwgkUg6cmWuu7fFI2tBo+7O3H3ks6JO1fzTz+4&#10;9fTswzvQc+86HLl9BdqunIKqnr1QiECa3bAG/NZmg3EB+u3EIGCixiKY8A1TqOzr8L6at/V/pfV/&#10;tj2X7uqcuP5ozclbv/70+LWHcPjSfejuvQ31e3shf1M7BCatAC2kexSbyEw2Mr30ws2Z9nFEpvcZ&#10;sUUk5yfUS//OPDZk+7tvyOgbuyEHAjbkgd/KDHDKngWCCS7IJvgadRFMOlosoHgGws8kNhae8ku/&#10;l2mZOTjxDZ17GaMRzxgEFGMxDjUSSgs79Ag2eBMb4udNN5W6DoKJlm6/itR0r/zyX9Zu3rwpOHnv&#10;huO5R/d2nHn75pMzD27BiXvX2GbFreePwcoDO9gy1+BV2eCUPxuk6dNBsADvltn+skKyUPTfgXi3&#10;jB32TNHHcaH8ab/T9l67pn302qPVPTcff3L8+jtw5NLb0H7qJtR0nYH0DdthzJwS0PKMBo4F3p3o&#10;5tgPkHVzlFsyRQFu/h5HzTgMn+pn35ZwRUB5IaCCNuRD6IZCGL8mBxyyYoDnPxy4FroyMOHiojDn&#10;G4p/I3QRasov/d7GMxo1iWvs+hvGzFMOKASSHd7EFngT61gBo4ZAooWA4mlIv1TVN/eXX/rLWen9&#10;ToW2u5dCDz662XP8nTtfHn9wEw7fuwIdN85BXe8hKO7aDDHVy2BMcRJYpISDaF4IKMwbL2OnufgG&#10;qYxjYDOU6n/GOt4QRrh854e3t+ea9vHr75afvPkrZKZHcPDiW9DecwOqOnsgdd028IgvBk2PmTKq&#10;ZzXCy5rJFJT0bD/Vc3CnvM4vUvoxuizDx29Ddl8IgmkAULZpqGvGoDAm/aSjiUvIAkrRVLqP4+39&#10;A0Bvqcg1H1PGWOJnbOULjC1+3gQqYizSTKr4ewhQyFICoV6vSCTSkF/4y9nacwdS62+dud/y1vln&#10;2++cg+23z8LmKyegrKcbstrrIayyBEYVzQWDeZNAfaYfCKJ9gIlHZpov22l/wVIhyFK0Ierj9FQz&#10;2Gua/On/rXVcvi86euV+85nbv/782FUE04V7sOvENShvPQkpa7fC6LjFoEFgIp2gO0wOJlzITChY&#10;QSAx+1RsOTzLOyLiZxHg/84mVRVHTtiQ30dgYgG1OhtMF6C+cbOU5Z8kMkBR6kDZVJomv+zVzcbb&#10;lLHw+QNjG4jshDeyDX7ehugN1JAFVRBQKshO6tLnqjommfjoXy6xGdG5VnPGweolC49ve5rds6M/&#10;5+ROKDi2EwpxZR3YCvEtGyCwogDsF88BSfJkUJnpC7wwLxl44vBuITAlodtLxDcaI+/wCBoJXGQp&#10;BW/HLfJf8y92/P5vRUcuPmw4fef/viTxffAigunkNdjQ2gNJa1vAPa4Y1N3RzeGdyDVAgLLpABmY&#10;iJkYLdNPFcQW2fhUSrJn/GUsbFNJ3eSNxf0DgApclQV6cahvnPA1kn4iQEnR7elpfc7X1XaVX/aD&#10;jOc4sZ6xn4iAmiBjKj28yRBIL5a67tuqWv8xx/WTG9ekucDHuinvnF1r6ZeWTXn9VrXZYFuXA051&#10;eeBcmw9OG7PAdk0yGBfHgwj1kgLV/ZBrm46+nOp9KE1ALi8F32QSvkliKYr0JspZytvhgWC86zD5&#10;73th5OaOXbtf1nPr158dufw2RnJ3YCcy07rdJyFxTQt4JpSCukcMcOhONB4FjLYZgkimmbhCM+Br&#10;mz0RmjltM3H1/tH5rh9rE9fn10+uXMyCiZbP8jQQRmLgYIeCnHV3msCltIG+1kN8+I8Cv/LI8GmM&#10;w5RnzLAQYCzRQ1BwImcnRlXnuYKmQT1FhvKH/8xWymEMG7IcNWtSwjXL5qxkCsMuMNmT/sZkhAKT&#10;MQmYrMnAzw8DhYIwEOROA0FaKPDmIXhkuSYZqGYiuOYiMy2kgn28jtwf24c2WibOfRz/ruDnnIG/&#10;7UUKofP+fYUjF+8nHr/+6E8Epn3nbsOu48hMbchM63aA97xlIPGOl4XGJEJJdL7QTAgsoenXfInV&#10;ATUTh588afldFtEZwQstL+iaWlUM0zcWw5TyIvAoXgCqkzyAa46uSKIhAxQylaKJ7kG85EflhTTc&#10;wy15zuG/YxwnI0MhoMToVlXEMkCpSf+AgIrAhw2KfTyuwtwAO07UuOXcMM8/ymqlUQTPQ3eTiuxD&#10;AEtHwJBro4J8cncEKEoVJKA4XIiPScfH0FeWpfBnE0YB19fhGd972G6Ou/2Lu+bw5VvBR649+NVh&#10;dHH7zt6G3ejmKjpOQ1p5KwQmrwJ9/7nAc8DfRdGMLgpbAhO5OwKTyBwUpTZ3tKxGjpU/3S9qwVWl&#10;GpMrCn8TsakUojYtZUE1qmAOKARgKE8bwiyg0N1JRc+VjKV58st+sGm4zxWpjI59R+AchgyFNy59&#10;Jiqo01QkfXw16Ulkp0E2xGyMo5A7wXUZE+r2dzZiI01ErENgykLAEAslohsiFiKWIvcW7wdM8gTg&#10;ZeJdQ48jF0jMNQlZKsC5n/FzvMMZ5+BBT992+KzdgQt3bh6+dA/2IjO19lyHTXt6Ib2yC8anrQez&#10;iSmg4IyC1hpBSsk6Ni1A7GQKHKE5CMTWXxjaus38YZHS67eAtfM1p5Qt+tMMjH5nIKCmblgE9unR&#10;wPPCG0EPgTQAKF2tf/BMtH3ll/1g0w1Ok+j6zn2sPCpSljLQMgKuqjatzwXq0qX4kMFXzSmJmKir&#10;FOJ+EsV1HzMTgUMAQaDwcqcCL2sK8EkrUVH+QM9ZLFLvgmAZoLJxkZ4isU4MNp5Ncn7OjLPPKdy+&#10;Xbu959be/Rfe7us4fQuZ6TrU7D0HuXX7YVpeFVhPyQBFl3Dg2o4HrimCWdv8BTtROQcP6V3DxHGx&#10;vMZ7UFhM00r3iNrl/4iSA2ryhiIwmz8dmJEWCCQCEy02S377dTR1WoanSYTeCY/5TlOQAV1QhOsD&#10;lzSUquQ9vrpotPxhg8+0o4N8mTCvj74FlvzpqKlQmKejtqJtlhnITjSihtiIIjzSWAg6hh5LIJyB&#10;/z8R3Z6/E6gHuZ2qbD+ybe/F+0/aTt1EZroBTQcvwuLmQxC2qAmcogpQhEcDG8EQlbOuTrY3R26O&#10;0bbsUzNyPOLt/culB/6dhW9aOiOqbvkTFlBVpRC8Jhd0Y4KASyUrcv2EgOrn6Ql3cjQ537tW/T+a&#10;daiYN3zau+xnpE36SQcBJe5T0NTt5EidVOWPGpzGjfZdywruFGQkYp4CBFRRBCjnoECn7Di5PQIU&#10;AYsSm6khwMtBFsPFstQsBCOKcxpjoxnsjuDZDh2nyc3dgC2HL8HyluMQv6IFRs9eCmKfOcA4oEu1&#10;Rv1Fdx4rvuVgwqWka/Mrg2GeP9plvG6LrFoSMwCoSASU3/J0EE4fJ8uQi+WAkgif8qXCfHz4j68B&#10;Hx5iwLHxe48xQOZHdpJFeJKnKMZpl2Bwm2JyiDk/ZeJf2aiPmKcoHPiLI0G1MIJtvebFoXYiQKGA&#10;Z3UUgogFVB5SPol4YjH8OTd4JHB9HGBSfh609dyElqNXYP3uHphf1gY+KWvBODgZBM7T2R1zxhzB&#10;SaHwADPhwoju7+TqJPb2g4qdOADcGVVL10XVLv+aABWBgPJYPB9Ux7tS3TgLKC6yFE+i/ZGCns5U&#10;vOJH7/wrOoYEMKZuX7JyQJVSBeTudO7q6bm80r7pL2OlpYxC5uRtTB6CqQCjiuII4C2ZASqLcWUh&#10;cCgnRdNFKMlJmippPPCy0bcjk7EARKE+MHmE4+cAJuHjobrrOFR3n4WM6n0wIacabMKyQdVtpszV&#10;ETtR5peN5kxRN5mTdnqmqGt1QMfYcdAVilHKAMV4Q3Tt8ucEqLCNJeCcPQsUxzoAV482hAlQmqCg&#10;J35b3cTAXX7ZjzINB58CNpmppse6OwQTujvDXPmPB7+pFIaF8gqnf84sCgcGwcRbOhPUSqNBNT8c&#10;BCTOye2x+Sj8StEginamEMFHi1iKmGuaB3CCRgDP1xHmrq2A0m0nIHzJNnCatRxEPpQiQHfK5pwQ&#10;mBJrOTuZsYBixOa/U9G1mogvZdDVSE9cX6qLrHRqRu2KPgLU1IrFYJ2MLO5iCVx5QhMjvH5FQ91D&#10;mjY2pvLLfpSpmblU8kQmf2XUpDKGUtP5PUdNbXAV0f1Xyxyvh8x0g7c0CnjLMRxeGQOaK+NBqzga&#10;lFCc8wgwlD6Q6ygepQ0ITIswrM2bhiAbD0wUivMQZCkfO7CNmQGJZV0wOrkCdCdkgGAkApWyvrTR&#10;qe/EMtNAvokRoxA3cGjFVzEoC+7DyxabRWwsvR21aWk/RXgT1+aDYRwyLQpycnVsQlOs8TlHR2sJ&#10;Pvx1ldQINKU2psoi8+k8Tf21fC222eHNMeHaCE3llfFb+ati+/lrYkFhTRyIViaA9vI4UMsJAx4l&#10;NQfSB5TQpBE3rHtEQKHmIqH+sjhX8h0JHsmrwSy8GFQ944DN+JK7Myd2wqiFBZRcO4mtfmfk4Dlo&#10;B3JF1ZX6Rdet/PUAoAJXZoI4jAQ5uiO5IOfqaPyeI9WIlF8yZJzG+QK19XOTBWXxXwjK54B6RSLo&#10;b1gA+mvmgbAoChTmo6uirDmxFOWeKKuejxqqBAG1JBJFOrpAigAJcCTOx9mBJGQGiAMXytjJEd0i&#10;sRNt/rKuTgYontjyuZKu3aDWBtHVpdHRDSv/yEZ4CCiv4iRQGz/qhSCXRXiit/mG0qGxhy8bvzze&#10;XalqwVtatSmgV58OJg1ZYLwxBSSlKEBTkIFIP5GOikEmohQDuTrUW8wyFNtFyFbJCDJ6TChGP36O&#10;IPD2AMXRUcA4oXAnd0eRHeVU5NqJAKWga3NXXd9WW/4SBp1R2/rMmhWLZtau+GwmAiq8cgmMzIkD&#10;xTHDZIJcliHvE+iJT4uGWxnILxsyMv3aZCODpqx9pk05/babC2DY1kVg25AH+qvmsjqKTX4SoEig&#10;JyNjUVRYigyFmotYik10Ut0UzUsKdEaWcgSuC2orR3ycLQr5gS2WAe2kbf61sr5dsvzXD0qjaSjo&#10;5jZG1ax4SoAK21gM1kl484ywAK6UmAkBJdF6wtMVrcGHD818etncy7OUHbYuXjl8e/FXo3csBY/t&#10;S8FlSzGYrk0C5UwERTy6OnJ5lDFfMF6W2CSXR4DCqJB1gRQB0r5fsAtwvTGsHoXfU3RHGV8diuxk&#10;ro6N7KRWl5T07I3lv35QWnTNCpPI6tLDUdXL+6JrlkPo+gLQj8WbxM5QFuERoKSanwr0xUP66V8M&#10;6T2gbW1hcNeGzyfsKYfxnWUwdudysNywEJRzpwOP7XZBjUQ5KdpyoVwUAoq3IgZ4q2Jl4CKxTi6R&#10;ppEEICN5jEJA4XVG+JVAxILJAngSy6dKRvYF+FsH9WSRmZtKbRFMZ2JrV0IcrqBV2SCc4gVc6sFj&#10;3R27fqegr24tv2TIBmzKvo1a4YdqaiKP1D6NOFwP0w9Wg1/rarDcmAZKlBWnGqlIBBQxEO3psYCK&#10;YFMM/LVxbLqBTXQS8GiiG9Wcj6OZk6OBobJeuavjaluAkr79fV0713HyXz1oLbxqmTdGeA9n162G&#10;WQgor8ULQMlvOHBpXI9EnRXkXKnWCY6e3s/WzvXGWPSRBseEnpZLs09u7Z99chvEHmuGwI51YLEp&#10;HZQKMFIjd0Z5KAIURXRZ6MoW4/+vjAYBAoq/GllqUYRMX81AFqOac2picHLED94CGKFcO4ksvlKU&#10;2m0Umn93Y8MvaTR2MbJqaUx0zco/z6lfDTE1K8ApE9/jaGvg6lLJigxQAgMJlZMM2besM4I373RL&#10;5IKzuz5OOdsKiad3QvyJreDXvhaMK1NBsRCBQhvFtMUS7inLS1GGnDLryEwsoIilSEtl4v9TaoFq&#10;zuncE1d71BkIJDmgeBLrD5SN7CfLf/OgNe/SeKWYTSsK42pXP52LgIqsWgKmc6fImjpZMU7uTvNr&#10;TWvjX76VabBZSm+nWu7lPZV5l/f044LMs20soHzbVoNe2QIQUBKT9uyozpw2iim5SdlyAtSymTJA&#10;lc2Waan8aege0SWSgA8eITuZyfQFQ/WrGDtcsHL3G/QhdnBpmsbMmqUb4+pW982tXwOTygpBGO4D&#10;HKowkANKQV/8ET50cG1mDwbLubtHJ+/q3p78q/uAAJV9oRPijm8GivbEa+cCn1welapQ6oCSl8RA&#10;JMALUVstjQL+mlkgKE8A/rp4YIpnyEqEKRqkhlBqYnC0of06XFZPNMyGL8ZfOSi3WV628PJFBrH1&#10;q47OaVwDpKECVmSASrA8oSkX5Ir6kl3yhw/Zy5Z9qcsz70rXnwlMtNLOtUH4wRqw31wAaqsRJLRv&#10;Rw0KbCkLAopKhim5SamC0hmonxBQGxLYxe4FUl0V7f9ReXEgshQdqINujy+x+YtkmPNw+a8d1DZr&#10;43K7hPpV9+c1rGEjPJd8vGG87OT6iXV3zwS6WrPkDx+yly3ncveS3Mt7+whMORe7YG5PC/h3rAVp&#10;dapMF1FWnFzeAKCIfaiRIZey5ZHfAKpiDqul2Mz5QE6K5k/6oDA3twY1I4djP/dMgh9q8bWrpiIz&#10;fUbubmbVUjBfMB04w9Fty90dT1fzQ4Ghzi/WGzdoLb63VynnQte1AXeXiuwUcagW7LcWgdJaZCeq&#10;eyK9RAAhZqJMOO3r0b8pdVAcAfyVMSBADSXYiO4RvzKlUTKXSFn1SW7o9pyAN8L+udjOba781w56&#10;m127smBO/dq+uQ1rYdqGRSCK8gcODRWTA0pBX3RWw/CX6o0bxJZzrsMs98KeL/Mv74Xsi53ITttg&#10;XNsa0Ng4X85MyEQksmlbhUpUqBePhDn9H6UOFkUAbwVGeusRUBVzWS1FuSk2J0WtWNPI7TkDf6zj&#10;E864kW/KHc2dU7u6Yx6CiVIGpJ8UB/STbEP4OV9HVIKPeyPY9me1nEudOQVX9/bnXupmtVMYaifj&#10;xhzgkm5C8c1Ft0WLzZDTXh4xDh2YMzsAeGnIXMRgrDCPY8FELCVYj8xGOaoF42XXkdvzH96vNt5t&#10;gfzXDm4rLVWYW7fy8rzGtRBXI9NPXFYHon5CQPF01P/B09Gago8cXIO+fmmLvbtDNftSx/n8a/tk&#10;2unUdhi9ezkoLY8FbgyyEY2qoT25IGe2s4WN2ugrshQvzh94JNTlVQeUMmDdHuooAhaBjHV7FBkS&#10;CAOHg8DH4QzH0nLQD3JnBXnd6n/MRUEeVVkKlgvCgEP5J2IncnlS4R2BRHPohKl/tuxzXZ65V7s/&#10;Ie2UdaETwlE7GVansQfksINIbQ2eCpzMP+S5WX3OpZOW/BFYNGgMgcVDoPDlDQvM4ghgVsSwaQOq&#10;pyJQMazbQ43Fuj1kNAQlz8f+E62Jg3/LJaF2dcLcpnVs/mnK+kKQRgXI8k8yQPXxdUUdHJFoqFzl&#10;WwbAzbm0Z2nhtQNf55IYP9vGaieVohnA9XUELglQc+nvlG0NVjK2+te4I837mTEIMtpOmTAKeDO9&#10;QbBgAvBJR1FUt0yejyqTRXu8gWiPdXvyaM/P4WuNiaPKB0tH8H+yhLo1tfOb1gMByn95BqhNHA1c&#10;OnKDACVW/5wv1SjEhw3pp5dt/sGDKtmXuk/kXtnXl3u5G2j/zrI2iy2SYxsY8Y7kWRvcEdnbu/Es&#10;9BqYYYZPGXcbGaBQoPIix4EgMZg96ZIpkKUPeCtjkaVkbk8W7c2QRYjk9qgCwdepT8HH6bLWRA8T&#10;+csYdBZfWqo0p3blXQLU7LpV4JqXAApew9hyFS4ryDU+UDBk26WG7GXLvLxnJArxh3mXuvuzUT9N&#10;O1ADohLUTuTaLPWInb7mmepujV29w9JlZtIxhWFmfVw3qxcMRVsrgoRAUEimxk90bew2TBSrpfhl&#10;5PoS2HQCW4hHFQjTPGVzOX2cPlD2dyZBOyhtVtXyEXPrV32Z0rwBYquXg00Svq/hZsDVZt1dv0Bf&#10;fEPTymRIP33LSksZBNL8gmv7PiL9lHGhA8bsWgmK88bLNj8JUJY6XyjYGObEbzzhHLF81w0d77HA&#10;ofNMaCuFADXVHQRxfqCYhDqKBmzQNgwy0kA5iwBBRS6QR00MlASlaJHcnq/Dl4q+Tms57u7K8lcz&#10;qCyxbs2cpM0bILmpDKZtKAK9GQHAtdSVsZNE42u+nnAHx3IQjCIcTLbw2l5t1E/b8i7t/ZoAteDM&#10;TrDelCmL4qwNZICy0P2zsqWBe2zZvkkJm06875KQBpzRLwFq8mjgR3uDEoKQdXsU7ZE4XzYTeJQ5&#10;R4HOZs2p7px+ToV3FO35De9TCHA+LwzxcJC/nEFjpaWl/Hn165tTt22EpMb1ELA8HTSC3YBrKNdP&#10;Omp/Y8Sa8+UPH7IBy7zYNarg+oEbBCZaUUcbQLtkFnA9bWVHTCCgFKz0b1m6uWnElR9Kja889vcp&#10;S5pByccFODRgLASBQeAIHwOK5PZS0O3R/h3lrqi+nBKda2QlLcyyaGDIJVK0N92DdXsCf6e/aISM&#10;juJEDK467Plr12omNZZdXrilAubVr2X1k6KHfP+OZSj1D/hS0VB3yz8ZRnedUflX9/51AFB+HetA&#10;ccFE2bxI1t3pgaK1wfr40m1Ks9YdWhpbfvjruIrDYBoVDZwgZCgS2LSmuINCjC8oDIhzyo6TlqKG&#10;UdJSCCg2a07ukGZ0zhgrc3s+Tn0q/i4btX+ig35+qM1rWu+csrn81ws3l0NczQqwppE9DiZsqznl&#10;nwS6Wle0tbUH1Wv+xW3+wUaV3Etdy3Ll7i7tfDsMay5A9nCXDXCXAapfyUpvrF9RqzRszd4dsWWH&#10;nsdXHAPf/A3sYc1cYidak91AEDkWFOcGAT8ZtRR1vlDmvBgjPqo6wKiPtyoGeJQ1p5IW2gskt+o3&#10;HBR8HK8reQ2uJgWM7Bambq34ZGFzOURuLAFphJ+sflymn0DF3KAWAIay4y9bwYWDxnnX9p1GhmLZ&#10;Kf7kVpCsTgAOG93pypaV7mPV0Q7SqSvaLCLW7jsRtW4/0Jq6YjeIokKAM4k0lAxQJM4VUZwTS/Go&#10;f+9l10egWoEMRTqK8lUJshkI5PZ4Po6fiULcaFbkoLCs8izlpKb11Qu3lj+hCC+I6p/8R8jzTyxD&#10;PVU1lvrJHz5kA5Z3qcs/91L3R/lX9kDOpW6YuK8SBBmTZKUZlA1GhuJZ6NXTY0NK2x3CV++9Er56&#10;D4Sv6oawld1gm5iGDIUswwJqNPtVIWosKKGW4s+fIBPglCqg6I6AtHymrPqARDtVKFCScyIlOYeD&#10;Voh7N/6aX/yOpyNgc3bW2y9sKj+VunVjHwILRubEA2+UFTUhIJg0gautfpcj4gxFd/9kqJ+6VuZe&#10;3cfWPlGpivP2EuDM8AKG3B3161tIn6vamsykB08sbR83fVXXbwcANW15F4xOWw2K07yBS8VztKUy&#10;1QN4YZ6gHItaikb/0LQWmjVFpcDk6oipKMFJWfOF+DNyewRGjBYV/IZ/pDvd92dPclIDQsfxy6J9&#10;F265dJ++Hd166lrO2r3dnanbqj7K2FrJVmgazw4Fjq2hDEzo7nSdnC6XNJ9wySo/LqLr5U/1v22N&#10;N28Kcq90XafNYAJU3ImtIN2wADi+jnLthAxlqvOYY61pRo8PWLx7zKTlHb8LXyUD1KSl7eCVXgHC&#10;8CkIKGQnapeiCgRcipHj0PX5A4+m4VHJi3y8ItsJQz17JNapgWE2ur2BNisfp37lwFHf+6yYH2s9&#10;N29qHr7+IODghbfW7T9/68Sxq/cfHrv+6I/d5+/9fU1317O0rVWQsaWSrX/SmOQBHGMxm3+iNWVB&#10;1ucrth17mFe//0R2/aH1uTWHEvMajowq3dirJX/6/z0rPN9mjW7u4/wre9nqgpD9laCYFwbcF+5O&#10;F/iW+vs4NhTJlDL+i3fNCF7S/snUFV0soEJLW8EztQq0IxIQUASmbwClED4GlKK9gR+PoKJGUKpE&#10;YAeTITNRfooW6SsCHDWMTkBx7+sESoEj3nLPmvuTFqpdufKWtOfag+Kj1+7fPHn9nS9O33v/2bEr&#10;9/sOXbzbv+fsHdh+8jIsbt0KaQim1M0VMHZJCvA97YCjqwUckSqoG+tDdvk2WLp5f3/xliN9xdtO&#10;PitpOfOkoP7Q5/n1R24hsDoKGg9nFdQfHx6/bd//DsByL3bn519BdkLttPBsK4xsWQIcqqqk4+HN&#10;dYAxkTzlW0hoGoqCfWmnQuDi1uKg4t3940vaIBTZafyiHeC5sAp0pqUCb7IPcAlQNKscdRHt7Snh&#10;UqDyYCoVprHUVL5COSgCVSEyFLlBKiUecHsBw0Hg6/BcPM0jRPYKX58dffxYsffWryzP3non++yt&#10;d9+5dP/9vrN3/w+OXXvIHg/Szc5Ov86ObqzccwyyttVAJgJqXuM6sFkYAZxhRiwzEaBsx4yF0sZu&#10;WNK4F5Y07YXixn2wqPEgFDUegUVbTkLxtlPsKmg4+lVe/eEP85qP7y1oPl6e3ng8LKXp9LD05lPS&#10;+Y2dmvMbGwW0SyF/iW+2Ubog/1T71cJLGN0hOyWc3AbGFQuBQ3tz5hgaW+Ay0/k9x1wWyRCg/Ip2&#10;LwpY1NYXhICiNb5gK4xaUA7aIZkorJGFwghQyDYzxgEvCl0eub2IscAjUJFro14+EulU4kLpBBLm&#10;NApotq+M3eisGB/HPqUAp1rLtODXUifV29urdOrWW05nbr+bc/7ur66du/P4K2QlICbacuQKVHSc&#10;geLNhyC1oh3ilm+D8KI6mL22CtIRTFno8iIrS9GlewPHTEJCnNVQ7tOiIXVdC2SV74C8ylbIr26H&#10;vJpuKKjdCwX1ByC/4TAUNB6FwqajUNR8HIpbTsNiXEVbTn5ZuPXk7xa1nD5f0NK7OXfLyeTszcen&#10;ptcedU2oOGwevqpDQgHBGwmy/OM7PAt7258Wnu2E3LMdMG1/NWgVRgF3hPkLQAkspBcVTHTt6PH2&#10;EaUKXnk7ChBUfcRQ4xfvhsC8RnCasx40AtIxSkPmYQ8XkjUt8GK9QUBbMTPGAp8qPAlUlB0nUFHF&#10;ATEVAYq0FZUPUxfyRBr949SvEDDivkFk0I/uhjl+/W2jM7cfZ5x769dXTtx8+OW+C29B7b6LUNh4&#10;CGKXt8C4lA3gMKMIDMcnsYdiq4+cAqoOwRCcXwDZLdWQvnkj+C1LB763IzuuhytWA56eBPQ8JoPD&#10;9AxwjytkD4gMy62AuCX1kLRmG6SX74KsTXsgt+4A5NUfkoPrCBQguBZv64GSHadhya5e/NoLi7ad&#10;elq07cyfs7b03pu98eix0GWdLU6ZzYU6MRsz1aYsn6o5cZEzx7t0UJf2vLDCM23Zxef3QNGpdsjs&#10;2SXbDJ4dAFxrfWImAlWfkrXBNjVr2QmdJvHblEbltKwbm7+rD8U5urvtEJjbwAJK3T8NGC8U2lPR&#10;dREwyIXN8gU+LuUYHxCgnhpot+JR2zor0ifJ5puTjqLNYtbtyerNmQCnjxUDnOexL/QHWGcn8NCV&#10;eRy79qATv360u+dm/7IdJyCydCsMj1sGUr95oOYUAnxzT+DqOwFHxwY42ubAEZqAqqENxK1bBrkI&#10;KNq/c8yIBs5wU2QmebuUBIW51BZ4RiNBwdwLVIcFgcgtDIz8EmDY9EwYN28ZTM3DyHDFFkjZ0AYZ&#10;CK4cFlwHWVAVbTkOi7aSW8TVcgqK0DUm15+E8DX7wTWrpc9gdvXnypNX/IMfmPOBwtjERo5lzOBP&#10;TeTc3aFacKr10KLeTgRUGyQe2Qw2lRnAo7E7RO0EKDPJX/nmukn4cHZ/zTKmSsMlu+WYa+6O/jF5&#10;W9HdNYNvVi04JqxDQKUC4xqNwhrdXjS6OKp3oj68hEB2b0+JNoKnI6CIqWhUIjESiXRKblJlAvX0&#10;kUskhqOtmADHZwoBw9tVJ/lJ6Xe/ilEIv+vEtfTdp26+13Dg6rPsuoMwBgMHnYAkENgFIdMMl4OH&#10;jpg1Zk9T52rRVyPgqOuDuZc3ZCAz5WzbBLGbloNedBCg22ddHc0uYLQRUBp6wFWnpQ8cTWN8PgsE&#10;pT0wRq7AtwkATY8osJqcDuPmr0QXWgsJq3ZAcnkHpG/aCxl1hyG78TjkbT4J+Vt6IKvpBMSW7Qe3&#10;rBYQRZaBIKgIGPe5wAyb0Kdg47PoTSiR5uT07HRFQL1H7FTQ0woz9laBZHE0sPVNCCgU5P08S+lj&#10;RVujQPklHLe0nRqjsrefcM3dCa7Z28AvtxnGpG0Cu/g1oO63EJiRCKixCBIEFFtAR+5tXhAIMMJT&#10;nh3IbsmwESAxGM2WoqQmnSFDMxFIV9EEFzqUaJLs/GJe4IgHquNH+8h//feyok0HbZdsPd5Ruu04&#10;6qA2GDVvLWiMmQ0co9EopvGPrmXUj6uPKzJ6yhOZf8Vom/+dKzL7G19sgcvybzz83jcl4evcHTVA&#10;+aeJq3JANQgBzp5/JxsXzRUhkNgzj3HJDo7+ZmkaAkdsCRyDEex5f0puM0E/JBtc5qyGgOxamFK8&#10;FSJX7obY9XthbuUhSKw+CnHlh2BcwU4Qz1gPPL9cYFyi8PPHz0jX4bc8TYtXev+/lHGzDm3LXHSq&#10;9e/ETtnHd0BAywpQnTseuPb4IZkioMwkfXxznRNK9nov9tZkgNp6wo0FVAt4ZDaCF9751rGrvgHU&#10;SHRhEcg0FNVREd2C8ewZMYqJwSCYhQAjt0egovYrmodAro5AlYagIm1FQJzmDtwJI6mJ4Su1ULdS&#10;vVCX7zUaxym2TDWksKF7fH4zWM9YAmoescA1RZdGYxe1jD7naZu9p6hjeUPVwPaAoq7Fel07l2Ke&#10;xGI8R9vYX1HfWr7s/JNq117N31kLKU1l4Jo7GwSueJOJSYxr9HMloqeMyPArRmTaR9P36ER2rpYh&#10;MpY+y1gMLU06L88GuMauwLEOAI5zBCiNSwLp5EKwiFoGw2avBZeUahiTsxW8C3bAyLRm0IlcA/xx&#10;+BnSaVw0O0ti3c/VsT6sqGnM5v8GtaV01qjl7N26Pf/YzmeFyE4LDzbDiPJM4IegIKbckwkCykj8&#10;RNFcrwIf/uLAHksE1IiMLSddc3awgHLPqGdTBlYxK2WAcpkJjBNGbsHovmiPjuZHJY1n3RnN5FSc&#10;i4AhYU6AImDR+Xts0hMfT6Bi3R6CjEQ9beVQWct4l9Mak9y/19FdNtElvjoTc/6g7I5AssDn1rH7&#10;kicxf0dF1+qAioFVkYqB3QSpnesw+6AgEc3KlF/2LcsqL1fO3bbpau6uGoivWQlmCeiSrQ1k0Z1Y&#10;44lAX3pCw8R+naKuXZuy1OYCT2zxnoLY7AlPZNLHuk8EE7voVAg6QJIm9Q0LReaPBcVxyaAckImM&#10;lwNqoUtAGLaGXSoTFgFv9OxvTuqUEICtvhDo2a54I+ZM5Rza7FBwpOVS/qFt/flHtsOsjk1gWIR/&#10;BA/8EExQO9EBzMaSv6paGbLbLQNmM2ed+vCUuoPOCxtgZHoTeKTXgltyJVjMfBlQYcBgBMTEIztR&#10;MpPEN2olPjKQUnIoCFD0s31502S5KnbIBj0uZSKCCt0lfU+go6z7eARU0PC/q4W40vnF37W/x9Ua&#10;G1fEOIR8xjUY3sdIzM9qGFqXqBnaeuvZuxh7f88miLTGDZ45OzZ9kbW9CqasLQDhJC+2mZMrUQee&#10;jvAvIlvz+MDAQFWx7Ug9ocXwYaoGw3x1bEYkaZjYrlfUs+riS8weKEhNP+UZUKs93hjWfsj6+P5d&#10;Z4KGdyIo+qWDwDcDBP65IJhQCvzAAtRLCTLg0UHddLAiAUpi9b6ykd2gLYt+2bg5B7ZE5h3a9mH+&#10;oRbIO7gNJm1ZBWoJ5O6MkZkITDrAM5H+WtFC8m1mCE5TtJpNDWob+xwSN8LIBRtheGLFN4AaJQfU&#10;8Gno9hBIpJEIUKSPMieDIoJKgTaLYxFENNpnYD4naS1yfQQq+kpinnJZNKAscEQ/AqqV4/INU/47&#10;U3edqq1s49vOGA2/oig1T+Co6kgNDdmS4lfaaM5pqVpX2N4A6Vs2glfRfFD0tJcV0+mo9/MNxA/0&#10;RznayB/6wujYNamTk6qGob1IaG5vbOLqHaxq45XDcwi5zaV57Ph5qHvGgm7AfNDEaFjgncqCSiEg&#10;T+bm6POiQ4FkQKLVL9C3OSc1Gf5aTmH4SS1t506NvP1bN+Yf2vqcAJW1fzN4lucAj9wdRTJU2moo&#10;BkVz3YP4SX2bbiNKFaQxlYVGMZV9dnMqYNhcXPMQUNEIKIryRqGGGo6AcpyOgho1EZ2mQCBJn8Q2&#10;LVC/nvLCSSCYIxffL1yfPOobANXAodi02YxRJ89/5J+1fEf81w3jkVNnWJj5hIZxbGx+cLHb/MZS&#10;cfa2qlukn+bXrwW7pHDgUnacnZup1adsrLcdH/a9mE4zMNVMyXvBUQWveSD1TwSz0IVgMSkNxBRp&#10;jsHljcDyTZdFc3ToJLETHQBAx+KKrZ8oGw3bgE8z+KcIp3dvtco/0HK+4PB2yEd2SmqrAfP8WOCM&#10;tsa7BMGkL5J9NZL863hnBJROTMUi3ejKPvPZFWBPgJpbjgy1AjQoDzUAKNJRo1GcxyFAqIgOozj2&#10;EMe86aCUNQ0UXj7IkRXoCC424YkAJD1FlZzshGH8OSU6g0b2a0zxKMdX8N/Yhn72o8peMrZsmpC3&#10;s+7jQozwZlSUgCTMW5Y+wegO3d3XGhamM+QP/U6znLE4SHfyoj8ZTysC55mFMCp2EdhPzwKJ/3wQ&#10;eCWyzMT3RnYaiRGdCbp3ChxYd4d/B7H1n1QMh42XP9XgtvSuBv/cPVs+KjiA7m7vZohqWg2as8fL&#10;yjJocDsCiqcn/FJsazFSfsk35tIoQEBl6MRWPtWL3QjWCQiqORvAfMZS0AzMAMY19htADUdATUVw&#10;vAwoOsQxdxoopU2WnWj1skAfyE0RoGjNw7uWfk5He4x3AcUQ9z/pTwn60Sdj/iebP3++IK+lel1R&#10;W/1Xeds3gW9pKih5OwFXT8SmCvj62h9ojxihL3/4fzfvUr5bUnmm47z1z90XbAD/lDXgt2AFOEXm&#10;gbbfPOB7zgOe13zgecyRHQCgh3qLBthqW7CA4ootejgSyeCfguddWsrP6WjKy+lsfla4ZwtkttWD&#10;9/oc4NPpmxTZyQGFDHXRxMTk3x0LzxVGrQ/Wjt74R93YSjCctREjvFVgGl4CwqAMjFRmAeMcjoBC&#10;TeA4BRgfBMZ8GaDYbRYEFK8gDBSzp7HlwSwLDbAUzeoc0FIsSyFbkWCnn5OWCnbp15wyJp8DP46F&#10;/pPlbK4xKWxrOF3Q2tSXtnUj2C+cge/DjD0mn5aSmbQJH/a9fjelL/wLt+0MKmjun1TYCNMLNkFI&#10;xjpwjsoHkS8CCkU4j1wdBTF0YLcY3dzA8H90e3ypVZr8qQa35ewoU83uaDqR3725v6C7GZK2V4B5&#10;Lro7yrPoIpDwg6OvqqYGK+WX/IupTinzUZ2y5kNhZBkQS5lFLpUBanwmAir+24ByQWDE4KJT0+WA&#10;oqpNRTrCn3QVpRWIhUicv9BS+H+sOMfrKI/FRnyUl3IBpVD3u+azQn+SmvP81oaQxV2b3y9qb2bH&#10;RWvP8AUOFRfiZ8LXEz3RtDD53qeKTivdoxO5uvutmHXdMHvNLohf3gxTczGAmZEHWmNnA88Nbzw3&#10;OkAJPxNDFOMsmAYAZfWJgtjszZhxvnBXtWNWe8MnCCjI62yEqPoVoBYXABzau5MgmHS0gCfR/EJo&#10;pDdGfsm/mGbEGhelSSvfUpy0EkQR614ASjs4CwQeGP6OiJC5PDp+wwGBEYrASEVA0X6dHFD8QgRV&#10;9lRkKfwZsRBFdCxLIXhomjDlo+hnFCUSyBBwXJalRn4sCHD5VirjdVj8tlKloq7mpSX7tn5Z1LkZ&#10;AtblAt9/OHAwQOHqCkHRWPeeibf3v2Psf2vJtUe9F9Ye/TSz9iCkV+2BBet3Q3hBFThE5GK0h2By&#10;jZFpJzo8ScfuG0Bpm6N7tTokf5rBb5kdTYvy0NXldDRCxq4aCFiViYLXWRbZybs4EFQ3/5v/Vpq4&#10;wkQxdNVhQcjSfsHEpaA3rQSMpy8GyYRsUBpDNE6uAoFDLDUsFBhPdF2JtGeHoKLaJ2pWWBQJAjrI&#10;kbLjpJtokjAJ8AEtNZBuIFARS5Fon0IsNeq50iSPgzpzX31/779Zzo4ms5L92w4t2dcCma21YJ2H&#10;rD0C3R1KAJ6+dp+Gtcl6+UO/l6U3HM/Jbu6B3MajkF27H5LKWmFK1gawCEVd5oZAGkmfEbKTKYpx&#10;dk67nJ20zZ8rGdi9GTM6g6vSFLNa66/nETu1NkLylgpwyMYPzgXfCB16Q3362hr9Aj0RNSP8x5yP&#10;5pRSLaXJq6oVQpY9E4QsA9WQxaATmgei4GxQHJcoz0UNAAoB44jgiEZgUKkvVRZQDRRNuCuKBH4O&#10;aqkkZDHapqEkJ7k+Ag+BSJ5hZ8El11LUqsWf5P47caRf1GurFwLgLtq3ffzSgzt+gwtiN68B9Vmy&#10;UT0EKIGB5BNte/NX6WzhZjScOJSz5TTkNhyGrOq9MGfVNvBHUa4XgPrJBRncGT8DO3xfeg4IJDo8&#10;iUBFR7tZvK+kZz6oz7p5YSktNcOy2xv/kdfWBLm76tlTAHRnBctmHBGYRBgaizSfKEhE1Mb0X8Rn&#10;BE8xdFmSQuiyTxBUIAguAa3gXDmgkmR0PqCj2CNgERiB+OHJc1EvasoXI6CQrXikr2j7hapEaawi&#10;LUp8Ui4qhVgKl1xLcWmUYqjrM2SpBk6Q+2spEZ7f2Kiy7GT7+uUn2p4XHWqBceW5LGuzreYG2qBi&#10;bXxe5GhpKH/4d9r8xh7jzIaev2Q1nWQBlV7VDbGljTA6vhi0xqBuIjCRdrLAG4fSBAOAwghPQc9m&#10;B4fzb4OhwWcZrXWZud2b+/J3N0Lm9moIXp0NqhNcWY1AYCKXx5MKf6WiLx4hv+Q/muKEkkDFCaWP&#10;FYKL2S0EJf9M0AjKBmWfFJnYHBkpAxR9cHRqpzOCIzEUAYUAo4I6aqcqRre3GJmKTlMn10Z7eFSF&#10;QFqKjvGgUhY20Yk/I3CRKyStRWXCIW7vciaPHi1/OT/Kso7vsCw90fbWslMdkLSvEYwXxwHHGV0Q&#10;AopnIv5CzcZksaGh4fce4pHWcDwtq/lUf1bjCcipPwwpFR1slGc3PRtUXNHdOeL7t8P3ZOQiB5PM&#10;3fFEZp8p6drG4VMM/krN8I5y5Yz22lMFXZuBAEV9+tRjxnezfsFOtJPO09Vs5UhUdOWX/UdTmFBo&#10;rRCYe0HBLwMU/DK/Wd6pwIxGYc7qKPzgSCeQjrJBQEwOlgGKdXuoo+ikdQQVy1LUYkVairLjA1sy&#10;9D2bl0JQUQqBxDq5Q8qeh7j28SaNXs/x/vF389LTbbNWne7qK0VATdm9HlRoC4o6g43ECCjdx4oW&#10;Bt+/fATdZ3rjya7sLWcgq/E45NQdZAV5cPp6MJmYAoIR4cBuxdAmsJTE+EvuTmL1tqqBtZP8mQa3&#10;ZXQ0eOR2Nv05H7UTubt4DItNZ4cC18YQ3wwdeEMMpflEoKdNh9589+52bJmqUmB2k4Jv5lN2o1O+&#10;KPvL80BhzmbMSUcheAhUdEeOCgQeinB2gAaJc3krFV/OUiwTUR4qClmKevtIoLM1Uwgq0lMDER/9&#10;Pwp0XqjrbxQmu9nLX9EPslIo5W+4ePBixaUjUNTTCs41ucCMR3dHm+OmOv3o7g7qevz3LZ+XLbOu&#10;xzyj4fjjTHR3OSjIs6r3wewV29gKTrHPHNnnQYlMM7xhKIk5wFBC02c8bYuNHJHlm9E0mtnamJ+/&#10;Z/PnJMazdtbA5HW0i46hOH1wVOdDVYgS4W94Otp0gM/3St6pBGXFCXxz/spHVuKPo5UC/DFJCKh5&#10;6PYwNMa78QWg6EOkEzyjJrKA4g10EdNRaAgqAX1PdeXERAQiKl8Z2JIh10egIkDRpjG5Q2KpyaOB&#10;N8m9xqV0/g8u76i4eGhsxcWDTzacPwjzDjeDXlEMcNHdcU0lwDPT/UzD0WLxq4xqRDcXlbO59x+Z&#10;5O4ajrD6KbK4EZyjC0HVHW8yVlPi+zAciUCigydlgEIx/omivk0CPsVPkrR9rTZn8zr1zF31O3Pb&#10;mp7l7a6HhVvlu+g00o/dRUd2IkBJRRdf5RQAxaAsS773wgcEom8tTwIU6ShyewQoXKSlbFFLeQcB&#10;LxW11EBOivryliCgCFj0b2qxIr00wETk+ig3RfqK3B+Jcyolpp/RLKpJHn83mBMaJn9Jr2RZlzuU&#10;N5w7sLfq0lFYfnYPBO5eA8oxvsCl9jEzST/fwuAdoZP1f8zH/bNR2XFaw8l1OVt6n7CAqj8ESRva&#10;ICSnEiwnp7Pujr2xLPH1S+3lYGIB1ceIza8I9K3ejAl42a11I3I6mm4gmPoJUHPq14DNgunAczSR&#10;HWnKLq2vebraWzjmwu9/Xp13KV8wZuEGFkS02Ul7U7Q80eVRxpzKWNn0gRxUpKUcUQ/NQmBlY2RH&#10;LEVujybc0Uxz+p4mBKei66MmBtJQA1EfRYAEqgQEFaUQiKVowAaCSmGq13m1md5sE8Wr2KY7x91q&#10;bp/8qPraccg93Qo25WnscSFsgaGZzjNlG6OdNAtL/vDvtMLqHm1KF2Q1nnqe3XgMcmoPQMLqHeCb&#10;vBr0AxPxM8D3Zo/vzRTd+YvoDllKaPqEJzKv5XCkqvKnGtyW3VY/O7et4S8kxnN31UJkRQno0C46&#10;NXHKyjJwiT5h9LVT5Jd8bxP5Zbnx3ec9ZwvEEEQ82qOiDU8WUEjxbNacAPVSxDceP1S2Lw//TUlO&#10;dHm8ZdHAXxIFPPo3sRdFfbQ5zCY8EVCU9CRQocvjEaDk2zVcOsFhyugvhDEBNIH3extqJ6b+zqmq&#10;5ofnvt50/ThEH6wDzbQpwHXCPzIBylL/Cw07i+9dWUCW0XB6XPaW0w+RnfrJ3VGnS8zSZnCLo3TB&#10;LOA64E1Ebp/cnTa5O2MZoETmHwskVhTdDX6b39momdlaW4eg6stvbYDMlirwX5oGKr7DgWtIR5oS&#10;oIT9jJ7oN4ryZs5XNC7PI6GTcY3rZ0bFyKoN3BBMBCj6N20vvBDnuCjCGY2gSpBnzinioyQnDSOj&#10;MT8lyFYUAZKeov28gb08ah4lYFEdOrlDYi95ioGLTKUw1fOeZrSvi/w1fafV3j7tWX///KPGu2dg&#10;5eUDMKppMVtyTGOzuZZ6oGJv+p65h4eO/OHfadSYidFdRnZzz9+omyUX3V1KeQdMz6d0QRYojZoh&#10;A9RAiS8LJhlD8cTmDxWNhlnIn2pwW3p3vVVud9Op/LZGIHeX3FwGThkxwHOxQP1EQpzOxxX2c3WF&#10;pzganB+WKHQJd+OOivmIjewoS05AIg1F4KLddDbJSYBCRqIcjDN+sFMRULTtQmmEojDgkdujg69Z&#10;UEUCO5I6Ex8/sPXCMhWBCpmK3B39m4AW4cUCipnm/pXSDO9a9an+2vJX9R+t4/5l0faHFyub75/7&#10;ov7OaUg6uR3ERTOBMwrdEA0HsdJ/Lhlpv/JVhojNbe4QpTcdb85s7HlO0V12zX5IXLsTxqeuBaNg&#10;DFSc8SYhl0+dLOxJ8APsZAaKurYHOf++smPQGTe9tT4wt73hN3nITrk7a2FW9QowiBkPHBt9fGME&#10;KC1KbPYpGkuoGeEHRhjefO6IyDqM6vrYyI6SmuTuKGNOIBtIchKgWNeH4PJGMM3HRdsxlEIoxses&#10;QLdH0+1o/mYxukraoqGevW8xldz9Eaio3IWiQBLouHgzx/1BEOs3lxP8n3vYOpFJOt66MK3rwbX3&#10;t799AcpuHAP37UvZ5x2Y1Me3Nfq90OXVtj9SNx20zdp85jRGef15cncXt2wzeM1ZAtres/F943sh&#10;d2/siu6O8k4EKFlCU1lilSp/msFttIOe1Va/JLe9/mtip+yWTRCyJg/Ugl2BQ7VPMjEu2/y0MomS&#10;X/bDzDFsLOMY9hsWMFQfTaxEopzYir4ObMUMsBS1WkUhmIilaBoLpQ1ImK+exY6dpqnB7LgfmsNJ&#10;P/8XUOEil0f/JjdI4Ir27uPPHf9YLzeKGhr+re15eEPv4K9uHd7zzvVn2++dgwWnd4DmYmQn6kW0&#10;xJsMXZ6KAwnk739zUXSX0Xh8atbmnt9lN51Ad3cQUjd2QkRhNThF5oLaaHwv9J5txwNjMFzOTGx0&#10;BzyRxVfaZs6u8qca3LZwe7V2TkfjqfyOJsjbVQdpWzaCSx6KZzc6wVvIujs6SYlvIPqTkv2P3JB0&#10;jBYKnKbXMsMmPWP7yhwmA4+00whiK3RnJM5ZLSUHFK1AEt8IFCq+o5QB6ic+HTZEQ10RWMRY7GAy&#10;GkrGggrd5Lc01Uvub5YPcClHlTyhX1IQ/Wh8Xcm/lM/eBBCc/O2DxiPv332KgIIN14/CyO2lwJnq&#10;xiZ4uZaGoGhr+pmuh+MrnTuT1XFZOau5Z1Vmw0nW3eXU7ocFZbshJLMMzEJSQMEF3wO9XzY7botA&#10;krk7LgJKILG8Plhns/+LLdhSZZ/T3vAPSmbmoLtLqFsNhgmh7EiaAXZCMU476jvll/w4sw9x49qH&#10;3mTsJvSzmXHKuZB2Iv2ArpAFFctStKajjkMQxZOWQlBlIWBo+Bi5PRqQT/PMaUA+zeKk0YkEKjab&#10;jo+nLRiM+GhCHj98DPBjfNgT2fnzg0EtcypYrpgHE6pLnszdXRlBw9RKe3v5HZcvK/f89v6OC3/+&#10;NRz9v7vQ8tZ5iD3aBMq5YcB1RMZgtZNBv8owy/0cY2Oh/B19L5vfeFCc1XTqcF7zCXYwRmb1Xnam&#10;gXfiUtDxnQO8kfi+KaFJ2XExZcfZyI4y5X0K+jZ58qcZ/JbVVZ+Y3U7JzAbI2lHNTmBTnewBHLbo&#10;ngBF1ZnC5zwDtrrgNVgEj7ENTGFsAj9irAP68XuZbqB0AdWZk74icLG5KVzDEWTj8WdUc06TWEhL&#10;oThnDxui06vKZsvc38tMRcCjDeMEf3Y8kEL4WFCN9gWNeRNAnDYNzApngeuaNAhvXNmftnfLR+uv&#10;HGpuf3B1+Ynfvt3T+4dHfcfeuwftDy5D/tkOMN+YBlw68h9dHSUzBVaGn6o7WMbiG3mlTpOkzcds&#10;MptO/Dq3CaO7ugOQhu4uanENjJxZABpe+PoJUCTI2c1g0k1yQInMPxdILYbJn2ZwGw2xymqvOZrf&#10;2cxGd6lbKsBz8QJg6MBlfZm7ozpp1E8fccyFr6/+xnKMhGflu5Ox8uljGxet/YGxQwBQyEwu72VA&#10;Uf/eKFyzkHUIVCTAkaVohvnAcWgyUKELJFDRTE7KU5GQJ1DN9gcBgkotygckcyaCUWYkDFuSCP5l&#10;eRDbUgZ5R3bAxmtHYef9i3DwvTuw//FN2I3fL724D9xbSkEhzp/tQ+QSoKz1+1WcLS9KvYa/8h84&#10;vflkQlbTia/Z2qeafZC0fjdMyi5nB2UojUaGpR0D0k8vap/kgBKbX9H+ES1fP6sltVc6ZLTV/TWv&#10;jZKZdWx23Hz+NOBQ4o51d0LUUSIQGEnO4MNf6/6RwNrPiWft8yu2a5YWAYuqDcgFUoT3AlByUAXh&#10;/1H9OG27UGnLkij29E8WUCyoEuTuT85UpLeI0RLHs0lOlZk+oD0rCExSw2F46XyYUF4As7ZvgKwD&#10;W2DlmW6ovnocmm6dhrrbp6Dk4h7wa18Lajno6txtZXknXHxrg39oOdssMvwBeiat/uS+XHR3NK4n&#10;o6oL5q7aCr7zqZhuPvApdUI6kvQTNXCyYJKXq4gtqAp08O/dkaW31Wfkdjf3k7vL3lkD4eXFIAwb&#10;JyumY92diPRTn4KxJF9+yes0LsfcawyGyL9lTNyAXaQfrIitEDikJ+Q6ihbfNQx40QgmqjYggU7l&#10;LMRSdBIoHS1LoNogAxU7jppSCpQQpVFA8wJBEOsL6uj29BMng01BHIxZmwURdSsgsa0asg9vg0Wn&#10;2qDkTAck9WyHsW2rQWNJtKyAzga1pJUBLn1QsDO5qTPC4ZVLR7J394ozG46/n9twBLKRnVIr2iCm&#10;pA5GxRSBcNwcWS6Ool4zDCJYNzdQ+2TxpZqB/aCZx/6dltlR352/Zwvr7tK3VoJPaSoo+DoB14Cy&#10;4xTdiYBnIPxUxdIoSH7Jaze+pUcKYzjqKWM0Ehhj1A9UP22JERltP5ALlG/J8FFfCcbj94noxig9&#10;QFsyS1BLkTinA7AHQIUAo6M9Xoh0cpHk+jC6U5zpDcKYADBMmQ52JXPBc00GTKgtgck718GkrgoI&#10;6lgPNlsLQWlZDEZ1o2Vn/7FpAkN0y/pfKQ+3Wk61TPKX/r0trf5oeFbN/n6qG8/e1A0L12+H6bnl&#10;YDMtA1THzJYBijQkfQZyMMmBdVtRYvG9BoD84paxvdYuo73hz7mtDRjd1UBi4zoYloZ/BBeMMF6K&#10;7hgD8WUlU92fcB64RI2j61DC1XX4K6Pv2M/oO8k+WDN0g9YY4tNGKbEVhtR8t2nAiwwGHpWp0MCM&#10;XLyrl81kD2xkwUSgouP6Mfqjoz3Y4fkFGCmyrg8BGu0DChEo0OMCQJgyBfTyZoLh8jlgsSEFjKvS&#10;QLM8ka1s4FDFJ003JjCxYlwfFG2MH2u7WNvKX/QrWWbtgaYctm58D2RVtsH8FU0QmLIKjCekgAJ1&#10;AI3C10oaUpe2W15Ed/2K+ra7VaXm33tr55c0bvruTSl53U1f5u6uw+huE0RVLmGz42wmmGUnFOXo&#10;7gRGOrWvVF3wQ0zdVpujY7uEq23zF0Zi089WKRKwKGNMNdXEVvakrfAu9kVwxCGgqO6JNo/lro+P&#10;7m4AUN+4PtRTVPpCro+2Z9jhGmNkWXPUVdREys+ZCgK2dh2BlD0ZuJRVH9heYdlJH3hWBv0ajlaL&#10;5a/2lWxh9XbtjOq9j4idsjZ1QUb5DogtrgaP+BLQ8Zd3BdPWE7Hyy42cGN0p6FhnYQQz+KfSRdTU&#10;qGW01rbltjc+JzGe3lIJ41dmgTqdj0vFdAOA0tf+h8BYOhcv+emHgapZizki8xKultmnjAhZkko3&#10;qBfNwBndoDv+YX1kd/EIBNEUBBNVbdKQDWpeoGpOBBCfjfpkro+/Hl3farnro41kKh+mJoeoccCl&#10;zeJob+ASaw0MhSVdRkV745AlqP9Qtl/HLlUHy8dGnt+zvfyfLGNj9/is2v1fETtlIzstXLMZ3d0G&#10;tplTw5sANQ+jWgQ0O7dgwNWRGLd8T1HXOlj+NIPbsrdXW2d3NN7IaWvoJ0DRZjB7Pi6NpKE2cxo6&#10;Sh3C+tr3+fpCT/llP70JkQk1TXO5QuMnNPGNDZ+pBJYmjlA5B4lWioQ8AoE3E78S49BMc9JJVIFA&#10;5+yR6yNQfYulwmWgIS1FTQwDWzKUUSc9RsKdEqHBqOFskaFpuoyVHuvqGEuDz3RGDae80w+y9Jp9&#10;JTl1B7/OruqAbGSn+csbYELaarCalgMK45JlgCKXTjfOC3ayAIHEqldd/19HAg1KS2+vjsrbt+VD&#10;dHf9OQiouNqVYDGXxK8psAfeUDJTT9TPNxQdUTSW/tyj9viqBjYZAonJP2g4KjufkhZ92AQs+uAp&#10;GgxEF0GT7eIQIOT+KJmJmolOVGfzUxtmyw5xpCx6CTIAFepRHot1e+jyyPWxQ/bxWirKo0l4NMGX&#10;nWpMi0ClD+rDrbs5Tj+sqI2m32VW72vKbjj4LLeyFbI2bIfZS2rBZ/5y0A3NBf7YFLY2jG0hY6sz&#10;5YASWzzlSa0qOBx7BflTDV6L3VGmmtleV57T3vCE1U8tm2B62SIQh/ngHUnpAgQURneMrvCpoqFO&#10;FUf0i5yRy1ORWoYyQpMbjNDgKaNl0M9oIltoIHsI8Y8usUHmGAHMVAQWNX5SUR0Bg2WqSIzy0P2t&#10;k50KyorzpfJkJ7k1udtjh+fPwK+kmej8PprbIBvgz043JlDxrPR+peZoNVb+ml7ZFlfttVjcuP9a&#10;ccPe/vxNbZC2dgvMLKoCV9RPWkFZwPdOk1VbWOJrGNBPrKu3+iOu195K/5PYvB2bzLI7G44goIAA&#10;RRNEfJakgErACNRP4m8Apaf1J4GRiCoEf6mkGk9FbDySp2XUzNUy+BBBJZukyy78XhPZywHvagID&#10;gYOAQW6LNBFl0lfMZNMH7KmgSymFgG6PCvKIzWjjeBJqFro2GF0pVRFQ7o3GPJrKAMUz1/1cy8li&#10;rbmLyw8OSFZuPzZlzY6jvy1t2guF1W2QtHozTM0pB/uoxfh5ZyKgUlETIntS8EG6kR3TY9nPiK3v&#10;qxjbfu9CwF/UFrZV+2R3Nb6TKwfU/Mb14JQezfbe0YwjebqAqjPfFuiJ/3X2089u6tockUEcMtV5&#10;RsvoGQumgRHNmvh1JLpBmldOQzIIWFSlSVopdwrw2OYGZCcqcaGcFAGKmIz0E51o5Y0CfCS6GHJz&#10;7PA0vKEwKOEaib8WWOkf0xnp+L2bMf7ZaLO5quPU4o3tpz9dsfUA5G9qhXmon6iYzmRaIdufSHX2&#10;7P6dLs19kgciEsvnfG2rbjadMtgtuKpKMbOtOjero+6rnNZ6Nv8UU70cDGInAIfmZg7oJ31RH99A&#10;+wTHRHOwnI7E46hKhynqWKzjCQ3epxnfLLDUEFQ6+P1ojAb9ndgDhRgaM03AmuULPAIW7elRWQu5&#10;Q0od0EQ8YiY6dJuGpxkiiNgABBeCim0tNxJ/oGFvEvwqrVH/bJtPXtTfevRSd+3e3r61O46ygIor&#10;qQWvuStAMjEXBD4Z+LpRP7HbLdRIS9qJAGX1tZrhsGL50wxuo9qn7K763dntKMaRnah2fNLafFAP&#10;dQeOOf1xyN2xgvypwFBnDV4yuPaQqARWy2A4T9OomtHS+xujQboKWUofgTEK3RaNa3TH5YkA80WA&#10;kTuj3jzq3SOQhYxCVnLAMB21ChUPUq08LbqR2BIdbeBINWHs9MhP8ip3NSypb8soqe3wLm0+YJlT&#10;duKVhHlX761RHWfv3KATq9bvOg7ZG3dCWP5GcIpZAhpBOezsTHZDmLacCEisu7MCnsT6cw3DUW9G&#10;MV1qxyazjM7au+TuqPaJWs09ixIx2hjGjkSWR3fA0xd+oWSh/0rdHD+7aZo4K4iNWxh1w98hU33J&#10;GBj2saeQUx2XHS5i3GG48P/YxW6jIPgoz0Y3DTWuylrr8X1rAhdvJhq66hQ0AcP7nVDcdACW7zgJ&#10;SzcfeLZk87EvS7aevr18+6nD5a0n6irae9IqO04lbTlwPrnl0JXkttM3kg9dfDv5+LV3kntvyNbh&#10;qw/r9l+497ethy/Dyq0HIWlVMwSmrAHT6UWg5J8BvDEL8HWRu6PqAhLjMkApSG0u4rv76fN+r8NS&#10;W2tmZrc1fJnbJtsMpuoCy6TpwKFTpfSR6qlCk3SUnvBDBX39NyMHomZiy9c0zOWLDI/yjIx+w5jr&#10;PWFDftJFKLBp9DU7AptcGeXY6D0SExOQ5MM/qE2Mi8GIss0IGI0RWHBmJUwtaoDo5S2QWNYBCzcd&#10;gJzmE1C0/QyU7jwDK3afgbVtvbBp7wXYevQqdJy5DYcv34eTN96FM7ffhdO33mH/vevENUAAQnbF&#10;TgjPqwCXWUtAEpIHCj7ITtT1Y4V670V0xwKqT9XIMUP+zga/pXfUNud2NUEu6qfM7ZsgYmOJbKSf&#10;HeqRATChluDqiU+/KR0WcuMq6VsYKetbTBaYGa1grHXvYtj/XAYoBBMBija86f2xgKK9SgSSbNaV&#10;DFwSPeCZuYGCQwious4A4bi5oDchHczCisA6djU4JZaD28JaGJPVCL75W2HCklaYsboTFtYchmU7&#10;T78A147j12D7savQfOgCbEAwUbogZtEm8J63DCyn5YEaRXfETlTzxW4G480sd3d8ifWfxebOVvL3&#10;NLiNmhHSO+ru53bJGjkpXRC4MhOUgkfJ5o4PbAbTdF8D6X+cnTnozd5eQWmYsZeChd42BNNfWEAh&#10;O3HpRkEwccmtywHFZQGF7k6IkZ2WgezEKWQLLopkjnQYe7AP12Q0e3wHzzYQBBiRKQyfBooukaDi&#10;GQ+a/gtBb1oxO4fdO28LRK/thIwajOgaD0JB3R5IL9sBMYur2cm+DpF5IB6fAQIaFELHa1AxHR3L&#10;8RKgFHVt2vEdDP6Z42QZ7TXjsjtrv6b8E7m7+U3rYUTebOCOsUf9hB+6XD9hpNMntrX6cd0tv7xx&#10;KULlmekF8kykuxh94R+5UuETBSMd4OlqP0MwfYZgusDX0XnE19L7ktEyfMoTo9vRpqYAXHSMmRCB&#10;ReDCrxwtU1z4VWiO/0fLAjjaluwxZRxDFPp2wSDwmAMaoYvBPL4CvNKqYWLuJgjNLAOfxOVsV4tB&#10;cAo7aI3nmQjMCBTjL8YcygEltv6SJ7aaKH/9g964Ge11m3O6myCnVRbdzapZASbzJrMzImWuQMZO&#10;qKX+zjEQfe9JbG+EGYoMBPriEaajHDMkTrbTFcRimp7LN/GeoqWgbWKrZmg3TtXAJp0jNM5X1rPe&#10;oKpve42rZXKdFuqbu6qGtp8pS22/VJRYfcnXtnixlCTWX6pIbb5UlNr8nmPscoPjOOU6Z3TibSWf&#10;9Of6UwrALiIf7MOywXhCMqiPSwCGnTgThwCcgIHBS1st2hb9Ah3LGxyhxU82X/21WtrOKo30trq3&#10;ctDdUbogHd3d1LIi0KLzcSn6ITANAMpIchYvGfx7SD+h0XB7/EKfgQLVc7v7BblZOI/11Ldx9lTX&#10;t3mxjId5eNp4jPV0HONvLn+8QOA6K5rnteCZakAGmEzKBKvJaaAXkAiKHujmyNVRZpxKnomVXjCU&#10;2dcCXas1nDdlEEZWe4NvVmf9F9kd9ZCN+im5eQP4Lk0FhfEubI++bKsFFwpXgZmUhrEO2Q8x71K+&#10;YmDuHmFoEZhFLIbhM4vAITwHdBFQ/NHITNQpPWwi3rhOL9iJXCiC631FHasA+bMMfkttq1mUt7/5&#10;eXY7Rnc7q9l0gXM2vsGxwzC8RkFOgGLdnahf0UTyytNVhkxmujM22hnOWPmJw5wy8EzaAN4LVoFL&#10;dCHo+qNuok1gahMzH8sKcAIUl+aNa5v38XVsOpUNrQzkTzO4LaKzRi21o/ZIVldDX3YbFdNVwcyq&#10;pWCWOI3tDmYzxgOA0tP+q5Kx5Oerf/r/zNzS6hZ6ZdX3B+XWwaT8GgjJKAPX2EWg7YvaieaJUoEg&#10;y06yrhaWncQWnyjr2aXT7Af50wxuW9jVMCqzq/7X2R11/dm7ayF1awVMWV8AkuhA4JIgpwhPni7A&#10;CO+PisY6pAeG7AfYhEU7yyJWdkHMsq0QV9oA03LKYVRMIah6xQGXulpIO0lIO73UdyexvK5haP9m&#10;NCKgcVPba+Oyuhr/nNWB0R26u/lNZeC/LB3Up3oB1xHfGGWQZe4O+NR/p6PzWk8f+F+x+RsOipMr&#10;91/OqD4A6ZXdkLxuO5sdHxaeDYKRkcClnkP2NKkBMCFDaZl/wQhN35w2czozOK2rrja7s/EJASp9&#10;xyaYXb8aRhfMBUWaPU57XQOAop12I/Futgx3yF7ZCpuPBy9uOfWHRVuOw6Kmg5BZvhOmZpWxc5+4&#10;tGf3omYco2o5O3GFxnc5St8c/j3oLbGtwSKtq/FkVkdDfxZGeKktlRC9aRkMy4gGgb+zbCN1AFCG&#10;YlC3MenUNDEZLCUrb4yVlt5XKNxyfNWSnWc+L952Aoqb9kHKmq0wbm4paHhEA5caLKiTR8vwJUCZ&#10;9XGEJknyp3gzbH53w7iMA00PsruagACVvKUcppVhSJs4FXg0ePTbDPVcw9a8TM/lDThde5BZ/vaT&#10;dsXbT/cuajnVV7z1GCyq7YTY4hqwnpwGfIcQ4FIdvBYCiapOB8b0CE1v/ULl1T/MvEu9+SkdNcmZ&#10;3U3/yOlshMz2OpjfXAZBK7NAL24CWxfEpbIOKvuVaainHF3hArz0zYg2BpEhK0Ut3XHmT8u2n4KS&#10;zYcht3I3BC9cDSLPaKCGCtrOYTQRTNR0gYDiiUz7BDqWMfLL3wyb29EsSu6ub07vamTZKX1XNcyu&#10;WwVeJckgjPKXFZo54RulPBQBSk/0lNHXpvOD/+up4kP2batsPSBd33p6V3n7KVi3+wSUNO2H+Sua&#10;wSEsCwT2QcClLRa2EBAXCyijPr7I5BBHaP5madV5HU1mC/c2ncvYQ+6uDtJQkM+oKoWRebNBLWyc&#10;DFBUB0UD3MntyQBFSc1fDFCl23qVCut2my9YWf9mJPnQNuw+OmZDe8/75W2nYO3OY2wzQkj6OmSn&#10;KAxyXDCSQxCxjRUEKFZDfcATmtLkvMF/+M/LNn//5nEIqA8zkaEy2+ogZWsFTEb9ZJM2A5Smeclq&#10;sKnbg3QUla8YS56rWxmv5ej9/Bqqs+em5vajV8aUtZ4oXtS450hc8aYdoxcUD/q6oNLSToXytpPr&#10;KtpOP93Q2gMrth5iKzPtpqYDz8obuLRfN9CpI3N5X/BExuUczVebfvfLW2kpk3KwuXDhvobnaV0N&#10;kNFaA4lN6yFwVRYYJU4BAfWzBY4AZgxGHtT1QSWzVnr9Clb6u3/yOQYv2ekbb1scuXI/Ye+5m9s7&#10;Tt9+WNV9+rO8yt3903LLnjjMyG2VeM8d1Am/qo5T9uWtpz6oQHe3Ht3dorpOmJC6GtRGTkFXh5/t&#10;AJiInbQM+hUkJrfUDSzd5Ze/OebSOF+QvL+pO3V/M6QioNJ31UA8q5+SQBIfDDwq3Kc2Il9HYDxt&#10;EFQWKNCRqYaZXuFY6krkT/OTWG9vL//MjQeje248LDtz6+EH5+++/9nhqw+e7TpxrX/D7uOQum4b&#10;BCxY3m8yceFTTa9ZbRzHaYO2lKbxwPmaun3n+yvae2DltsMwZ1kjGATMBY4hujpiJA3dbwClafgx&#10;o2VIQvzNKKB72WbubhQn7W14L2VvE6R01kPK9kpWP1FBnXqMn+xwwlBXGah8EFTULeJsDrxhxl9o&#10;jLYMlD/Na7PYsjLV9S1HLXafuLFg34V7h09ef/TJpQfvw9nbj+H41fuw79xtaDl6GVa3HIYFKxth&#10;7JxSMAxaAEquM58ruES2cBwmDbrsfe2B805bDl/6rH7/OSjDGyGnshXcYguBazEOdRPenOooI16w&#10;k/5znsiwES97M8uCkrrrxid113+VsqcRUlCQJ26rgCkVi8EqHfXTDHzDLKCoa9YFAYXifDRqKZpr&#10;YGsAClZGu16njrIMrlKMXlS1KnXDrg9Kmw9AZdcZaDpwAXYevwrtp25AB64d+H1112koru+CuJIa&#10;GB2/mD1IR8k1ip0KzBsRto0zbMqgKT7buK9Xq/nghdaW49ehds9ZWLZ5P0zOLAMNdHUcathU15Gz&#10;E4KJFeP6ZzVNhpvKL3/zLGlP07KF+5CduhsgubUWZjevg6A1OWCQNBX4EWPYQ56Z4FEozIcD42EL&#10;jCPeURa6wDWRAM9E8qWimV4qx5DzeuZio54bO3dpvPOspR+6xJXCuMQVMClrA8QW10HS6q2QUb4L&#10;1078fgtEL9oEgcmrwCEiB6R+c0BZDihmREQfZ9TMLiXPOR40RVj+zL+IlZYCs+3wldlbjl75W/Oh&#10;iyw7zV7aAMb+8cAODCMwyQHFVSdXp/+2hqH1m9Fn9+/M8mia4uzOunMEqGR0d4m7NkF0/UrwWpoC&#10;mrPHA5f0UxC6unHITC6WwNCAMerJkyU32WJ+xkD0IddAskzBxMQOn/LHh7fe8UpKbgkz+aNi3lcc&#10;FQWqbjNAyyMKxGNiQNcnHgz8EsAocB66uUT2RHCp7xwQe8eDhmc0qLhFsUyl4Br7XHXM7MuaY+PD&#10;OO7hv9gQ+Najt5zaz97t3Xrs6vO6vb3szeAwJQUERiOBS6zEAkrm7niaBg94WvqT8LI3K0Xwss3c&#10;XSqeubv809ntm2B2axXM2l4OkzeVgGXBLOCFIztRdOeOrMTu41FzJ/WoCV+qKWdB1c83knygam1M&#10;c5FeU+bcm8+xCQrjW3v/lmvshsJ1BHAMhuNylolYUw/gWvoA1y4Y+E5TEUgzQTh2FmgjsOgcFNG4&#10;2aA9bs5ziV/ibw2CF64wmZLxs+85tp66Iu3ovduw+9TtL5sPXoSSxm5wnZkLCmajWTBx1SUIJAST&#10;ui7whUZ/1TKwSX+Vg60HpU3o2BAY3Vr5LHZnOTuHO6J+ObitSgXV2YHApaiOZkdSvxrbiyY/R5hA&#10;RV0vCCqunvA531jnMd9Q65WOnviextM0d/JjhObXGQ2D56gv+l8IVxrTww4WQ3BZeCOwJoDCyHAE&#10;Ujxbk200PoldJiELwWpaNthMz7xgErHI2UVW//2TW+n9+wp7em/P6z5/72/bj1+DFVsOgmfcIrZ7&#10;hUMzFtQITOTqpP3UJq8kNi7mvOlgQuO6bytd4rd9BfjVF4P3+hwYVjIXNOYEA5cmjVBWnLpn6UBq&#10;WtQ1K2/FRlA9Z6RaH/IMxHWKNtKfVkBqGTjxNPS2M2p6n9DdzKVJKgMiVmiCr8kG3S66ZfNxwHeY&#10;COqjo0DXfx6YhS4Em2mZYD89G4bPLIQRMwv+4pZQumncnGUe3imlP9m0kqOPHyseufRWwoGL9/64&#10;6+QNZKa9MDo6D3jGrsCh166GTI+ujt4HX2j4Z2Wp2bI3YnrKd9p8F4FxWUqn8Zr5ICmaCeopk1CE&#10;ewFntA1wqSWbwMP29Mv7+gdascXqn3OlWqcYXa1ZP1vHsKpUh69plMkIDe8gS30tYyoCFekP/EoT&#10;VsRW7E4912IMKDiGgNArBoyDF7CHFY6MLgT32aUwJnHVM7/kVe+MT11bMj6zYuTkvLzXeupA79XH&#10;hieuPlx46Mr9v1BXcFbFLhg+LRk1E7pqFfxM5WCi181Vk95VkVjEOTk5vRndK99pCCh+blgXn+Yg&#10;xaIeCUahSKd3GyId0yAx1s3h0tYALoKKFk+i9RFXIlzFkQod8Bl+7jwJT0liPkZBbNyA7PR7XH0s&#10;sF5ESrhoch01XWIExTXzBAWHCewuPp3g5BxVAF5zSiEAI8OQzLJ/TMmruh5RUNYwo7hmdlxxzTD7&#10;0tIf/H567/9ZrefWO8GnbjxqP3r9nY8b9p2HWSW1YOY7E/i6tsBRxdemip8r+zolXwlE+md5mjr+&#10;8sv/PzEEFCfBbw+XBmpRfskO73IapMVqJDmgWEbSAD5qJq5Yaw/PSCfwF67L4XI0DEUcTakPT01/&#10;N19T7ymjTmxFTCUHFopdLjGAliFwJMhahiOBb+MPaq7hYICRoVNkHjs7YGLGeojMr3oaXdr48Zyl&#10;DQ/mLWvakbxqc1rW2ib3jNJtJOK/czzR1cePNY5de3v8qRvv7Dp1893ftvfc/npxwx7wnFUI6vZ4&#10;k2oZA1dFzC5GTQf46rqfKWkbNQukhnRDvnlZ8P9qNCAr1LWNbY8ivUQHAA1MGyGdJNdLPKnwkaaV&#10;6Xy8YlCVqlCDpRoyFoJnLwLqqcwFygA1sCiS4iLIuEIj4EjtgWPiBgJirTGxYDUlHd1gCQSnroUZ&#10;hZX9c5Y19i9c29KftmZzf/aGHQ/zK3YfKq7rKlm9/VDmul0nsur39GZtOXw5a0fP1ayOM7eyD128&#10;t+PghTsPDly4199++nZ/afOBfhpQr+U6DTgiK3Rx+LtV8AZVRjAhO/HUdX6naWyRaOLt/SYNFnlF&#10;c7P249kZfcToiZ6z3SxS4XOuWPNzRqr5IVdH7ZiqsV6qiq2xnvzRg9X4qjpmAQoiwwZ0efcZNd1P&#10;EGDPX7hCAhdFVSy49ICDQp6GW3BNPIBvHwRCjygwQa1FMwXGJS6DKVllELekHpLXtUDupg62ZmnV&#10;jmNQ1n4aqvecg/qDl6D+wCXY2NkLxfizWUsawHVmAYhcp2LU6ySL4pQxAlaW9CMzfclXl36gomNS&#10;w9E2+kGzy980EyiZ6s7iG2h30KHTfF1RK19fvETZSDqJo6n5hpVNcBQ1xZYjFIUmSXxN/d2Mlv5N&#10;ZK0/oGZB9kIXOACsAXCh/uIQc0ms0S06A89yDCg7jAehaxjoe88CcwTZsOmZ4BKVBx4Y8o9JKAGv&#10;hFL8fjGMiMwGy+D5oDN6OihZjQWOjh1wMOrk4HNzSSupSP/GqEovKwoNN6rpmlJK5X+rslWNqgZ0&#10;dMzVrPXE+M83N1MrNw1De5FAbOzC09QNU9Q2XMUX6u/jCfV+xahL/4TgQjGPzIWLBRm5RHUEHAp6&#10;VvNoWyDIbICj68BGjTxjF+CZuAKfJqDQBF5KrkoRQDRRBaNLWZISn09N/Dk+/12eht42RtMgUaBl&#10;4CSR2P9/kA4YspeNy8E/qrLI0EBFYjWcp2rgh0I+k6dpUIsAOq6gbfQxiuVP+Vq6zxhNdFWUJ8JF&#10;7PXNQqChq6S9NvYrAoiHLpWrJvmUL9T7DYJxr6LYqExJahgl0NJx5KixN+VQrf3/iFHkRtEVBRgY&#10;cI3QV9LSNdGxdpyiIDZNR4ZJR1eVLjK2aVfRMT9HO/+M0Oisur7FOVWpWT2K6zS+ll6GmoFZmKKm&#10;1ExNz5rAQwf20PO98cw+ZEM2ZEM2ZEM2ZEM2ZEM2ZG+UcTj/DwfjbYN1YrmGAAAAAElFTkSuQmCC&#10;UEsDBAoAAAAAAAAAIQC8qei5dicAAHYnAAAUAAAAZHJzL21lZGlhL2ltYWdlMy5wbmeJUE5HDQoa&#10;CgAAAA1JSERSAAAAqQAAAFcIBgAAAH9NZUYAAAABc1JHQgCuzhzpAAAABGdBTUEAALGPC/xhBQAA&#10;AAlwSFlzAAAh1QAAIdUBBJy0nQAAJwtJREFUeF7tXQd0FUUXfi8JCYQOoUsnECAJKXSkSZUOoUpv&#10;CmKhKb0jIEiHFELoXYqIIopEQVSaoiIgIEXpLYQW0u//ffN2Hy8v0V8xjXP2nnPP7s5On2++e2dm&#10;82IyxBBDDDHEEEMMMcQQQ0ymzfsunc1dP+xm3gYrnm+tb6s27Xke21Z/+c1tB66t14bIkG3hf0Sa&#10;/ULE9NxrsJh8cfXF1R9XaorxMr9mqbZMdn97Y7c2RIZ8dOBKpAMH+HlXgNO1WqDk9A1UADUrkKYQ&#10;7zlQp+rL5LNDBkitsvPA5UgHf3SOzj4ZqtpAqfrw3j7MJq7OPGROarkNMvCddjI1qLGYSm8Ukw/e&#10;VVmGOEF/n4c/4tiGZQJ1qhkKkN42QKpL5gIp1RZMQaJckSRhmqrwpZKzxhLJCyBmL7FOQlc0lUv3&#10;ckjuUpukWO1AKdVgoZirPE2n2NVWVR682uWdwWqA1E4yJ0iXAZy4epEJAS6dDW3j8b1niHScNEgu&#10;nCsox07ll5tR2SQm3kFOXneTW3dzydSlrcWp9AYtrcUNSKrB4lglTBy8yaYsw/59xqgBUjvJeJCi&#10;bJ3RqAQf1NFrlTR9d6y4eISJqapdPB20PqHiVClUes4fKDce5JFEMUliglkiH2eXV4YPFrP7yqdp&#10;kyjDkEeF1dLm1e7SqPUkMXmvQly+y3iwGiC1k0wBUr18+pb0I33CJEeRxXLpXH4JGD3Q4mOS7XxD&#10;LXEVkBHfD+wI39PstlW2HHhR4gHQmJgsciXCTSp1+EBMFVdowLNRpvVZDpYGGMvskPnrmsmh64XE&#10;udxaMVVaIU6VV4qDypvx9TqmrxogtZMMB6kOBu8QyVV/kdTtOEO8m8yXzlP7y4NHLrIl3FfqNnlf&#10;2g8ZKgUazwWIATAriABSzxVSsNZ8ufrIVYbM6iW1GoTILyeLybyFzcSh3GrE0VhXK4+m3af9BGne&#10;913pPaGTnPutoETHOcrQwK7SZ0prmb6oqRTwxGTwy7gFlQFSO8l4kELJdpVDAdJACd5TRaJjHSU+&#10;0SyJiTTfJomLM8uOPT5SpAXY0ZPmH/EVSKHeoeLTbKp4d4fJLg02rBwmeXwDpU7/V8GIZGWWo7UP&#10;ZZk9l0uTrsPk9/MlVN6JqhxLWUfOVJES7RdiImj1sq9rOqkBUjvJMJDqDMorFb6jGWxqKrZJXmo5&#10;VqJiTSL0MQGeIYEtxASTbjXfOoBUOvqvAKMH/M/qSxEO5qRbUGGdJZ5ejq2WXyvOBXbI1mM+qgxB&#10;GfuPF5Os5ZAPzT77Q6XTrinlkYZqgNROMo1PqoAHgJVbIzW6TpAn8C+/u1hYbt12ke9OVZYc3mBQ&#10;H5u4Kj7v9bTBlu0qdQ+tytU842vPuvJ9tSDJ5b5WLl0tKMculZEFeyrL/YdO0nZoPzGV3fCUqfX8&#10;9DyVppBnKqsBUjvJEJAqZqLfx2e9bF6DxQXmfNn6hjJzW2Nxdt8gZWvPkn3Hioh7qwEw9WsQB+Cz&#10;prNJq8L0lTmuClxJ/VFLPGjlNdKy4+syM7C65K6+SMwlN0qnkV1l8IR2eAdG5vGqFtdcBfVkmG0e&#10;1vu0UQOkdpIuILUFIwfed7kU8p4s2fwW4BkmVrEWFEzpXD1Q8jSbB/9yFcIAMjJohRWSo94CpNNB&#10;aJPfv1akQ/k5a87RTqa4QALw4R44ldsoWVRdtHgou3LTaeLVY6jybXkYYCZDc1dBTYJnrcPfqwFS&#10;O0kfkHLgoWQo+J4OZVbL6o9rSaPeI5R/yDhmrtqVP4k49E25v6lAoJ06WT8esVWEPZMirR/LI9h4&#10;r6liYCi3wTzBnm7bZOCMnnLgwgviUHSzmNxXibn8GjErYCMf28mXimqA1E7Sz9wDENzrLLVGCtUJ&#10;lKtXCkrwt56Spfg6ye6zVArVnWthNQUWqGIqKoGjhVnVNt9/qTqwVL7avR6ulZWv9mJp32uw+Pcd&#10;KR99X03injhI/3fbStuJQ6Tb3IaSt8l0ABkMz/j/tT4pqAFSO0kXkPouE1f/xTI+pJ4E7faRPcfL&#10;S3y0SW7EmuWHI/nk/Km80uftHk9X1kyTBJh8Zl56Pf8LOGzyU3naKF0P31BpMLCvXL3qKnHxZkng&#10;Npimtx+5SrWBr8E1gG+s0tvULxXVAKmdpBeTOviFiXetibL7U1+JiXHB4Fv2Ji/fyCmNXhklZviD&#10;pqrcQko5fdor+4Dgxz1W/jk9QmVRWGO1PUW9/sBRPF4ZKaYSH6rdgbQAp64GSO0k3XxSXuF3ZnHb&#10;IScvviAxcZZN9E+/9BKHQgBodSyo0mGy/K3qbA3/16HiGvnsSA25fdtFPv3YU2LAqm8M7Qt3BXWt&#10;Rl+Wfini6m1LRTVAaifpw6QAYDWUUWKtDA4ZIBGPnaT6wHdl4qzB8iDaUfwGDFcfe5iqZSSTUrV+&#10;qBIinr5B8uWpHFKi6WQxFd4ijYcMk9mf+Eg2nvnrW1Rp1G8GSO0kfZiU16Xi6LFW3h7WVtzbjLEw&#10;UqkNUuOVN6RSm3Fi8lqBOJq5zWDlZ4JuWBRlLzPPssonW2IS5YA62/uxaaAGSO0kvZhUDXTVIDFX&#10;gpnk3idNJn07L9x72XzdlGL6dFZVD9aXuw141j/3+6tTrFRWA6R2kn4+qWV7yXJ0yWe9TF4tDKo+&#10;dLZNl+5qUy/bOqZY77RTA6R2kqYgtZpGLX/ug+p7oTogrfuVNvEyTFm+XgfWS7/XwzW1ra+651V/&#10;r797djVAaidpB1KbQeMAei6XvC/NFJc6CyxAhem3DLCFRZPEzxSq10WvF5TuihdA5IlwtMnK/Lzq&#10;q/0keTybGiC1kzQDqT6Auj9XYoNM31ZHBo7qLabS6yxhVpAyrq5a+kyilj8EhKqJFia9JvSUpgOG&#10;iakyF3p8p00yBdTUqb8BUjtJS3Pv4Bsi+WosEddKy6WA3wI5/qOb7P3FXfJVDpOC1ZdKnjpYPXM7&#10;RzeZmQqkNvUpt0ZM7ivFudA2+fW0p8zdXkdMBbeJCe1yqRIkDup4FPF0QP9HNUBqJ2kGUpj0rBi8&#10;BSv85cSJAnL4cEGJjDRJbIKD/Hk1r9y4ll1aj+omJo/VGgNlJoBqCtDl9vtAps9rKZPmdpJxE/rI&#10;/XuuEnnLWeZv9JfgPVWlff+e4ujB+DT3dumfUQ2Q2knaMSl9zmDJVnGdzFzSUJ7EmKzn4H9ezif+&#10;TfnnHust8RhfuQWZSMmK8DNdvJZI6/7D5IdrbtYzfB7pxkSbJWRlbcnhD9eF35ymEotSDZDaSVqa&#10;e8WQPiHinH+n/HTCXZ48ccDgOsiBo+XEuSjP6glkfoqnMWkq+XSpo6wP64f7MmvFGZbh4NnC1j9p&#10;2bffXbIW3WqpszL3qVd/A6R2knYgZZ7QMhul63tt5NzVHNKu30Bp33WEXLiaT7q8+4ZlAcU/1bDG&#10;t88jg5UAZf3gklTqPFXuRWXF4q+RzN3YUh7eyylVGy6BT433qTy5DJDaSZqCFANs9lgldd4cIfle&#10;nIsFCEDpvlrcagVK2W7jxVwxzBIvxfQZrTb18gyRvuO7yERMNscim8Vc4ENp02esNJ3QH+3Booon&#10;U6nYDgOkdpJmIFU+mgWopgorLX6b/1LLcagP7itlZoDqqp00VQsWF35G6E4fGnWuifsKK8Rchcek&#10;lnjJ0z67GiC1kzT3SXV/TR9w3qswvtfUPl1mUVU/S9+YdbPOMLVthvaoX1RhXEv7kqT9D2qA1E7S&#10;FKRK9bz1gdSevXFVG+L6e9u4GaU29dMnlNp90CaV2rF4OumscVNZDZDaSdqDFKovLNQV6h0k+Zqt&#10;lJIdx6qFh9kKgjSux/9VrX66KrYMFlcvmHZOKPrY1vdafL1tqagGSO0kfUDKK8rgT97QbJZfJwPf&#10;bStf/FZOHIvu0D7X03+3ySZdhij7ggp/s+oSca60Rj4I8hePBlPhV2sb9tZzemgauCsGSO0kXUBK&#10;BTgL1V4kpWsslXzFtsjq9bXlTlQWaTKgu/h2HiFNAgZKbs9VdunSoV72qrN9GSySPFaKa54d8vtv&#10;BWTqZ03FlH+rOFRcLVn9AkX9hHtK6VNBDZDaSXqBlL+43HNiV7nzMKs8BDgT4hzUpnhcvEkeRzlJ&#10;vwWdAIwNYtY/SKGmIRBSVPqbmExOAOHrU3rIlPU1JXiLp8REmeX2w/wydf1L8vNJf2k/ZqA4uS9C&#10;GjCqYe7TXtIHpBhMni4V3yhu1YJl5df1RMTy58KRd52ldvt3xPTCFvXHeFaAKpCmlFcaKsuDOvoE&#10;Sovuo+TE+ZISk2BWfy3KPxq8GukqnSe+I85sj69m+tNADZDaSfqAVM8ffp77GgneX0/uxzrJ95dL&#10;S0yso7TrPhF+Kkw9/5xEAcUGqMnySktl+SiTWmat5K8dJOduF7T8gjSAOndtNTEX2Yz3jKfVNcV8&#10;/psaILWTdPNJWUblMPGpFSgXr+QQ3z5DJEvpbTJ5fAdZ/HEdcfTGClr/LVEFlBTSJ3n+L6rnpZel&#10;qQLpMssK3mOVdBg4VB5HO0m3Ka/IvJ3N5e49JylR4wP1p9mWtPb5po4aILWTdAEpBlN9RFIlRAq0&#10;DpJcNedZfgWEf9hWdr3kqjtHnHiiw5W/Aot2VSCwuaaU9zOpVgbv1Z+zaOHqCqDClPO3qfqNbi/1&#10;+owSU+kPxVx2lbQa0l2qtx0r/HXpp3mkZr0saoDUTtIHpEFP9xf5K8rcyuGeI4HIY9MqoZbTKCub&#10;8R7K41O9bjqQUkWZJxR5ZsOEcauCRZCeP7eXtHqoE6UK/IcP3I7CO4+14qT+slXLQ23sa+lSUQ2Q&#10;2km6mXtbhlRhvMeVICUw9TDeI8yl/FoZPLuOuLivFlMNgET7aZunn/Vp+drmr8K0DXc8W49hdeWz&#10;Sg8g1gQwweKNxneXsHAvyVqJYMQ7/rk1F0W29VSq3/Nqe28bljpqgNRO0s8n/QulD0hAcPXPX93j&#10;T0GW3Cov1Jsid+45i//rk8Tkxp9dBFjVT0Iirj1AVT62oNE16bNejtkjTJxKbBHHEutkYkiAREa5&#10;SKlqcyVbxVB5oel74vrifBug6mpTVhqrAVI7yWiQWoCD+0qrpWSnd2TEe41kyKjusv/7ChKfYJLw&#10;nzxk1oKusnBdOynUZq7ldColoKo9zmWSjQcCOmOqFbjeNoCUPm/ltfLyhOHyDfL//EgZuXk/jyTG&#10;m+TE2Txy6nRhWbTBQ3LUhs+svrZ/mjZJWWmsBkjtJMOZlOBRvt1yyVZhjixYwl/dy6q2fJSKSe7e&#10;ySJ9RwRo325azL6e1gpI+I2FKoTK/sOekr8EFmHcc00GZgtoXcHKbaf2lXN38qmJwHIePMkm/WZ3&#10;FOcSGy0+s9UF0fK35pH2aoDUTjIepFS9fICj6C5p1WOkZQOd/xkE2rvfW2IqvkXM/BaV8QgatcDh&#10;J3R4hvk2F9skLd98S2JizeLVbrJkK7NGssF9yFp9sYVBFdBstOhmmbOip8QlOMj9B1nl5r184tVq&#10;tuXbVzUR9LqlvxogtZNMYe6t5QMcFdbImMkDJCLKVaYHd5Tfz+eRvScKigs/7auyXGNdxsVz5eVS&#10;tPUsmbmljoQEessf13IoVvz5Rm75/usiMi+8olRoCVZV/zzMUo6Z4AbY3cqtkxvX88n41S3Ep+kM&#10;OXykvCze1EwdzT791byn9UxPNUBqJ5nB3FuvYMZCNZfKokM+Ur7NNHVUmssjVBYH+UmRWvwnYPqW&#10;lCUufc4s/mHSeUp3uX6zIABq+WHeBJjwPSe8pXTTBWIux/8cQjOvlUewYgVfvsMoadVlLFb4WJB5&#10;rBAXrO4bBcy0fIFvZV4tTTqrAVI7yVTmHsDgf7FzoMkl+9HscpWNRdVTc20Tn1f+R5IiH0rtAW9L&#10;PBZA0TEOEhdrknZDe4ipJFiR/4BMB5zNVTEqvxHl76ayHL5jmVYW1eJmgBogtZPMAVJdLeBQALIC&#10;RduiSrIAehqXJ0ZO5VfKV9+VkENHisuLrSfK5wdKy7FfCkj2SgCdfoRpVUvap4cHehiUC61M8Pf/&#10;BkjtJHOBFKpYDr6qDioFJL5LoY5q2ylEsuN+yuQW4srTIbKu+0ppP3KQ5OMfzPHYU88rSXrmbfts&#10;qynFTz81QGonmQ6kVvDYgChFJmW4jZYFGP1CAW5e8Vx+jcW3TJLG9tnGT1V/ksyr/i5j1anmMgOk&#10;trL96z8i1YqZvh0HlVcFiudMOcDqnvWHKkDqz1qcTK16PYPEsdoy2fXtDQOkumwPv3LEq9NmafL2&#10;V1Lvtd3SdOjX0nzY/udPh/6NphQ/s+nb+6XJm+FSvddH4t9tm5y8nvCZNkSGUBITE/uJiAPURwsy&#10;JJ0Ffe8EzREfH98D49FLCzYkowSDUB4D4qo9/mtB+kpIn0V7NCQ95f79+/127tzZn7pjx47+J06c&#10;6B8ZGdlJe/1/5fTp00UPHTrUHwPoqAVlOrl79+6UQYMGxYeHh2/Xgv6VnD9//sXBgwfHf/7555/c&#10;uHHD68cff+z/559/ZtNep6n8/vvvfU+ePMn+ddKCnnt58OBBpS+//LL/uXPnmmlBfy/BwcHxzs7O&#10;kiVLFqW879+/vxw7dixF1jhy5Ejg0KFDBQOlzMO+ffvu5M2bV+7du3dly5YtjqGhofFLly5Fn/49&#10;6wQFBcWHhYUxXm4tKM3khx9+GJc7d24JCQl5pvKQfnyuXLlk/Pjxn8ybN29k/vz55ZdffvlGe51m&#10;gro6YHJEv/TSSwImz6kFZ2oBANuOGzdOvv32201akOnw4cOdunbtKmfOnFnLZwB0aL58+aR69ep7&#10;VIT/J3/88UfngwcPHurVq5eULFlSvvrqq4OYvSoxwt/cvXt3OIAZfunSpdrHjx9fOGbMmDgXFxeZ&#10;M2fOr4wHJh3x/fffR124cKE+BjPcz88v3svLS44ePbofDFD31KlT+65eveqH+5K8/+KLLxp9+umn&#10;eypXrpxYoUIFAbsdQNpOiOOKvD4FW4UDAPVV5ewEg5YVZQ1HHuFU1MuX4UhXAR3xIcNQxz6I58xw&#10;1L/FgQMHwn/99dcLBQoUEEyMuxjs7AhrznDUKRxx/RnXXggQTMBOqF842nUhT548smnTppuXL1+e&#10;tmfPniuYlKpsezl79qzvd999Fw6L9NHDhw89kY/5ypUrtdEfm1G3L9C2QoyH93s//PDD2qjjBoR/&#10;+ejRo8IY2EZMyz5HeBfGw7sniHuf9eGzvaC/Xma7QRpfPn78OMW2sK3M8+eff2ZbPrl161Z5jN17&#10;GI/dKK8/04OUlPXE+6roy3CwXLBeJtpRGX34MfPA2HUBRsjqZly7sn/Q5r14n+Onn37qv3bt2j+y&#10;ZcsmAwYMuA7MhAOY4YsWLTqB+PLee+89QjlB169f/+Cjjz4SHWf/SC5evJgnICBA/P395ebNmz6o&#10;XNaNGzfey5kzp2JXJycn2b59u9StW1fMZrMgiTg4OEjHjh1l/vz5Uq5cOUElhZXjO6qrq6t88MEH&#10;kjVrVtmwYcNeVHQWwf32228LAaPHY/5ff/311kmTJl0iizs6OkqzZs3iAaAaeJ9EUKdvyIisD+Mt&#10;XLgwBqCr3q1btziGMS/WBaAP/eSTT7a4ubmpeMyXZe/atWvH/v37V5AJGZ86bNiwhIiIiHpaEVYB&#10;ILczHtMzX7btm2++WYnJKaVLlxYAL1kHo9xm9erVi9fToG8SPv74Y7f27dtb+xEDdRuDdIb9wvox&#10;nG3CWEdXqVJFlce+bdCggcBNqQNJ7Nu3b0JKTIrJcjR79uzWtoDpEwCU7NprJbdv316h9xnLoi5Z&#10;suS7adOmPWC/0EKwzFatWiUSmCCZRD7nyJFDVqxY8SGAmPWdd96JZzrWi32ydevWXWhXOC2oXnZg&#10;YOCjIUOGJDAOilU48fT0FB8fH5VOD6NVgPVW+Ojevfs/Bylmd152ZMWKFeXOnTvvo0OKwaQnsiNp&#10;Ivfu3SuYbc3AumMBtidsAAZg87Vr18aPHTs25oUXXhDM1gKYzRMaNWoU++KLLwpm6KRt27bFsWKY&#10;XXvhAsxk49evX38BbDgegI/npMDgTPvtt99usMNGjx79GGUdIyCQBnMlqcuAMq8zj+nTpwtYjuDu&#10;PHfu3EPsQLCktGvXjhMgDgMV4eHhwY6PB7AWAXARzB8dfhJ1e1ypUiUBiwlNTuvWreNRfh2tCCWY&#10;qL1LlSrFToxFGTNhvr4gyGGmVnFS8p09SAG87KwXOx/lHQJTfAUf/xQmlgrD/XkCnMDkhC9UqJA0&#10;b948AQN+p2jRorRMUQRAmzZt2LZouE7j4fdWr1WrlrzyyivJzD3WAcNYD/Q3+1SBDfHiwfQ9tShK&#10;wNCtCH6OLfp2Q58+fWLLli0rEyZMUKCBZfz11VdfjeT4gxyUNcVYB3fq1CmWFhH1UBN81qxZe8Gk&#10;k4oUKcJ74Zg3bNhQ2D6+h4sYg8k+B3H20+oMHz78BzD3ePTTeIz9RlRFVq1adQPs2QLjoNIMHDjw&#10;n4GUlA7w1cWASO3atQUmwI/mGYun15DpQc6Epk2bCmh+OuOjUvcJUpimQ3zGAEYVL15cPvvssyI0&#10;AwDGE8ZHhXOvW7duM2cRwPotFmZhBBhmnPLlECee5aGD8+L9nxxIsF8gJslEDuTy5cuTgRQmth1m&#10;8M9MW61aNYFZ+gqzN56dXaZMGXaMoJMewkR+T4YBO/8ZExPjB4AsYKcsW7ZMOEAsi1aBnU1zCrZp&#10;pBWhBP2xnW2cOHHiT1r6xZw4aOMqTFLFpJigSToYprZdzZo1pUePHgRUUZhUPzCT3+uvvy5gJw68&#10;O0yzkH04sAQVJspt1NEBVmg78quGSX4GrBlPa4CB/Q6LtJrso5RAirF5gwxJq9SiRQvBZKU1iwIo&#10;KmhRrELSoE8I4sg2ZcqUE+xf9hXToq29MRHd0Q/tOSEAWPa7K97f8/X1VROfIAe4XgIRfU7iWrBg&#10;gWJ/toGThBMXZUdgQlTBdQ7buGbNmita8Vz8ncJFwPy8mkBMCqQo65+BFB12m8zCwgko3mMWSZcu&#10;XQQddv3dd99VVD1q1KgYVN6MhdF9DhhAGsH0aExUwYIFCUQF0saNGz+ByRO6EGh4EPMl7ZM1mQ9c&#10;gAPwcbxhxuKrVq2qQAqfZgZnHxtMkPMeDVnE/G0FTBuHGf8IeSiWB0AF5vsqXgl8XCEbkB3x/tKb&#10;b74Zxzgvv/yyYj6yLQbjCmc8zRPD69evrwYKTBpiKcEiT548acBJS6C3bNlSsQvTEKQzZsyQYsWK&#10;CfytJB2Mwc771ltvKbcA5vFJkyZNpHPnzpxsh5kWC6A75cuXpxmPoo/JMPTlHaZlvwF0j9FHcbBc&#10;iewvTnyae/YR3Sp7kCKP1mBiNWYEKdtC4KAeanFiK+xX1nnq1Km32Lc9e/ZkHRXIQAqfMA7GwAVj&#10;GU0XD+yqXD2yLdp8i2VwsjAt0wCIp8mi7F8yP8HNiQUWHwvimMO0cBU43krgj5/ERUBUCqQgGuVi&#10;AGP/DKTI9Hbbtm2foNIRMFcR8Gsi0GHXwGp3WDEubt544417MHXtGR+O9Q12CnzGDXyGCbmL2RkB&#10;E1mYnU1m5eqOIOV7mL3LHTp0iAC1K4VroSo2cuTIOMSL0+OBqa+D3RI5e1HWWUyIrAy3FbDRRbBC&#10;AjsEAHiIvNUOA5juDAbyMdoRBQa6BBbvjo58CSvxCAxkPFyXe3BLIsAy22D+a77//vsR9HuxWIyE&#10;n7oboCytCrARsGBz+I+Ml4D0EZMnT2bd+8I8f84+wuC+pUW1CqxQbwD1IcGIPopC31wG0LzgO0fS&#10;3NL9QJzNyHsyTSuY5SOmQ1sdwKL70E+KRQkAjMFKWI5SYKm7IJI7iKMWg7YCc9qb7UIbo7BQuYfB&#10;X4R4ybaqQBxq8tB8A1SJKKs/QLQf65BELGRKaNHo45YbNGjQA1obEMIDjE1zML3T6tWrL/bu3fsR&#10;XAU1cWGtFqAv2sHSsOwElB2BsdmIsvOCNVuStYGFn7VsTSCBIE42uHmhfIY79jnTwO3ZqSL8E8Es&#10;LandJhGYoIDz588HoHCzFsQONcM8ttMekwlMlDdA0kZ7/EtB3vVhEpOs4u/fv9+SZWqPKQoA1Qws&#10;wjol2UqCuX0hpXYgrCHiJtvDRTh/HOr/7j0iXgvt9h8J4udk/dAH1rqgnCwMQ/usi0EAUE16W0Hb&#10;Gmrx/m//2UpUVJQVaClJjRo1hMwO0L2CfmrNMJrmlMbpwYMHFUFEAWiHWoABWNvBwNdXrlz5g7e3&#10;t7JYYMzJKjIE8ZLtdcbFxQVwt0Z7VIJyAzBhi2uPhhiSVEaMGMGVv5w+ffpf77WCXR/Q3aGpp4sE&#10;0K7HpEtxO+y5EK5wqWiElXmfV0EbnNkW7TGZsI1aW1M8aSMT2eo/6ROeYtmn0149szAPsKMbFsJ5&#10;bfNj+2zLsX1nL/Hx8cOjo6OX8J7xkPb5PB7GwmkVfFeBT0NnuxQWKU3g73ZPqwbBDfEGM6yB65Fs&#10;NWsr6NRi0Hy8R11csbBYBke+rXr5N4KV8FIuLlDOaC0oicAf3MoVMnzMIVqQVcA2HbgXCDMp8GUF&#10;vjF3R3bCTy6sReFiqRxW5OV45TPeOcP3jOAqneng53P3IRH++SCV4BkEZrsNVuLx3BpjftwCW7t2&#10;7afwzX1Q1q/cx2ZZ8Du52IxFW8ehjxRLwjwXW7JkSTkqDxoYduHChXWMu2jRot/Q7hWIU5Thz4UA&#10;kLNpDrhVwRUuVtyl4RjHYSEjPKfVoqWq7Nu37zD3FeGUX9SCkgkA+SKAFh0eHh7GZ/pgderU4f6c&#10;dXvkr4TbRVwkAESbtaAkAh/tMhcjWECc0YKswtUrt8VoJrkdR5+QixGAdw99vjVr1lxyd3dXG+Pc&#10;eQBwTqGufbBITeQuBBes3PTmrsnMmTNjedysZf2vBIuZG8yPe7JcqLHt3JMF2H7nQoYrbG5P8eCA&#10;+56BgYH30Ee50ae7YNpjWD9uV3Xv3j0Kix1Pji23juibchvvtddee4LwFE/eMpVgNdebPg+3KTBw&#10;h7Dya0+zhRXkHTDdfm5tHDp0iFs2A/G+JxYGPXV2hXPdHqvtXQBCH6bBfWVoPBZfYwH07VhA9EGH&#10;uYGRNyAvrvoDwWBfccP6zJkzFQEQYTrkZ75582bZdevW9cTquydmeA2wRResSo9wm4TbaGD3nlwt&#10;g7EePXz4cIeqvJ0wryNHjvQEy/TkZj+3Ug4cOLAZ+TuiHfVZf7SlJxYqJVGW2ttFfr9pya1CkBIc&#10;YLKDXCDduXOnaWxs7CAwugsPHfiOR4SLFy9eDabjTsoVrPhrlSlTJhFAiGV5WORkxUJjEVispZat&#10;VdhelFsJ7DwQAB6Bvkh2OkdBf13jVhf6FAbndiPWBWZ7OPqtPRdAABlP7PKxLPTZm7zHu9kEdaNG&#10;jeIB2k2YUH+EhYU9Rl26cMuP24sHDx4sumPHjt+55YUVPqqTeT8uYmcVpnknQMkcBATZFCDy5t4Z&#10;TEwMTOspnvZwC4azkCdB6NQxq1atmqSHsbHLly8/PnLkyNHsVMbhQHKrCyC9RUYhIMhszIub4O+/&#10;//4+xsP7wQDuFLI23zHetGnTyEAqD1aTjMH9X0woxW4wV8mYlP4lTN8J1oV5sF7cDsMAtsOg/EDm&#10;Y/u4UQ2AHgXoL/0VSHft2mUtkwzKgwaA8QEA14xsRtYaNmzYArhHQQDqQkzc4gDpTNatcePG8ajf&#10;j2PHjuXeNA8sfiAotayVoD5VuUfK/qBy5U73SnttFYKUfcB+5tYW64F8o1FWL4Zxa2r27NnfjBkz&#10;hnuj3Psev2nTpstIKhiLSyCfQIzvomPHjr3NOsACqTRwC6qhzweS7XlQAZ91gKXETCiouBPYoidm&#10;fwIHFSYyAqAchBmbhyYBHfIY5uAnmkV/f/8EsMhDDizY6bqXl1ciN/jBBtcYNmPGjF8wK0dxcOvW&#10;rfto9OjR0UyHDvkVLPopfKCbBGWHDh1ugj1yw1cSHtGB/dq/+uqrDznAHFCeRHGzGuCtxgMHgo6b&#10;0mDrvvAzX+NmP/zEZCAF+03igAL8UWDNozwY4L7irVu3TnGvuH79+o9R13OMg7oeRlv/FqScuAEB&#10;AY/gw/2IlfVVrJLVniDKmcjJR9BzP5VtRLwYAGE5N9w5EVgeT68IaADtT/SzdTUNtsuG9iTQvdqw&#10;YYM6OStevHjiyZMnj2pRrEKQcuJyAqPNv8CHPspjS7BgAA8LWDbBWr16dVUe6h2MtUVB5P+IdWN/&#10;s05UuFfTMSZqUrD+nHw8eYN1macVl3kFHegMhzyGDQaY1PeaGLgcBOm4ceMeHz9+/Cey4/r164/t&#10;3LnzME0oGqaYhhvKiDuBQAKjfL99+/aDHFx0yNGQkJBLBD58teNwFUr36NEjlqCGWRrEWb1w4ULF&#10;SPDx4shYXOTArObiCdHgwYOF+3TwvbbSrwI7qNMPDEILMiEYMxlIMXFucgDgHw4AYLLw6I9tgF+n&#10;TptQ92MAeXO2MzQ09BBAevGvQEpzT7DBdP6oBSlBGbNRhwdwGXKhDVmQ1hmm9B7z5+KKkw4AiWNc&#10;vHeEJtvHJeOTwZiGE5PHrmDReEzmjloUqxCk7Ge0564WpARjspsnbTxFpIlnOVRuxBP4KGMM68d+&#10;APtvKly4sFprYJ2hrJ7+EQ3LvnbtGs9RM/eWFCrojFVoDAcMpKl8PYKUsxDm4jGY9SeNfYbDRzzO&#10;zoWvo9iCzjt3BOgq8MwYZvw73iOfozzaZPYIu9m5c+dI3nPG89SDbA1mOEvfCa5FQK9evaI5YDTx&#10;PHOnCQKTvox6bCXjoFwrSHmsB2ZLBlIwbQ+aRNaLR6JkXIIUvu31EiVKqIUMBwVReRx7DWx+n0CE&#10;2TtryeGp8DM0thmgTgJS+qMc3N69e6sPYlgOFzINGzaM46Y5gJMIXzABJnge/OKbmMx3MUmSfIBO&#10;MIEULrMfaTV4fM3FFyZREiBSMJGUT7p37151hK0LJlEA2ZHHpSCDFXiORp1j0JZtnCjsB5IAXQ4u&#10;rDjR0d6t/M6YzA3/tgGe94KFYxkX5PSmlnXmFLJBv379EjgonKEMQ0fmIJuho+PAhL/RLMDnHIkZ&#10;f5qzEsy2GKx5lh1Cf5ODRgaEr3WPMxwm/Cg67k8yJP1LAo8g4SqZZgmAmgyf8Bua9cjIyMEw6+v4&#10;nizcrVs3NXhYePEroiB+IANGUWfkcBla8TwdgEhxdc+NargTCuT0tXm8i7SFYObVl0pc6bJMfnQB&#10;ACozigXiSC25VfgBBc0smJTfUVoFC8IB/GCck4tWgu3j9hDaUxUuRi5M6kREU2kJLgIafagWUpYc&#10;LAJgZQHzxtDvp86fP/8O6qO22WwF/Xmb+WCMkoAUfnYeWJ5HJAS9LCoWnV+j3y9xcjJc+0qMbtwn&#10;qKMTv94icOlDMx+MYwBdABBFsiNiQwwxxBBDDDHEEEMMMcQQQ9JMTKb/ARoLDytJ2sxDAAAAAElF&#10;TkSuQmCCUEsDBAoAAAAAAAAAIQCUe9Ci44AAAOOAAAAUAAAAZHJzL21lZGlhL2ltYWdlMi5wbmeJ&#10;UE5HDQoaCgAAAA1JSERSAAAA4AAAAJgIBgAAAP1c5U0AAAABc1JHQgCuzhzpAAAABGdBTUEAALGP&#10;C/xhBQAAAAlwSFlzAAAh1QAAIdUBBJy0nQAAgHhJREFUeF7tvQdYFcm6NQybHARzHB0nqRN0dMYw&#10;5kwGcwYToogZEwpIEFBBQTEAKmJWDIiYUMw5kHPOkqNiQIH1r9qid+bMOeeee+859z/3c6/neZ+u&#10;rq6uru6uVet9q3vvlpNBBhlkkEEGGWSQQQYZZJBBBhlkkEEGGWSQQQYZZJBBBhlkkEEGGWSQQQYZ&#10;ZPivAYB8VFRKh5nm5j06fNWl0b7q0brDB2vaocOndGuRTxPbv+rSpUeXLj/16PKTsF4f0rSfuP7T&#10;T2LbB/uw/kf7sM8H++O2Xn+yj2UmTJ3a42lcXMfGZssgw/995OeXd3zx4s28i6E3bq1Zv7Fy4vS5&#10;lYYTp1eONJpYOUDXuPLX4bqVPQeNli77jTJgnmHlID3jypGGEyv1Jk6rNJw0o3L8tDmVU2YvqJw+&#10;x6pyzrxFleYWCyrN5sypnG0+r3KOhUXl7Hk05s2Z32hiu9QsK01pH9If1s0sFtKsPtmMeZaV0+Yu&#10;qJwx16JywaIllfsCDj6OS04e2Nh8MXhIhDWuyiDD/y3kZD7XeRqVnLNj36l6510ncOjyM5y8lYQD&#10;F59h3/lH8Dp5G+7HbsDj+HXsPH0bu4PvwCfkHvyvPMPBa7E4eCMGx+/F4dyjJFyNzMWNiDzcjcrA&#10;7ZhUXImKk1pYbDLCotJw9Wkawp7lIOxxFm48ScXN8FSuZ+Aa8688Spba1cfc71EqLgt7KNJJCHvK&#10;eu5G4XjwNcyxWlHv7rknNjIycaho/4sXpWMqKyvHinR4eLiSWMogw78tbt26pYjieE3hdqbEpnz9&#10;5GnCjdNXHtYt3XgA3fQWYdams1jl/xAr9z3Asp03sHTPbSzzu4+lu29h2e6bWLw7DAt3X8OCPTcx&#10;b/dtWOy5Bcu9NzBvRwjMPS5gwZbzWLwlEFaeJ2G58xQW7DwB863HsWDrWVhtPQ8r90tY5n4FK7ad&#10;wVKP01i89SKWbbvA9DksdT+H5SyzzCMYS7YGM1+kz2DxpsNw2HMOwfeTsP/MNcxf7tCwzftA5P37&#10;UT0bGho08hMTW+QV5hkWFhd6NZ6mDDL8e+Lti9Jub9++8C8rK5wbdvPejfM3It7b7TiNtn1mQHvw&#10;QnQY7wYNnQ1obuSKFoZuaKrrhJYGrmg22gVNRztDW8cJmsxT1dkINb0tUNPdBJWRDtAYsQ7NR9mh&#10;2ZCV0Oq/AOq/WUClvyXUBy2C1iBraA1cgyaDV0NzEG2ANZoMsOTxlnJ9LZr0X0VbTlvCfRdDa4AV&#10;08IWodmAxVDtboa2A8yhZ7kZJ+4lwufsXSxc51m/ec/Rx5Vv308sL68eUJifO+fFi4JWjacpgwz/&#10;fqirLZlcX/9+W3V1mU9CakJp8PWHdeu9T6HTEHOSZw1aTdiGZpN9oDZ+D1TH+0LFZA/UTLyhOWYn&#10;VPW9oajjCUU9DygYeEBe1x0S/R2QjN4K5ZEuaDJyHdQHkjBD5uObMSsw0MoDOmv2oqfZJmiTRCq9&#10;F0NzyDpoDCN5hzhAbehaqA5dD5UhLlAe4galIRuhMmwDVIba0pgvlkPsoNxf1GsD7SGrod53HoYs&#10;2IqjD3LhdeIOplg51h89e/XF69e150pLS7s2nqYMMvz74U1t2dx3dS/W1r4uuxDx9FbB3WeR792P&#10;XEbboXOgNWoVWkzaAe1p/lCbdhiSSQchP/YAlCcdheL4/ZAf4wN5Yz/IGfpCYcweKIzdCTnj7ZAY&#10;CFJug6ZQxUEL0HGUOVb7nsHdvBJEvKhB+KtaPCh9Cb/rqRhttRsa/RZBdTBJRbIpDyXZhjlCYdgm&#10;yA/3gNzwLZAf6Qr5EY40hw/L4c7cTnIOdYHCAEHINZD8Og+/ztyEk4/zsD3wDkZPWdAQcPxsdlxy&#10;9qeJGRlk+LdDw/tqo9evX0cnJ0S8uP3kMdyPBKPtwGlUrmVoOXU71Kl8ypP9oUDyKU4+DIUJB6E0&#10;4QDkx5F443wgN3YvjUQct5tLb8ibkIQ6XnRBPaA9fA26miyD36WHyCLp4kuqcPJJKg4+SMWNTJKx&#10;qBrO/mHoPsEe6gNWUO0coTjcCQrDScTRHpCMcIMcVVRulBOX9jQ7yJGEciwjN5ykHOoKCZVTcag9&#10;lAavgdpAK4xYtA0H7yRhx6lrmGtt997v8PH7KXl5Pzeergwy/HuhqqqgT2TU0/C7zyKw0e8EOg0z&#10;g9qIJWhlRmWavhdKk/dDmeqnKGzyQRJwP9XPl7YH8uN3fyKe3NjtkBtDM9oFJSqi2qjNaDV6PRyO&#10;XMfzN3UIzy6Fhf1+fKe3Cl8a2GKA+Q5MWumLZW7HMcvhINqNWgmVQXZQHGJPQjlCaeRmSEZtJPkc&#10;paSTH2EvNbnhGxpNKKKz1CRMK9KUBq+E2qD5GGq1GSfDM+F1KhRLHDbW+Z04EfkkJmJI4ylLn2/+&#10;fimDDP+/IDkrq1t4VPTtJ7Hx733OXMNXQ82gPYrKZ+YD1RkHoGhKxZtxBArTj0B+6iHITyEBSUjF&#10;iT5QnECXc8IuSMaRdOO2kYBbGwm4G6p0S5VHbMSgpQG4lV+NnNe1cN13Hi1+NkXLwbaM9TZAY9Ba&#10;TLU9hqj8KsSVVGPv3XSMWheCVqxLMmg9JIMdoDSaBJS6nMIlJcloEpJPXtgI2kixFETcyDy6o8Oo&#10;hMNWMJ5ciN5znHHscSp2nQ3FjKUrGvYGBkbfffasnzjvkqqSqSWVRfPyC3LtpRdCBhn+t5FZUPFl&#10;VHzatcdxaXWHLt3Bd8NmQmvoYrSbQ8UzI9nMTkBu+lFITI9BbsZRaVpqUw9CbjLdzkl0OydQAcfT&#10;7ZxAAo7bQgJ6QN7IEwq6m0mG1RjnegQZte+QUFqOGas34csRS9FstBPdRgf8OM8PnpeSkFLxClWU&#10;opCEAvSZ7wuNUXZU4A00oWx0PxnrSYa5UxW3UB03UelcmM86BAlJwA/uKV3VEZshP8yF2zfQfbaF&#10;Vn8r6Fh64sz9DBy5eA/zl6+vP3D05OPY2OQeZa9yOxQX59mUlRX2bbwcMsjwv4fKypqeMQkpt+5G&#10;ptbtOB6Kr4dNQ4vR1mgzyw+qZgchmX0K8rNPQ2nOKSiakYBTD0Pe9CSJGMj0EchNOUAS+kNu4j4S&#10;0I8qKJTQC5Ix26Bo5A51k83oNH0TnEKeION9HXJfv8HB688wegmVlcqnOtIRrY0d0Xn0PATeeIhq&#10;EvDI/Xi017eB3G/LpLOeqiNcITd0Ewm4lcQiqYduhcKQLVAa6kYlFOSkWzqS8eAoZxKQ5Ua6Uwk9&#10;SHwXqAxxQtMh69Gi32KMX7Iblx7nYP+p21i+fnP9geOnn7x4927g8+fP1YFTCo2XRAYZ/neQnJHc&#10;41ls7J2HUcn1uwNv4ruR5uhgtBZt6Haqzz4KxfnnIJkX/IGAs49DaTpd0elUxBnHSUCScBqXUhUM&#10;gPzEALqeJKKJHxRMdkPRxAsqxluhRFX6wXw3NgTFIPp1PbLfvseeC0/xreFafGniihnb7mH53seY&#10;5+SPa88SUE4CegWHQ3vwCqgMXQc1HTcoMwaUG063drindDZUMoyqSvIpDdtIAjpBga6nRNgoKuLI&#10;LTQxaeMBxRFMD3SCNgncbPB6aPehElp44dzjfOw5eR3T5lvX7z14PDo+I2dQ4yWRQYb/Hbx+Xe6d&#10;kBr7/N6zZ3X+QWH4dogZWo+wRodpu6A9+wiU5p2FnEUw5MzPQ57qp2QaIJ2I0Zju/4GEwgWddpTx&#10;oD8kU/bSfKmAVMGxe0k+HyibeENtjDcUdbdAy8Ad7Yw3YaJDEFb53UG/qRvRrv98dBy+BGt9riOh&#10;4g1q3rwve171el3Bu7qY+W7BUOu9EpojN0JNn+4kiSWv4wE5HXeqmyvJ5QQlEk55hANtA02knaHI&#10;bYokqyJJKC81uqmjN5OwG6FKdVQdYsN4cyl0rPcwJsyCg88pmMywqvcJOPU0Jim3e+OlkUGGfy1y&#10;c4u6R8ZFhV97/BCbAo6h8/CJaDbcEt/M3osWZkehPOsUiXcOcvMvQm5usNQNVTY9BPXp+2n+UJ5B&#10;13TGYRLwECQfCTjZFwp0QxXG74fSuL1QHrcbSsY7oGTgCVWdTdCmEo51vALXoER4nouC7Z4L+G3c&#10;EhjMtEbo/Zisurq6ma8aGiZeicjI7KK3AhoD1zAGZBw3iqQy2AaJ/jaSkPHfaK4LAtI1FbOdIq0w&#10;UpDPmUsXmhuNiilslBvkR9NYh4QEVBzlSOLaQHPESuiu9sfRR89ht/M0lXBN3d4jZx7mllb1abxE&#10;Msjwr0FWVnHP67cf3w44c/H92p0H0NnQFNoGC9FurjeazjkCtdlBUDS/ALl5NIsQyM2hGzqTLqjp&#10;CajMIDlJRAWzQ5AzpespiDiN7ifjQIWpB+iG7of8uH2QjPWDEuNBxTG7SB4PaBptRpPha9DOaD1W&#10;HbyOiIrXSHj5Gtfj03E7Ogmp+cV+rxsahr6qr0+IeF5WN9XxOLSHWzP2o8KRdPIj3KGstx0Ko7mk&#10;qqmMIMmGbmRMSHUT8R5VTm7URhKNRsLJjd7CdZqUfCxLIitICUiykoSKw2zRdJQt9FYdhv+NJGzY&#10;eRTjZi2q9zl8OuqjO1pdXtT/ZXn55MLCkkmFhYUa0osngwz/VTCkkrx8WWQqLCIi4cvLV+7d8Tkc&#10;Ur/AxQetR5J8Y5ejzSJfKM8LgOrCECiZXyHpqHwWH0goPycECjODScCzUJpxCopi8kVMxsw8Bnmz&#10;D48kJEIJGR8qTKECTvSjG0o1HOtDAlIF6YaKWFBNxwkqw9ei+ej1GGN/An73nyP8RR1S3tThXHhe&#10;yUK3g0XOB8Nw5/kLhGa/x6iVZ6hUYh9XKNGdVBAP2Yc7UPkcSD4nuqEkmM4OyOl5c/lBHeV1SERB&#10;vtF0V0lWObq/Yl0yehPJ6yZ9lihIqqTjShJTQXtbwcDaB8fupGLVJj/0Hz2x4fCJ4KiMjLwe1fn5&#10;LcpK8jcVF+bPuXULio2XUwYZ/nHU1hZ1r6+vOfH+fbVxcXF+z1t3n1z19j/9fsZqT7QdPAtN9Fej&#10;5UK6lAsYy1lS6RaGQrLgOsl3mXaeBBTxnyDgeSia0macgwKJKGdGF3VmIORNj1H5DkFp6j4oTdwF&#10;5Yk7oEbTZlprwk6om2yDhslWqBu6oZmJG7R17KA5dCXd3ZXopGeDntOc0XfmRvw0YR06jbDEVyMX&#10;o89UZwyY6YHvjDei+TAbNBlqg6Y69mg2ci1a0poOt4E6lVFJxIM62xvNk+TbSqIxT2pbSb5tNC6l&#10;+R60D0SUp4mleDdVkyRsQaU1XumLE3fTYbv1MCbPXFx38GDgg9ra2u6vX1d0elVVulCmgDL8t/D+&#10;balJQ8O7DZWVJSvu3bsXGnAy5P3MNVvRsu9UtBjvhGbzD0LJ8gwki69AfuE1xnxXIZl/DfLz6Xpa&#10;kGjzuG3OWSjMoltqdh4SswuQzKIyzgqWElBCBVSduh9NJnmj5eRtJNlGqA1fBfUBi6Debz40BlhC&#10;4dfZUOkzC6q9qbb9Z0K950So/jgO2t2nQL3rOGh0HQutH8ZDs5sJtL4fC9WvDaH942Q07T4JWj0n&#10;QfXnCVD+0QjaPcZB8/sxUOk2Dsq/zqd7ag9FPZJtFNWOJhnlDiWST0HHQ0pGOV3PTyZPhZQwT15X&#10;vCDuAQWSU4nl1XW2QHXoOjQfaY2xaxkT3szEeo+DmDLLqv7M2fNRJSUlQ4Bi6c+yGi+pDDL848Cp&#10;Uwrp6Qnf3bl/Jyzs4dP3G3YfR5v+gnz2aG15ECrzSaKFJJWUfKGQn3cZkrnnoWARRPKdpB2nAtLV&#10;nH2SxDtD0lEVpwdBfi5JOOMYFKf4oclELzTRWYtpWy7AckcoWv9mig59J6NzvwnopTsLfU3mov8Y&#10;cwwYOwe/Gc3AABNTDDKcjsH6MzDccCaG6s3EYB2a3iwM1J+Dvjqz0Ft3Nn41mI0+BrPQS28GeutP&#10;R79RUzFAxxSDx1iSiPpQ/HkqWpq40rV1gYqI8+iWqlLZVEQ8ONTlgwLqedHopupwSRIKNZQj8RSo&#10;mEp0XZWYpzLSjWS2heawFTBaewCHbmVgieNujB43o2H/4TNRpVWvfm28nDLI8PdR1vCqQ05VVbPG&#10;Vbnnzys6xSanh96PTnq/cf8pdDYwh5bRSrSx3A/1+cehuCAYCgsukXCXocB4T2leCJTNGe/NpfKZ&#10;nyAhD5GEAZAzP8y4kIScHcQY8TIUZwZBbcYhaE/1RuvxzpjmehKHbqdhkctezLfxwJY9R3HgeMiL&#10;gyeDC4IvhpUEX7keFXwlLCr48rWo85evRJ2/dJl2Keoy01cuh0WFnOe289ejzl26nXTh2r3XQdfv&#10;Iej6fQRdu4vgq3dwIfQOrl69j4uXbpQeOX0pd6WLNzr0NoRar8kfJmuGrkWTkc5cOkhfUVM1pCLq&#10;CRUk8XSFi/qBhPIkpTAJ8yW63lRNrw8/n9LZBMVRdlAfvgKG6/wRcDsBlhv2YPzclXU+B88/iE7M&#10;/anxksogw99GxdtXJpU1lT1FOj4+pWdSWu7diKTMuh2nb+ArowWM+RajzaK9ULeiei1izDefcZ1F&#10;CFRJPDWaKkmoLGwuXc65JNzcw3RHD9IdFSQ8ShKegfyMM1A1DURzs4NoN2kLprqdwtnwXCx33YEB&#10;BmPhc+hETEl1jXfVixfujDtdy8tL3GpqXthUlJbaVFTQikttSouLbYoLn9sUPv9gz2lZeTk22c/z&#10;PcsqKwpyS4qQV1KM50VFeF5QhML8IpSVlCMnO/txampSUFRcPFY6e6D9z6Oh2mM8mg1bBi3Gixoj&#10;N1ANnaWPHCQ6m0lCT9p2ks5bSsYPBGRMKCWh+J2iN91TElSs67lBebQ9tEatxIQNR3D4TjbWbz8J&#10;s0Ub6g6cuPQkMauov/QiE3RJFVJTU3/LyMho05glgwzSjqFcVlam9ebNS5fEpPToW/eeuB68+jii&#10;x0RraOgvR4fF+6C+6BjkltCdXBwCidVFKC24ABWhfCSegsUV2lUq4CWS8BzkqYJyQgUtSELzY1CY&#10;HQjN2WehPjkATQw3wcT+JAKfZGCNux96Dx0F88WLYw+fODGguCDPrPZt9fXKyqKE6uryyLq69y/f&#10;1ta+fPfu3cv3te9fvq6pffmy+s3Lqoqal2UV1S8LK6te5peXvcwpLniVnp1el5qRgrR0WloqUlNS&#10;kZycihRhSYnv0hOi376oLkw/HXJxj9POAHzRdyzUekxCixEr0NLAEcojHSAZ6SidaJFOvJCE8iSb&#10;lICCkCSbiAEVqIgKOiRgIznlqJgK+pugOsoWTYYuwVibfTh8NxNrth3G2JmL6w8FnovIy8uTvsBd&#10;/DxXNzc7e0NycnJL6YWXQYaPePOmsnNZeVl45vOSqpAnCbFfjTYvazFmPdovDoCm1VEoLQ+G3PJL&#10;kF/BmG/xRSha0vWkKVoy/ltwlbFgGBTn0cwvkXRnaScgYSyoOPsY1EyPosX0g2hqsg1GtkEIiimC&#10;674z+HmgDuYvWpL45Mkz6/r6+iulhbmriwtz9paXFwVUVBT5V1RUmL5//z62rKqaeVXTampex5WX&#10;VKOwoAw5BSXILCxGesFzpOfnIjMnE5kZachKT0NGWgaSUzIRn5KBuKQ0REdHIyM1Ac9z0l+UFT/3&#10;PRxy3XnF5r1o23s8VH+eDK0hS9HcwAkaei5Q1nFlnOcBRUFAEQcKt1Nf2DbmbYUSSajEPAWhkIwV&#10;5Q2ZNtgGNX0q4aAVUB80H+PWkYT3UrHM1ReT5ljVB549/7i8vPyn9PT01tmJie0aL7kMMnxAUVFR&#10;98ycnBvJmXnh7scuX/jN1AYtjNeg49IT0FpyGirLGN+tvCwloMKa6yRgiPTxg+LCECgsvMg0t1mG&#10;Mi68xvjvCuQWcH0e48S5p6BhdhStpx/AFxO3Y6rrZYQkVMP98GUYmy2D5QqbqLu3769/X1OjQwLu&#10;LS8sXFtWVrQiJyfdsqIiQ7u6pmbO69evd5RXv7Sura29/rKq6nVVWSmKiwroZhYih8us53nIzssV&#10;biZy0rOQlZaN9NQ8JCbnIzY5D3HJWYhPTEZCfAxSE+KQmppWk11clX87Og0LHbzRvt94KP8wFm1H&#10;r4bWSFuo6WyEir4HCUYCGlDpDHfSBNm2Sv8yQ5muqLJQQkE+ElPOgEuasu5mNDV2g+boNdAetgiT&#10;nI8j4E4GbLwCYL50dV3I5asP3r1r6N14yWWQ4QOKKip6pOXm3r376JHPyWvh8b0mrXzV3Hgt2lod&#10;RtNlF6C+nMRaSuJZX4GEBJRjnvxSuqGLSUArxnwLz5J4ZxkXBkHBkmRceIWEDGUceB7qdFG1px9G&#10;CxN3mG6+hDMRpfAMvIEh42bBwto+at+xwL6vq18PeF3x+suGhoYmr1+8GPr27duJlS9ejCt78WpC&#10;cXGx5suXL7uXVb/q9+bNm+FvX71cWlVecoqxIYrLilFYXIL8/ALk5+UjPycHeZlZyM7IRmZ6LpJI&#10;woSUHCQkZyIpKQVJCYlIiIlDMhUxJYMEzSrAjWfxWOq0HR1+MYbm9+PQQWc9mojXznQ3QdFgB4m1&#10;mwQjAY28ITEU/1njDhXdDySUElTfk9tpUhUkQXVcoKS/Eap6G6Cla4PxToE4cDsda7fuh9nCFfWH&#10;A89GFr94Lft7Cxk+IDWv7IvE1Jzrtx8+8XDxP7fxp3GLy1oar0bnNWehvfoKFJdfg+KKG1BecRUK&#10;yy9CYcUFkpDkoylQFRUXn4WS1WkoWwZCeUEg5ElCiVUI3dVrkFich4rZSTSf5Isxjhdw+lk5dp65&#10;gV4jjTFn5eqkmJQ0x/IXb+Y3NuUPKHj9+svqtw1/9Y+QyiorzRkTvi8rK0dpSRmKnhehIP85nufn&#10;IS83G9nZdEWzspCakYUUuqIpqWkkXTISE1IQH5+CuNgkxDKdmJqBvJKyugdRCbWrXXaj3Y8GaP6r&#10;GVqMtoXSaGfIizdj6GbKGVIFjYUSbm90Qz+YAtVQ3sCD27dCzmgbrXFJIsobuNONJRFHrMKY9Qdx&#10;4lEaFth7YMq8pQ17T555ll9d3aXxdGT4XBEYHNj1xp1HV8KTMt4fu/kku/uURS+aGi9Gh2UH0Nzm&#10;PJRXh0Jp9W0orLwBJaqfIkmnKCXgJRpVbhmXS85TCamCVmcZC56GRLwVs+AMVJachcqCo2hpvh8G&#10;rldwNLwargevYdikubDb4oEbj55YFBfX9Cwvf/1f/iv4ysrKpnRL7aiIT6uqKl8XFZKABVRBkjA3&#10;NxfZVMLMrGykkYBp6ZlIZUyYkpqKpOR0xCWkIkYQMC4BCUlJyMjJiEzOSLV5lpyduth+B9r+bMyY&#10;cAaajraHuo4TieYiJZOcoSAY40HhkupTGal8EuGmGpCkBpu5nWWMSEZBQCql2K6ovwVKI9dCa9Ry&#10;mLmfxYGbKVjhsgczLFeWWK12nNF4OjJ8jggNDf35xt27d2PSs+rOPIjGL1OWotkka7Rb6YuWG85B&#10;eX0I5NaGQrKOBFxNBVx5BUokn9KKi5CISRia3LLLkF9OW0K3czHJuIjbLIOhvPA0VBccQNO53tDd&#10;FISjsaVwOXob/YznwG7bHpRWvrhQWfN6dVFJ+bT4+Hjlxib9lyB+CFtVVaVLJcymmwrGsCgoLJa6&#10;ozm5z5GVnYeMTJJQSsB0JKdQ8UjA2EQSMC5ZSsDY+FikpCS9jo6LC4tLy1gf9iQp0cp+J9r1nkoS&#10;zkRzHRvGdHQpDVyphCSZiTcJtvODKkrjvq10S91JtkYCGn4kIONC/e1QIAFV9J0YU66D9khrTN8Y&#10;iBP3MmDvFVA3Z/H61M079k5sPB0ZPieEXQz7Ojoi+n5CUoLbtbisu7/NtkEbU3u0tgmAhl0gFO1D&#10;oLLpNuTXk2Q2N0nA61BbdRUq1pehLOJA66uQY1pOTMqsIAFXXicZb0JuURgJeB5NrI5DY4YHRmw8&#10;jiNxufA4dR0/j5oO0yW2STceRs7Mb2hoUVRedaC4vHpAY5P+W6ioqNB+9eqVU21tLYpLSlBYVCJ9&#10;9pcnJWE+VZBKSBKmk4QfCShmROMS6YqKeDAhgW5pAjIzsutjY1PvJeYUrLgVmVU0ZckmaP1gAtWe&#10;09Bcby3UDZ2haESlo4spbyBczA8zn8LV/OByCmNamFBKKqCICyVUTvnRJCBVVG2UPTQGL8FUh6Pw&#10;vxqD6YvtGixWrK88fDJoUuPpyPC5wMPNrc++XT67Zi1a5thl9LSSFpPXovX6U1B3YoznHAYFJ5Jv&#10;wzWout2DxO4OFNaGQXXNFSivCYXCmmuQW834ju6p/KpLkF9NMjJGlFt+H3JL70B14Rm0MN+DURuP&#10;4WzSc5x7FgOjGQtgttA69drdJwtf1jZMFm14XvG6k1AxaYP+B6D66VEFiyoqK1FcXCpVwd+TMDs7&#10;F1kZVMLUdLqh6Yz70pCQkopE6axoEhJjE/DkwTMkJ2fURsQmZuYUV7+5dDcKk6w2oFXvcVD4aSJd&#10;yLXQMNwIie5Gqt8mko+xn3Ej0QyFW7pT6pYKYn7Io0ldVMaKJKcy0+okpMoIB7TQWQ1T1+NwP3IV&#10;g/Qm1a/fuOXpq3fvfquufvtd4ynJ8P86tmzx/OXc2ZCDg40n3VLtZ4yOK/dD2+EqFBzuQN7xAUn4&#10;GHJOdyFxvA2lDfehvC6MdhkSmw+KKEyy9hqVkQSkCiquIUmtSVarK9CadwBGW0NwIaMIN+nuzVu+&#10;ClbLrKMPB57VE4RraGho3tiMfwoaXdGpb968O/HixcuyokYS5j8v/ETA7MxcpKcxHhTPBgUJhRo2&#10;EjApjunYZEQ8i0JcXCLik5KRzf1Ph96B0dxV0Ow6Guq/mkGb7qiq7gYokYiKxptJQKF2JJpwSQ13&#10;f3he+JGAJJuIARX0vT6YwS6pqXC7mq4DvpvqhN2XYjDExLT+yy493d+8afi2vLLGovGUZPh/HS4u&#10;Lj3D4+JTFm7yeKfYzwRtbU6gifMdKDo8gvKGp1Cxf0YyPoSC40Mo29+Him0YiUjy2VPt7G9Bzo7k&#10;pCqq2FyFElVQhfGhyuKL0DA/Dl2PUJxOLcGjvBLMXrwM7h6bkJudsk38trDx8P90iNe7Skoqf3n3&#10;7n2sIN9fEjArk/FgOl1R6ayoUMBEEpDqJ2ZFY1IQHR6H5LgkJNMdjY4KR25+dk18esahY5duZevP&#10;tEaL7kbQ+NUULQ1toaJnR1I50xV1I9HEv7ftoP1HXPiRgBI98aD+AwGlzxGN9kDBcBeU6ZZ2nuYO&#10;r0sJGDrBol6i1dZWXJvc3Fy1xtOR4f91uLi497wfHpFpvskdigPGo41tIDSpeOqOj9DE4Rk07SOh&#10;4hABFadwqJKUKo63qIp0PTcy1mM5OQeqpO0dKK25Cs11V6CxLBBtrY5Ax+UygtMq8DD7OSxW2WKe&#10;1cL04OCguexgnasry62rq4t+a2zCPxVlZWXmpaWlJmVlFUvevH37rqS0/FM8KIiYl1soJWF6BmPB&#10;9FQkpCYhgUqXQIVOiKU7GpeKZKphfHQEoiIeIjbhWW1iSsL5qOTMtYfOXisZPn4hmnTRQdMBc9Dc&#10;aD0UdWwhN2oDVc7tQ0xIV1M68WIoHlkIIm6n4om/1BBLEtKYJB2zBxKakpEnOs3Yjm2XUzB08sJ6&#10;1Zad7BpPQ4bPBS7u7j3vRURkztnkAcWBE9HW7hSauNyBhssDKuFjNHGMhKpTLFSco6Hq/ATKG+ma&#10;uoZBzpWx3kaqH0mpaP8QqrY30GRtENqvCMC4bRdwK6sC91MysdLRFVYrViYeOHzYuKKi4svi4oqf&#10;X79+3bGhoUyrsQn/VOTl5X1RU1OtX1pRtaiuru5h9YuX+L0rmptXiMyPBEwj4dJIvuQUkjAV8Qmp&#10;SIpPQ2xMHGKiniE+9hni4iOQkJ70Nik19eK1e+GrdvifjR81aRE0vx4Otb5m0NJbCzUDuqP6jAt1&#10;XBjriUcQJB6JJn1UQcVTYFyoRDIqknDyJtshP3Y3JGNJwDE70MlsJ7aFppKAi2QE/Bzh4u5CAoZT&#10;AbdCcdBktHM8A033O1DZQndz8wOouUVA2TUOSq4xUHJ7CoVNDyAvZkVdb0GRBFRgnKhIFVS3D0OL&#10;NcdhsusigmKyEJGYCRs7FyxbsTrOz89/FOOzliUVVeuLiipMGg/9L4Fw4Wpqagzfvn2vX1FRZfvq&#10;be2Nmpq3aS9e1qCy6gWKSyqkjyWyc3KRlpmBlPQ0xoF0RZM/WCKVMDaWBIyOpD1FeNRTPGM6KSW1&#10;9s79B/fi03Me7T9xGQNNLKDWVQfKfRgT6q6Duv4GqOg6U9U8pB+T+WDC3dwFReFukoxKJl4k3nZI&#10;xpOA40nAsd74ctZueIalYfi0xfWqrWUE/OzwkYDz3baRgFPRfmMwtHYw3vOm7XgEVU+6oB4JUPaI&#10;g6LHM0i2PoG8O1Vv0z0S8z6UnR9AyeketJ2uoteWEBxPLcQtunKzZ1lhwVyLjAM++wyysrJUGdc0&#10;Lyws/DEjI0P71q1bmqdOndK8dev3dktqp079h30s96Hsh3R8fLwmXcwmYvlxXdjH/ZOSkpqIV9ZE&#10;uqSk5DvxUx/xbmtRUeVI7jcyN79wUVl5ZZGIB8WzwVTp2zHpjRMy6SRcLOISE0jSDOTmZqOguAA5&#10;z/PpisajmO5sdk5B7sOoRA//U2Fvf9adBZUfjKDUZxa09G2hbrKJLufmD+onnhOO2SV1N5VM9kDZ&#10;ZBcUxuz88IfDE/2kpjh+FzrO2Q2vG+kYZbqUCviFjICfGz4S0MJ1G5QGTUcn10vQ3vkUynvobu55&#10;CrWdUdDYEQ91mvL2SCjQJJ5RJCW3bXkEtU0kKZXwW4+78E4pQ1B0EqxW2mCJ5cKUIz7+48SnnEmC&#10;RYdPnAi3sXN6tGXLznCPTdsj3Jw3RWza5Brh6urIpVuEK9fdXN2Zdo9wFmk3sX0T80UZ1wh3lnFz&#10;c40ICjp948WLyotB54IinJydIqKioiIiIyOlZY4fPx6Rn59/6eLFi9ddub+Ly6bHzhtdHjs6OT1w&#10;dHS6Z0/z9d0flZOT90Y6IUMTzwZTSDxhiUlpiE9KYX52SmRUVGFAQAC8d+2E905veO3wwu17dxGX&#10;lPgqPjUtJT6joM7dJxC/GMyHQlcT6UvXKsabpA/kBenkxogPzOxmejcUBQm5VBCu5/i9kEwKoPlD&#10;ccJudJy7GztuZcBw7sp61eZtZQT83CAIeD82PHOuiwcJOAOdN4Wh6c5IqPlE0MKhsTsKWjvjaCTh&#10;nhgo7yYRdyZAdXs01D2fQmPrY2i63UF/n6c48/wddp48j+UrV+HBo3sr6Q5K/wXs0qVLG41MxqBt&#10;u47o0O4rdGz/FTp1/BJfdf4S7dq3xjdff4UvO3xJ47aOX6Nduw744ouO+JLbv+zUCV99+SU6dmiH&#10;Ll2+waBB/QMrK8vXLrCcj2+/+xaenp63bW1tr3fs2BGmpqbIzs6279v3tyOdvuQxaF906sx6vkb7&#10;Dh15/A4YPnwEnj19Jv1hbjZjwawMuqJUv3QqYRLjwNT0TGRkZF53dHGN78Tjtm/fAS1aNIeeoQEe&#10;PHmMGCpheFQ0MrOf41lMBkwXb4RyF32oj1gBZfFIYpyI7/aSfOIza3RBqXqKJJ7SOPHxGaF8JN/U&#10;Y7QjUJzsh47mu+HzKBuTrGzrVZvKCPjZwcXLvee92MjMWRvdoTxkOr7yYCy3KxJaPiSebyS0fWLR&#10;dHec1LR8STqfOKjtSYDa7mho7HoGTaplU897GLj3PoJz38Av8Cx2bPfEq1evFjUeQu7subNOQ4cP&#10;g7KyCpo1awltrWbQ0tJmuimaN2+G1i1bo13r9mjftiOaajdHi+Yt0URTC2rqamjWtBnatmmLVq1a&#10;Su2bb74JoCu50NR0BgnVFlS++HXr1sW2bt0aZmZmVLTMZV9//e3etm3bk8Sd0KZNOxKoFTqQgE2a&#10;aOPbb7tgg51DSHlp5faiwhKSL0NKPqGE4tlgdk4eSkrK6ufNm9/QtGlztGrZCl+Q/HYb7JGUloaY&#10;+AREREaRrEmIjEnCglVuUP9BD1ojl0PFZMsHt3Osn1T5FBjvKYz1hOI4knACCThxHySTScBph6Aw&#10;9SCUp+xB53k7sf9JDmZYO5GArWUE/Nzg4uVFAsZlznLZCqXhM/Cl11W08YtCK79YtPCNQfO98Wjh&#10;F4eWXG++NxraJKG2bxw0fSKhuSccWrSmXvfQb88NXC99jcPnz2OTm2vp69evTRsPIXft2rVla21W&#10;VfXt1zedFtlvQL/IIUOGpPTt2+9tq5ZtqYqd0KJZa/z8Uy8MHjQ4u1/fAZED+w0UZWJ++eWX6nbt&#10;26Nt27boRDXs1atXQG5+/qJZs2bhSyqUjY3NtWXLll364osvMHPmTCkBu3T53q9t23ZoSWILEnbp&#10;0o1K9gVat24rJePkyVOzCwqK7pLIpRmZWcjKyqHqZYGuKfLy8o4eO3Zsx2+/DSDhBfFb49dffsXp&#10;M2eRkJiM6JhYRFMBY2JiGBcmYYntZqh9PxJNRy6Fxhi6oOJzaiShRPydPsmnNG4bFCbshMKkvTR/&#10;KIgPk071h9I0f2hM3YXv5m/HoWe5mL3WhTGgTAE/O7i4e/W8FRmXOVPEgKNn4uudN9B+fyza7k9A&#10;6/3xaHkgCa0OJKCNfzza7ItDaz/m+SWiuW8smvnEoMUektX7EYb6P8GN8locvxqGsRMmBMTGxn76&#10;U6d79+41exr+dPnu3TuGD9cb/o2ent43p4OCxnh6emVqamhJyde8aWusXrkWYWE3lw4f/qHM4sWL&#10;f16zZs3Nzp07k0wt6Z52RO/evQ+lpaUN9/f3TzM3N796+PBh74MHD7Li4fsdHBz2l5WVrR83btxd&#10;oXyCcFRDTJo0RboUrm2zZi0werQujh8/6VpeXh4gXlkTBBTq9/x5IaqrX1ydN8/iiCgvSNuseStM&#10;mmpKl/opwsMjEC+IFxkunSVNSMnCEvttUP9RD81GLYW6sTMUxLcNx/tKZzkVx3tDaYI34z2uTz5A&#10;AgaQgAegOPUA1KYdgPbU3eg23wvHonJhYe9ery6bBf38IAh4NyKeBPSE8ujZ+Gb3XXQ4mIz2h9PQ&#10;ltbqSDotFa2PpHBdWCraBHDdPxGt9pGkVMbWOx9jiP9jXK94i1O3bmG1vV1cZWXl8MZDSMF4UIn2&#10;6X8x6aL28fPbm6pFt7BDuy+g1aQpbNfZo7q09JNyXr58WcvJyenKt99+SyX7QqqCFhYWuSTO5OLi&#10;4oGPHj3qHBISoi5s4sSJatu2bVMrKirqP3Xq1CjhcgoF/Oqrb+DmthnGxmMgXMrmdG+/ZGxobW39&#10;sKKiMrmoqOTDGzIkYUFBcUxubl7AwoVWta1atZHu35Zt8/D0RnxCCiIjY5AQF4eYiHBwgEFiWg6W&#10;O++ARg9jaI+yhoqRGyTi674T/SE3YT8kE0i8ib6QI+HEB2gkU45T/T58GVh9+mE0neaD7xfsxMmY&#10;fCxy867XbNtZRsDPDS7uu3reC4/PnOO6A8o6c9HV9yG+PJaOL09koWNgFtqfyka7wAxaGtqdTka7&#10;U6loe4IkPEJVPBhPlYxB610PMfIQFbDqLc7duw2fgL14+/bt8sZD/FVUVVX19fHxSdPWasoYsA20&#10;SUDHDU4oyCswaywid+rUKW1nZ+fQr74SkzMdGc+1wYQJEx5lZ2f/0ljkT7h161bLvn37BrZr116q&#10;eIJsVLtXrq6bSjUZVwplVFfXxKJFS94kJCQEVFS8eJqZmSMlIQeNSyTmlEGDhtD1bCONGfv2+Q3n&#10;gy/R/UxDVHQCLZ4uaKz0F/XJqZlY67YbzX4hAUcLAm6i8vlQ6ah2E/fTfCE/yYcEDIDc9BMk4UnI&#10;zzgJBbOT0h8na84IQNeFe3EivhArtvrWq7eVKeBnB0HABySgpdtOqIyei5/87uM7Euzb0xn4+kw6&#10;OtO+JvG+Pp2IzkFx6HwuEV+eSUanU3HodIJ2JBod9z3E6KMPcavqDc7duYUdPt5iEmZx4yH+KgQB&#10;fX1905poaqI14zItzaZicuRPBKRbGSpcUEG+9owF6YKeoiKqNBb5Exh7Wq9du7ayZctWVMz26Nz5&#10;a2zfvjPMxWXTahHXiRhQW7sZfv21z/vbt+/dpwu67/nzIuTm5r8oLa186O29M0Mon3BfBVHnWyxA&#10;RHi09Me7UdGJUhJGUwkTqYDiH9YctuxC618M0WzEIqiJnyqN9YLyOG8oj90OFWkMuB3yE/dCbsox&#10;EjAQ8mZnIREfrpl1DmokYZfFR3EioQRrtu+rV23dXkbAzw3uLl49HzyJyVzq5g2VUXPRw+c2up/J&#10;QLfgLHShfXc+Gz9w2T04k8t0dDuXiS5B2bR0dDmThq4nk9H1UAQMTzzB3Yo3CL55Azt37fiHCOjn&#10;5yclYNtWrdGUSrjB1gF52X8moFBAMcvZoUMHDBgwIGjo0KGqjUX+hJKSkqEzZ86MaNOmrVQBRSy3&#10;ZYv72djY+DnLl6/8REARC/r7B7wvL6+sFupXU/MqMTQ0bKaZ2ZxKNTUNqasqJnD27fNHcnKa9Ee7&#10;MTEJiI2hApKAcXHxiE/OwtpNvtDqbkgFXAGtSZ7SGFAydgeUaCrjd0B10i7GfAGQTD8Jiakg3zlI&#10;5pyDwsxz0Jx7Fl2XHMPJhGLYevszBpQR8LODi4NLzyePo5KWOmx5q647BwP2P0DfkFz8eC4H3wdn&#10;48eLz9Hr/HP0Dn6OX84XomdQIX6m9QjKRY8zWehxMg09DkVj/MlwPKl8g9A7t7HnHyAgt/fd77c/&#10;TatJE7RpTReUBLS33UAC5v1VAgoFFATs37//3yUg3chx5ubz0oX6CTdSPHbw9PS6UlBQ8MPq1TbB&#10;33zznZSYGhpNsGDBQvGr+VqS8BVd0fLz5y+FM2asFSQVNmqUDsLDI5GUmIS42Djp7GdcTCyi6IJG&#10;xVMR0wqxxusENHpPg7rOOiiP2SZ99qcgPjIzeS+UJ/lBZbKf9JGDwjTGf3RDlWeehLr5aaiYHkfz&#10;2Ufx0yJ/XEwthNPO/fVarWWzoJ8d9mzd8euZYyc8v+896FhLnRkY6RuGQcdj0P90EgacTcaAoDQM&#10;pdKNOJuGwcEZGERSDqIaDghKwW+nE9DvRAz6HXqI6YH3EVPzFjce3Iav7/Z/jIC+jQQkubS1SUA7&#10;QcC/roD/KAFZr+uGDRukjw+EGykIuGOH93XGhk3Pn7+wScyACnUT5BwxYhRu375/IT090y0pKXWv&#10;q6vbE+F+fnxk4ey8ERmpqYiJjEA8Xc4oEjCaChjJODCSBIzLLMVar6NQ7zEWqkOXQdHABXL6WyA/&#10;xhPyRh5QMtgC1bFbqYR0ScfvguqEnVCb4AWNyV5oNsUbrSZ6oOfcLQhLycXmPf4yAn6O2Lllyy+h&#10;584EzrO0vDdw9mKsuvAMq+9kYc3dbDiGF2LD43y4PinApohC2DzMxJqHWXCMLMY6plfdSYH1rTQs&#10;u54In6hspLyqvXz18tm0A37SB/H/EgL+Zy4o63UTBGxNVRUkEorn6fmBgOnpWVMtLRdmCvdTTMYI&#10;cnp7735cUVG9LCoqxsnQ0Cjxo/p17/4zLl26jLSkJMRGRdL1jCXx4hBFNzQyMhYJ8QnIyMjGZs89&#10;+M1wBsYs34axjidg6HgGuvYnYORwEuNoE5wDMc75HIwdg2HodBZj3Zh2DcLkraGY6HIGVtvP4lF2&#10;Cbb5+Nc3b9lSRsDPDZ4k4Oljh09GRD6OfJyW0fD0xVtEvAWq6+trYl7WO6e9rQtLf1N/MvHVe5eX&#10;7+sq6uvrGzLf1ftX19XnvmS6lJZWW9eQ9q7+bFhGhnbQwZ0XTx3a2fDu7VvrxkP8VXwgoJ+UgK1J&#10;Li3hgv6VSRiSSToJ06qVeJtFqoBn/94kTG5u7k/jx4+/J1xQ4WqKSRhBwKioqKYPHz5svm/fvqCu&#10;Xb9vEOQURLTjMV++fOUYEnLRdejQEdKJG0HAadNmID4+UUq8hHjGfSReREyilIAxEZFIi4lAUWoM&#10;Th3YDb/d3ngYmYDLT1NxnfHclYhM3EsoQHhaCeLyqpFQUo+kqgbE0SJpD8sa8KCUy6J6hBe8RXJR&#10;NXb47KtvKSPg5wcPN6c+Lhts7AsLc/u+qqtLLKxvQHkd8LK23j2vorZH6Zv3Iwtevfu18NW7vlW1&#10;dZOqaxtm5dfU9nrxtmFMTV3DrKp3DYvL39dlvKurT64iqc6f9D3v7LD0rvgFQuMh/ir+g4BaJGBb&#10;KQE32Dv+VQIKBRQP4gUBdXR0QiMiIr5sLPInlJeX65mamiYJggl3UkzCeHt/IODLly+XhIaGug4a&#10;NDhfkE8QTV/fELGx8V5z5szxFYoonhWKZ4hbt3pK/8CX2xBHIkbHJZKAYiKG63RJU0nA3MRoBB8/&#10;jKOHDuHAkVPYcfA0dh+/gL2nQnDm0k1cv/sE4XEpSMopRWrxKyTTEspe41nhS9zJqsbD7Go8Yvz3&#10;OC4de/z21bdvKyPgZ4dNzva/HjnifzQw5OQpj8NHX7gcC4bz4RBs8D+b6XTgTIKd/6k4e//AePsD&#10;JxLW+x2LtvE5EbVh/5l4O7/AGLt9J6Ns/YLiNuw/V7PrWAiCr93aHXohMNJl8/qnVVWlfRoP8Vfx&#10;gYC+aZpqmmjTup2UgLZiEibvj5Mwbm5uoV27dpWSr1mzZuJB/AuSe2VjkT+BBBugr68TI2I8QULx&#10;IH7Pnj1SAlZXV5vm5OTM3LjRNUNVVV2qgD/88BOOHDlROmvW7DJBWBEf9u37G65cuYr4hCQkJKYg&#10;KjaBBExiDEjyRSeQgFFIiolCTnoqDpF88xavxJiZi2EydzXGL9yAyQttMXOpPRasdoK101bYuPti&#10;vdchrNtxGDa7jmHF9mNYuj0Qi7cehvXmvQi68Rh7/A/Wt20riwE/K1S+fW19/fb1cZevhgSOMZv2&#10;VL3Lz/hm0kJ8b74BXc1t8Z2FDb61XI8uC9ahm+U6fL9gPc0OXdnJulraodsCe/wwzxHdZm2A/hI3&#10;7AsMOXH50rkkN1eH+MrKymGNh/mreFX1qq8/FVBbvQnathIEbAZbO/s/EFD81WBISMiNbt26Sd+C&#10;EY8ievXqhXPnzj1qaGj4k8Iy74cLFy486tHj5/fiUYOwPn1+Q1jYrTtVVVXNxK8zSPwO+/cf2CPe&#10;DxVkEy6nmO3s2fMXqSIKUs6dO0+qfok08R0JQcDY2CTERMYjITqRBIxFIpUxPTOLsdt+tP6hH1S+&#10;HQy1H42g+fNkqPwwlqYP1Z90oNFdD+q9jKH8q/gi7wQo/ToFSr9Mg1LfGdL0V6Nm4eSdZ/DyP1Lf&#10;VDYJ83mhuKZGL/DiWb09+/fYtf32212dx5thysGrmBoUhSkX4zHxchzGhyZg8tUkTLuWjClhKZhy&#10;PQ3TwtJpyZh+NRkzriTCNCQem+9l4WRs6djQ0HPBdvY2twoLC//uxygFAYUL2pzK165NOzTRpgJu&#10;YAxY8B8uqCAMVXD2iBEjCpWUlBjTtYOGhoZwQ+Hn53fL09Nz8LJlyzrPmjWrs4ODwyChdBMmTJAS&#10;VaifUFVdXYPi8+fPS/8npqCgeIKo98qVK+OXLl0uJaggoSCdcDtFWuzn7x8gfTlbfM5MPP+Ljo5D&#10;PBUwWigg40DxJkxcfBJSsvOx9UAgWvQcjRZDzdHG0BatTVzQbpwb2o53RpvxG9Bm3Aa0nuiElpNd&#10;0Wq6B1qb7UDLWXvQYvZudJy9HX0WeuBWxnNs2neovnl72XPAzw7u4tcQ0eFPp623LdY2mIrRR+5i&#10;WFAChl/OwtArWRhyNRejrhVg9LVCjLpRhNE3i6F3owR61wugcy0POiynF5yMRRcTEFX9Nv36o/uV&#10;4ycb+7Bq6W8B/xakLqjf/jRtDaGArT/Mgto7/EEBBRITE7uQaNfEq2hNm5KsJKGYEWVcWPvLL7+k&#10;GBsbh48cOTJcpKmUtZqamtIyoj7xGpqHh9fN2NjYbrm5ZR3y80u6UFV71NS80fP19Yvp2PFL6USN&#10;IKAgnlBA8Wji0aMnSBF/U0EXNCkpGTHRMSSgIF6c9DFERFQUohOoipk52Oh3Alq/GKPpqBXQNHaH&#10;qvFOqI7ZBdVxXI73htr4nVCbshuqM3yhYuoHZdMAKJkehdLMw2g27wB6LPfFhYxCuO4/XK/eWvZz&#10;pM8O7ru8ej6MT8gQf8qkZjBL+kzvl6AM9LlYgN60vldKSMJKDA2txOCwKlo1hl57gcGhZRhwuQj9&#10;Q/Ix6FQqZgYlIqL6Ha4/egDjScb7WPXfJeDHd0HV1dXRskVL6WtfNjbrxQ9q/0BAoYJBQUF9ra2t&#10;I7p06SJVwBYtWlCtmksnZrS0tKTrIv1xplRVVRU//dQDdnb2MVS/30Qdoq7y8qrJxcWla0j+fiTl&#10;XfHOZ9OmzT65niJudHXdJP1tYGpqOuKofokkoXgIHx8v3gONozsai/DoCEQnxiApLw/Ofseg1Xsc&#10;NEeuhvrYXZA32g/JmMOQjKWNPwzFCUekL2ArmNFmHYXynLOQnyk+1XYeymaH0G2JP86mF8Npb4CM&#10;gJ8jxK8hbjyLzJy5cRtUDM3xS8AjdD+dgZ7BeegVnI8+F0ow+GI5hgm7XI4hVyox8HIl+l4sRu8Q&#10;kjQoD32Op2BSYCweVNbi6pOHGDtl/H9KwLKysr579+9NatumbUP7du3Rmiro6ur6hi7op19D/B5p&#10;aWk/0u28P2XKlJedOnVqEMQThGvSpAnVTvtTun379g2TJ0+pOXLk+MOMjLwejbtLUV1dPaC0tHJk&#10;RUXVhoqKyuPW1qukpPv4yOLXX/vg8uXQTz9PEjOe4u2X+Dguo2M/EDAmBpHR4UhMiUVaTiZc9vij&#10;aU99NBm+BOrGXlAwOQD5MUchN+YI5MaRhCSg/NSDkDM9ADkzGtVPftY5yM8OoiIeRrdF+0nAItjt&#10;OUACymLAzw7Sd0HD4zLnuXhCZfQcdN97H9+fTMMP4jWzs9nodT4P/c5T5bgcGJKH3y7koxftp/M5&#10;+PFsJn48lYHuR+JhfDwCdyrf4MqTxxj/DxCQMVmTq2FXrUJDQ28HnQ26ExIScuf06dNOjB1bNxb5&#10;E0pKSrqwnCVjuOv29vZ3pk6dekdXV1dqIr1u3bo7Fy5cuHH16tVFJNtf/ZxZVdWrPmVl1Ztevny1&#10;MSUlNeXYscDE8+dDEBQUjNDQa4xBi6QKKEw8aBd/V5Gakk4CChIyHoyJQ2xMpPQLuxlpydi6Zy9a&#10;/jwCzYdZoomhK5RMxC/hScKx+0nAfdL/gJGf4ge5ab4knx/k6YJKzI5zeRjqM/bih4U+CEothN2u&#10;A7If5H6OEAR8QgIuEAQcOQs/+N3FN8eT8DXdym/PpuG78xn4gdb9fBq6hyTj+5BUfBOchk7nktHx&#10;dCI6HotDR/+nGH74Aa5XvMbFx4/+IQUUaGhoUKN72On169edxFL8u1njpr8J7qNC+yIsLKyTg4ND&#10;p/nz50tNpEnOTtzWkXX9zTdlUlMbVEQcWFdXt+H163eDSOpfWH7z+/fvpVZb+35zbm7+5qKiks0F&#10;wvKLNpcWl+4rLCotTUoiESPjEfUsApnJichMTcPWnfvQ9ueRaDnUAtqGjlA22koS7iIJd0Bx3HYo&#10;jedyEtcn+UBhii8Up+6D4vQDUCL5tKbtQA+LHQhJLoD9jv0yAn6OcKcLKiWg0zYoDzdDlz230JGK&#10;1uFEMjoEpqBDUDo6nksn4VLwZVASOp1NRvtTyWh9Ig4tjkWjeUAEWvjex5DD93FDvIz95BEmTZ/0&#10;BwIePHpUf/Xa1V50H72mTZtJm+Y1adIkrwm0ScybOXu216QJE7zGmphIt5mamn4q83F9ArebNG43&#10;Nzf3ms19RFrYzJkzP+0jygmbNEkcy5T5s2nimKbcZ650qa9vuElPz8B2woTJm8aNm7DFyGisrY6O&#10;ju2IEaNs9fT0bE1MxjI9wtbAYKzt+PHjbVn39v37DxZTeBEXk4SYZzFIiUtCVmYBtuw6jJY99dB8&#10;xEJoGDmRfB5QMN4KxTHuUBq7RfqCttK43SQiiTd+P5QnHoDyFH8oT/WF1mQP9DDfhvPxBbDz9KlX&#10;bS57EP/Zwd3dvWd4VELGwo1eUB46Hd/uuoF2B+PQ5mgy2h5LRavAdLQ+mY42dEvbnEhifgraHEpG&#10;y4A4ND0QDa19z9Bs9z0MOXgft8tJwPv3MH78HydhvHd528xbaBE9eMiQcF1d/WgjPeO4adNmVE2Y&#10;NDFl5OhRMQaGBjHTpkzNN502o3zs2LExhoaGUiPhpCbSY8aMkaYNDAw+mb6+vtRE/sftYn8TkzHc&#10;big1Q0ORL9ZFXWNjjIyMo8aNG5dpbj4fJCZmzBBmhokTJ0v/ukK8gjZlyjSew0RMn24qXTc0NMaE&#10;iVOwb99BJCeIv7BPQnxMMtIyS7DJ5zS0e42F1shljKE3QmKyVfq1JAkJqDiWNsaTSyrfOH8ojKPy&#10;TTgIxckBUKQaakzaih9JwOC4Aqz32FWvKSPg54etW7f2unvv4Y2Jy9alKo0yw9c7rqGN+JV7QCJa&#10;HyTRDqWjxcE0tAhIRfMDKWi+NwUtfZPQ3JcEFP+ctucZtLffxkC/W7hR+gqX7t2FibHhblb9iYCu&#10;rq6t5lrO7eXl5TVeb6ReL4PRBj3PnTu3ijHb4G+//fYHgYD9AVODzgQt7tu37w89e/b8QSw/mlgf&#10;NGiQ1P4afl/+Y7mePT/s98E+pvv+sGSJ9YDr169vfPYs+kB0dEyaeNVM/OTo6dNw6eOH+/cf4vbt&#10;u9LlvXtU9Zu3cZPrt+/exeOnTxj/RSP8WTjS0nORUfASzj7n0OSXqdAYvgoqRptJvB2M/XZCbux2&#10;mhfNG/LjfJi3l7Yf8hMDIDf5IOToiipP2o4u8zwRRAW0cd8uU8DPEXt27Ph1r/eu9epf/eSlZDwf&#10;X3peRut9kWi5ny7mvgQ020fS0cRSc18y1H1pexKh5hMDtV3hUN/5FGpbw9B//22EVb/HiZvXMH3O&#10;9PDDJw//4UG8mHQpLy83LCv78E0Ixl0KtE//EcO0ROQ1rv5L8Px50ZiiIvFAvmhlXV3DmvLyqgjx&#10;p0x5ec+RlfXh451i9lM8ghAP4WNixGOHRESKd0Hj4xAXH4m4uEiWEf+OFh2VmFsevPXINTT5eSI0&#10;hq6EupE7FExIvjEk2xjfD/+OJo0Hd0KesaBkvLf0H7EFCeUn+0Np4k50mbMdp2OeY+WWbYwBZQT8&#10;7LDT07P3Pm9ve9Vuv3irGFmgg8cFNPMLh5bfh78gbCL+F9Q3AVo0Fd94SPbEQW5nLOR3RkLe6zGU&#10;tj2AypZr6OJ1CfvSi3EvLxsrXJ1gYW0dfSgwsH9ZWYOWeKWsuLp6lvhs2K1bt/7TyZl/FbKz8wek&#10;p2ePfPnyzem3b96ipLhM+l8wmRk5SEvNQkpKhvT1M2HiBWxh4jW0yATxMnYsYmIjkZAYUZuaGnsv&#10;IiHW8lp4woPZ63dC9YdxaDJsNTT1NkFRzwsSw72QGO8j+XyhZLwLyiaeUJbGg1uk34NQYDwoL+JB&#10;EvO7WTtwPCofyzd7yAj4OcLTc8svZwKP7u6pPyFISXc22m2+AE2fCCj7REN9dyQ0d4RDg6a+PQKq&#10;28Oh4BUOuW3PIOfxBPJbHkBp022ou4Si5YZTGO0bilM5pQhLzcC8Vetgbrno3vVbtyyr3rxaUvri&#10;xdiikpJ5WVlZTRsP/Z+ioaHh+7i4OF26ybqbN2/WjY2N7f/xS7o3btzoevPmTd3o6DhdUebBgwdM&#10;R0uXDx8+7FtQUNCquLhY58KFC7pXrlzRvXbtmm54eLjuy5evZ9TV1V+uKKtCXm4BsrPykJKcQVXL&#10;RjJJGJ+UhtiEFMSQfOJPeGNi4xBL8gkCpqSkICk5uSguPX3n07TcqCUuPmjVZyo0+1tCfeR6aBlu&#10;hpIOzYiKZ7wHciZ7IE8FVDL2hBrVUZWmOHYH5Cf4kIA+0v+O+XqmN45G5GPJxq31mrJZ0M8P7i4O&#10;PaNjohKXbPZ6Iz7O0sb1MlR3REKyPQZKnpFQdX9ChXsKlc1PoLb5AZQ3P4LC5seQd3sEiSvXnW9D&#10;1eEqtOzOo926EzDwvoCL+RW4mf4cpkvWvDdduPRubGb2hqp37/oUFhZqCFez8dD/KR49erSFKBs2&#10;bFjZ0KFDy+zs7FIOHTo0pba2tvv+/X5P1qxZXRYYeLrM13dv2ZYt7mUnT54sc3d3L1u7dm1yVFRU&#10;MElXMmvWrLKZM2eXzZgxq8zaeiXLn4rOyso58vbtO+TT9czLKfhAQJIvWShgYiqSEpIRT+LFRYsv&#10;5Yr/f4lBRFSk9BcR+eXV75+k5LxY5LyjoUUvY6j3MkV7w41QHmYLNQM3KAkVlH4ZaRdtt3QpMfSC&#10;kuE26fcA5cd4Q26iIOAuknE7vhIEDM/HInsqYHPZmzCfHdy9XHo+iAzPXODmDcWBs9DK6SpUtsZQ&#10;4WIhcY+CkusTqLqQgE6PoOZ8B2ob70HJ5SEUN9LEl5Gc70OF+Vqut6G28hTaLj+AMbsu4VLRCwRG&#10;pcDYchUmLVr5YP/Jsz+dOnXqH47xwsLChpmamsZ06NBBvPNZ1qdPnzfiHc9ly5alVVZWrpkyZcod&#10;8dqZg4Pj6y1btpXa2W2o8vLyrBs4cKB4VzSf5Du3YcOGOiUlZelPksRv/cTL1l27dcWZoLPIy88P&#10;ys3Nu5uTlUMS5iI1KRUpJF5aYhKSY2KQGhOF1OgIxEdHIjE15X1iRk51XtlL3I5Kg+UGLzTvMRpq&#10;vSahnZEdNEc7QE3HDcp6rpAb6Qx56ZdxxWeqGQ8akogG3pDnurwg5Dg/6R/3ypGAClTGr8224+iT&#10;XMxft6letanMBf3s4O7l3vN+TGTmXNcdUBwwG63tQqHiFgk51yiqXDjJ9pgq9wiqTg+g7ngTajQl&#10;h7u0+1AU5ngfEoc7ULC9AU0nEnHteWgv8ofBnjAcTivH4UdxGGtpjbmLlj06evTo8H80BvTx8Vkx&#10;cuRI6OrqZmzbtm0B1c1p4sSJRZaWloiPj1/x1VdfOf/8889YtWr92bCwW6OolnOoek/FLyV+/PHH&#10;CrqrkY6OjvXffvsNDh8+UvX48eMHnp5eD7p07VYxftJk3Lhzd3tRSempXPHp6qxcpCQmk4CJSI2P&#10;J/likBYTiaTwZ0hPTnwfl5REFS/a9Sy9FAud96BNn7FQ7T0VzfTXQNPAGQojN0LFwAOK+ptpmyCn&#10;6wE5vW0k3ocv5cobkoCCiMbigy37SEJfSMbthLLRZnw33QNHH+fCYs3GemXN5jICfm5wdXfv8SQ5&#10;KW3hVj8o9pmOdmvPQYNqp+z6DAp0M+WpbiqbHpFsN6HucAMaG25Axe4OlO3uQtH+HiQ0eYeHkLd/&#10;AMm6W1Bcex0aNpfRZNEhGHlfRhBJePROFAymmdUtXLLk4blz5wY0HvrvIiAgYMmIESMwaNCg19u3&#10;bw+5ePHibMZ4YXfu3AmsqalZP2/evGs9f+6JOXPm7RTl6doq+fv7mxsYGIBqidTUVNja2kH8mPf6&#10;9RthlZUvh0dGRurr6hpc/qVXX/j7H7qVk1sYmZWdj/T0bOmvHhLi4pGWnEIixiGRypeRnMR60h7H&#10;pmbb34/Li1jkshet+02Cah9TaBnYQFnfEUoGjO3GUs1IOHm6n0qM8+R0SEK9zSQgiUjXU16QUKif&#10;CdXP2JcxIAnIclrGG/HdeHuceJiOuSvsGQPKfo702SEpOcHt1tOHF4eNn/FQufd4dFoagJYbwqDm&#10;dBsKLregtPk2Xc1QupphJNw1ku8GlNffhtI6quD6u5CQiPL29yFn+wBy6x9BzuYO5New3MpgtLX0&#10;w1TvS7hR9Ao+F8KgO8kUVivtI6/djukuYsGPalhTUtLu3bt3q6rLqw2kjSLy8vJWkHhvtLS06oWr&#10;KT7Gsnfv3oLLly/PYNnfli9blvBLz17CJRXPHKXg9hni94DffvttzoMHD05u3rylrlu3H3D+/MVT&#10;OTn51oXPS7fNn2d1qsu3P2D9eqcLJSWVD1PTspGZlc/4Lw3xiYlSi6MKJiQl16WkZIbffRAx51lq&#10;0TNrt/1Q+8EAyr8K8tlBoucEBUEwow9uprzhTrqZHpBQARX13aBAkxhsprnTvKTb5YyogCImHOMF&#10;dWMXNBmxHD+OW4UzD5OxyMalXl1LpoCfHZ48u7/k2MkAz8GjDZ2+1p/58ovpDvjK5gw0152Hhtt1&#10;xnpXSMIw2i0oUAEltlyuo8u5lgooJSAJR5NjWs6GakgCStaEQWIdAu3FR9FxkS8m+VzDwfgi2AWc&#10;xaDxszHP2u7J1VsPJhaVlko/V11VVb7g1auXS2sqK3tJG0XU1tb2vHr16uzJkyef7t7j5+ddu3aT&#10;/s5v8eLFhVQ3o27dumz99Zc/E3DcuHHo0qVL/t27d89v2OBQJ375fiX0av6bN++iigsrbBYtWnr6&#10;i/Zfwn/fQRQXlVPhspCYmPLh2V9KinTWMzkjCzEpGalxWfm2jxOfP1m9+QDa9aXy9ZyGZnrr6W6K&#10;OI/kM9hOVSOpDPc0xnlbaVtIzE0kHQlIMkr0fkdA/R1QMPKCkj7Jp2uDtqOssMj9BE7fiYP50tX1&#10;bdt+4dB4KjJ8Ljhz5szXYTcvXnr45M72rceDd/cyXVPdepIDOq47jSa2wVDdGEo39ArkN96AgiOJ&#10;to6KSLWTrCHR1goyMn/ddcitoa0iQVcJ8l2BZMV5KC89C+X5h9FkgT+MfO5h97Nc2B84i9/0JtTN&#10;X7z86aXQ0LGiDeWvyzvm5uaqSRvUiCcREZanzpzyPB0UZBQQcHj20eOB5wYPHpz/W//f4Ovru7pf&#10;n189ev/6C+bOnevVuMsnBWR8mE8FDHZ23lj3zTff0gW9hfr6ehTkF1lPmzL9eLcu3yNgfwAy0jPp&#10;fmYgNSUZiXGxiIuNlf4CIjkjJ+F51au4h7HZ2TZbD6Hjb1Og2WsG2urZQl3HEQq6JBeJJEgnJZ+h&#10;IKFIC3fTvZGcwgVlWt/jwwSMviDgdul/harorIP6IAvMcTuB80+zYbt1LyaaWTy3sFw5tfFUZPic&#10;4Onp8Mu9Bzdy7z586LH+4FXvdqMsXnaY6Y6Oa05BbfUZqDuSVIwB5WxvU+nuQW4llW/1bcivvg6J&#10;zTUSkYRbeRkKy69AkaawLASSZcGQX3oRCtY3oGTFmHB+IMbsuo/gtEpsO3waow1N6peuWPksNja8&#10;W2Mz/gDTmaaLR+mOrtuzx+/O48fRX8XHxytbr7I+0H/AACxcuNDaxMRo63fffYtVq1bdozsrrcPV&#10;1XW8mLj56aefSiIiIu65uLjUidnPO3fuprGMY25u/iojff3oLl2+xbVrV5GbK74LmIq0lHjGfdHI&#10;yUwXH96Myn5eZBGdmv/M2tkHrX40gFr3KWinZwfVYTR9Eki8bmbgSZeSpNMXRnIJNaQCyhkJt5Tb&#10;jMV2QUgaiSdhOQWhhsNs0HT0CszacgI306ux8+R1WDtswekLV244ODj8w49oZPh/BK+pPjU1xbrn&#10;zp3UjYyLC38ck3Lr8PXIV92Ml6DjNBe0W3YIWrYhULK7CgXGfpLVVD7re1AkCRWoePIrL5F8F6Fo&#10;fREqyy5ClaRTXnoeCkvPQX75NSiuuA+NlY+gPO88ms7ch+neobicVIYDQVdhNmchbGwdI26E3hnw&#10;+9lR8TOlnbt32vYfOABdunUrWr5yzUl7R8d9ffr1y6DVuHt6LvL09PDq3v1H6f/DODs7R9jb2+8z&#10;NDS8KX4pz7zHdEHNPDy21nbq2BnrbDZkr1yxxnvhQqtoMXM6ZcqUyqysrOIcEjA1leoXH4P8nMx3&#10;uTk5D+KTMpc8Sy55uH7rEbTvPQGqP01G89Hroc2YTmk0zWAbyeQOBcOtUDamaymdfCHZ9MWsp/sH&#10;AjJfalKVFOW3QVnXA2ojHdBilDXMXI7iWnIB/ENuYZrlmvJVG9w28pxHN56+DJ8TyspStaqqir+t&#10;qamcXVJeNC02NfVGWn7Ru6PXnj7+acyy6vZTHdDJ7hSUrE+TcCThiptQWnYXSkvpilpfh8LqUBKS&#10;Srf8ApSXkISLL0Jp8XnILyYBF1MNl96EwsJrUFl4GZpzT6DF9B2Y6h6Cy4nFOHv9EeZYrsCyVevu&#10;3bj1YBo74VeiTeLHtBVVFf47d+8q6vvbb/iW8d8333VBL7qc5vPmXfcJ8OkcGxu9bt26tS+6d+8O&#10;8ce9Xbp8JzWhgBcvXgxnnDhn165dteLb8F9/zX179cW333bD+HETceTI8dtpmTlHUxnrpaSlISMz&#10;syE3L/d+Wk6e49Pkgoj1XkfwRb/J0OxtipaGG6Cq5wqF0ZuhTMWT6G2VTqwoG9P0SEjdzVDS28K8&#10;LSQczZgENCEhSVCJMclp4AFlElZ1hCOaD1+Nmc7HcOFZOnYeOYM5i1fV2zm7P/Has/+v/nhYhs8I&#10;4mVpMZVfXVE2682b11VXL1/eumLzQe9ORgurNMetREubE1CmW6lOAqqRVCpLbkJ5JcnIeE+B7qdk&#10;OUm4iORbdInLEJKPLuhCuqILztOCobSQMeH8IKjPPoJWM3Zi4qazuJtThmvP4jF9wZI67wNHql7U&#10;vF4j2iLaQWuWV5A3/mRQ0MVt3t4vPXftrN93MODu8+LCbXUNdWtLSp7/QvVaSLfTb/Wa1WneO73h&#10;6uoSf+rUyc2vX7+2Lysr20pVpVvn/Hj3Ll/s8vaB//7DiI5KRElJ1euMzOcvqHZIz3mOjNznkZFJ&#10;SSsj0vMiFjp717foPQbKv0xFc8P10DDeTAUTkyt0MelKyhtS9fRJRgM3qtpGqOi5kGBuVETGfMYk&#10;oImIAemmjhV/8bGJthlqw+3RdNhazHY5hxvx5Qg4fRmzLRbAdcuWnAcPnuieOvWvfQldhv9DaHhb&#10;3aXu3cvFyfHxKQ/Co4P3X3lU0XbwNLSa4oSWi09Aa9kFaCy/DLXloSRgGOStLkBxWSgUltAWknxW&#10;FyFPIgpTXHgBCpY0LiWW56E4/zzUzM+gycyDaD11Bya7B+PO81c48yAO42YvhPUGh/tPnjzpXVqa&#10;37Wu7t0GQTKqYqva2trZdXV1y96+fduFA0W3+vp6x8rqaufautoZZa9edRC/bK99/35XXX39jXd1&#10;dTZ55SXeL2peZheVFl1++/bNnRfVVagqq0BlWSWyxCOH5EwkJqQjMzPvXUbO80ehdx/NOXPj0UNL&#10;h61o238sFLuPRVOdNdDQc4Rk1CYSkDEcCShPd1IomoJ41EDiqRqQfFRHRZq8mHQhAeVNxCyoK9SY&#10;VmcZtVH2aDFyNaY7BeJm2kscCrmJeVbL6jdu3JjGQUKn8bLLIMMf8fp1zfb0vKKER2m57w5dfYau&#10;jAm1xzug2aIDaLLiFFRWnIPcIhKKMaHiErqiVteofFchWXQFclaXaFREQb4FYsk4cQGJSgKqzD0N&#10;9ZnHoT3jAFpN9cbUbaE4n1SKYzefYKqFFazXrLkfFnZlzLu3Lw6+fVnmS/dYLyc/eUp1Tbk+CWhX&#10;U1NjWFJSMuTVq1eWVLqz5VUvPGkHn5eXB1S8eHG1+sWL7Jdv36CkouRxbl72ydLSIuTnZiInIw3J&#10;CfFITU+jZSA1LRMFhcU5T6MTt5y4cPvZDGtntOxtCI2+U9Bs5HJojLKFykhnKOlshaJ4fKDvJVVC&#10;CdVPIp7xkVzieZ8wifShO9WPyifUT1HfFco6TlAZsQ4qfRdgrvs5nI8shM+Zq5hltZxup3PUrbt3&#10;9YqLi9vm5eV90XjJZZDhP8DRuUNWXt6Ke+GJkQ/j0uF5MgxfGC6A6rhVaLF8P9RX0m9aRldzUSjJ&#10;dpVkDIPcYmFMi3UrxoYkoCCehCSUzCcB5wVDZc4ZqM0+BTXTI2gxOwDNJ7hhgmsgrqQW48ydR5g2&#10;y/z9ypWrrkdEPFtB1Yurq3sdXPWiwKG29tWtmppyA6qha1FRUQDJ6FPz+vX60oKCVWVlJVHFxQVH&#10;K4vz51QUFV1mGdTWvq2uqaopEj83Kiygm5mZStIlIj4lEVGJiUjNyUNGcfmbXUeDS4zMeU4/6UHl&#10;54nQHrYMWlQtTR0XNNEnmXRIrFGM60hEOT0uSUCpCcUj+cRzP4nhtg+TMDR5xojKo52kBG46fAVm&#10;bTqN4Kjn2HP6GqZZLIG9y5aUkEtX9eliK5SUVAwpLi7XbbzkMsjwHxA/+6msLJtAF3Dwk6fRaRdv&#10;PaxbsSsA6gNNoDZmOdqsPAJFy5NQW3kDEkE8qp/cEpog4EJhJKYlXVESUF5KvhAomzMWnHOWdhqq&#10;805DeeZhqE7diZYTXTFlUyCelNTgyNU7mLNkFWzsXJxqaxt+rq19PbX2ZeGP79+/d2poePkTO66q&#10;sOrq6hbv3r2bX1pcvK2yuNC5sqTwyLva2hc1VaX3K0pK1hflPV+fnVl4qaL8ZWlBcXnwi1c1Nc8r&#10;y5FVUoas8krkVNVg+/Fz+NVoFrS6joZy98nQHr4GKsPspMqnJp71Dd8AhdEbISEJ5YXpknTCBAFF&#10;zCcmXQzdPzz/093GctuhPMod6sPt0GToUsxwPoaI4rfYH3QJpgsW1Tu7ueU8fhYlcztl+K+hoeHV&#10;b08iHiWduXkTc5y2ocWgqWgybgNjwpNQXxpCt/Oi1OWUup4LL//OmEcCypGACvPOQ8n8HBTnnoFk&#10;zikoWQRBYW4glGcdhvb0PWg53g3TPIJxJbsMATeiEHDhUfLNyEz/O9Gpex8npB24HR7j8zQ6ISAi&#10;OuXos+jkow8jYw4/jIjdGxmX7PPoaZRPZHRcUEZmVnVMfOLTu4/ifW4+SPa59zjzwYPojMpTN5/d&#10;Cb735M3+i1ew42QIXA+cxnKPvehpYgGVrjpQ6TUTWiPtoD6aLuUIupgjN0FZl7HfSAco6jpJYzwF&#10;KqKEJk9iyultogLSBAHFYwc9dyqlB4nrDo2hzmgxbDVMnQNxMSofAecuYf5iq1o7e5uoh0/uz2i8&#10;pDLI8I+joaFiSE1NyZF7Dx+k7Dt2rn7qYje07G8ODUMnNLc6AZVFZxnnUdks6WIuvAAlEk/eMoQK&#10;SPLR/ZSbz3USUIEEVBAEND8DecaCcnRHJbMDoTTjILSm7kGziZswySsU1ocfQddqK3TNHWFi5QTD&#10;+euhP3s1Jsy3w2Smx85ZibFzrTFx/hraWoxjevzcFRg/hzZ3JcbNWQuTWXbQN12PoVNXYeDkRehp&#10;ZIquOpPQYfBYNP1ZDxrdDaH8vQmU+5pLH7Arj3CD0igvKp435Ed5QjLaHfJUP4XRjlAYRSKO3kBz&#10;IAmdP5FQvPEiMaLyjdgIjdF0WYfYotXgVZhqexwhEQU4GHwTU81mwcfHszotLS6g7m31isZLKoMM&#10;/zjqGipsgRfd6PL1vxZ6N911036YzNkIle5T0WyqO7QWHoayxRGoW56BltUFqFqRfBZnSb7zUvJJ&#10;zYKuKAkomXuKBDwNebqhcnNZZvZpKJgeg9J0f2hO94X6+C1oOmYjlPtZQv5nM8j3MoNCn5lQ6jMb&#10;kh7TocBjqveaDiXGa3I/jIFcF2PpUqnHRCh8Pw5KP4yD4vfjIenKZbcJUP5xPFS/N4JaN8Z4P+lL&#10;v1Ck2ncG654G5SHLoTKCyqfvCaXRJN8obxJsF4m3A3KjqWyjN0tdUEE+Jak5cJ0EHO1KAjIm1N1K&#10;ddwKdV1Xkm8Vmv62AKZ2hxH5/D0On3+IKWYLsNDCIuvVy4q972tfujQ0FGo0XlIZZPjvoTineNCV&#10;kAfPnDYHvB8x0xYa7MyqxuvR3GI/tBcch+rc43QzT0JpQRAkFsFUPpJxnnBDQ6h6VErzQKnrKZl9&#10;CvIzScSZZyBndgLyVEGl6eJ/M72hMc4LrafsROuJ29Fs3FZojt2KJmO9oEXTNN4KbRPmGW+CxphN&#10;UDXaBDWjzdAeuw1q+m7QpGvYlHnauo7QHm0LraEr0UbXBu3116HFCGs011sDbf31aKK3AU1YXmG4&#10;C5Vvq5SAktHbpSY32vPDpAvdSnm6ogpUPckoRxLRiQSkGzqK6sd9FGgaetvQZIQ9mg6cDzPHA7gS&#10;nY1jF27Dcplt3a5dfkVFuc8PNl46GWT45yAhIWfw8XPX7ttu3Vs3ap4tmg6eDa0x9mhrdQia88RH&#10;SA5DdcFZSOYFkXxUQfNgKiDJyLhPYk5ykqCKs05CYkYSmlEJzY5DjgSUn7oPqtMPQGXcLjQZv4tE&#10;9IbKmO1QMCExjHdAccxuqIzdAwUD5jFfYiL+AInKZbiDykW3UdcLitymSFIo6W6BCl1FVSqW2ghH&#10;NBm5kXGeC1QG20J1hBO0DbcxZtsMdT2WH+EBRcZvilxXZPwnz1hQTocqRxO/8ZPT4Trz5LmUH0XS&#10;jhJlt0J5+GbWtwFNh6zE5PX+CInKwIHgy7BYvKJ+9Zr1MffuPZze8PbtD42XTQYZ/ud4XlU0uqS6&#10;+rvk4uKBQVdvx6/dsge6FvZQ6z2VpGFMaL4PTeYchPrco1Ced5akO/fBFZ3HpXQChgQk+ZSoehIz&#10;KqEgoekRKuABSKbth/y43VCbsAcaJnQL9djxR9Dto6qpT9gBJSOq0jAnyA1xoAtI19BoC5T1PEiI&#10;zVSozZAbsAFyg51IRu43jOn+ayFPwqmRPJKBDpD/1QaqQ1zRVMcdyoOcIN/fAaojt9A2Q3mkG42u&#10;70hnKp4j3UseR5j4mwnxKIL7yEmPw2OSgMrDGPcN3QDN/sswhW7n4/xq7D51EXOXLoWtvW3emTNn&#10;DP4rf8Ehgwz/EEqrS82KK4p/FumMnJLBZy7fiHXecbjOwMoF6v3NoEIXr635XmjO2gs1i+NQmEeF&#10;MycRzal+c85S+U5BeeZJKJidJPEabTpVc+p+KE72RZflwfjZOgidpnphgscNWOy/h18W+UJLfy06&#10;T/PAmE2XMM//Pn5ZcgAauuvRTN8Z6iNs8Z3ZDhi7XkIPC1+oDl2BLjO3c/8wfD97N1SHrUEPcz8Y&#10;OV3EN5N2QIPE1Bpqi/4rTqOZsRsUh1MV6V4KtVQeRTdzpCNdUZoeSaovCLiZ6kd3lOqoRPdTfcRG&#10;NOH+rYdaY5bDMYTF5eHYRbZ1+dr65evWp4SEBOlLL5YMMvyrkZlbMOTS1XsPtu0/+37yai+0Gj6f&#10;7p0NWs9lx5/jD6X5VLm5p6EoHkPMPgsVKp7KzFNQYPwnRwWUIxHlppGAk/dKH2qbH4vFmqBULNl/&#10;G4GxFdh7LxXbr0Xhx8lrsfrgdRyJzMfue2nYF5GD/sv2QH3IMrQ3sYfN6Wc4GleAXXfTMNTKAxvP&#10;ROBcUilcgqIwbLEnfB5k4XRqIVbsu4vOBjZYsOcaDkTk4bvZVLWhy6l8dlAisZRHbJI+ilCgKorX&#10;0OTphkoaX7qWDCFJhwvyrUerQUthZnsQl55k4+j567CwWlW/3tYp5sTp00aNl0YGGf71ACDJzSwZ&#10;cjH0foT7/nOY5bgPzRkTauqvRKv5B0jCQ9KYTzx812AcKJl8FJLpVMZZYvKlkYQkoGTSXkjoapof&#10;jITblXR4XHiGi3HpMLXfhbkb98FwqQeOP07DpHU+aD/CEh7XorHy6BPpmyu/zt2GLZeiobN0C44/&#10;SYXn2VvYFxqNaat3wPdyLDYH3sTeG48xw9EXu0NjMH6tD05GF+MkleuHWW7QGGkDxSGCgK4kHwk3&#10;Ygskw7dyuRUKukL5nKE02hUqwxyh1n8lmv5miZn2h3AzrhhHg69j3sKlWLVqdcal86FG/+ifTskg&#10;wz8VCSkFQ67ci0jZGXS3bqo93cBeE9FEfz2am/lCaZof1OedoOodgTLVUGFmIF1PEs+UJJzBGHDa&#10;USrgfukbJgtPxMEuOAa6K7fjcnwmHhSUY9n2E5i4eg+O3MvDALONUP/VFBa7wuAckoRmg5fha2Nb&#10;7L4eB5ejt3ErvRD7Qu5jb/ADjJhqg8NX4+F7IZxEfArDhR7YGxaFgWbroLtwJ7ZdTsSvs7ZCmzGl&#10;+lCSbyhdzhH2JJ4L5IZuhfxwT8gN94BkmCs0RrlCc8hqNOtvAdP1e3EvpRiBoXdguWJVvbXNqpzT&#10;p08YcTASv+L49Hf7Msjwv4qM5y8GX3iUkLTr3H3M3LAXLQbNRRO9dWgzyxfqZv5QNDtCN/TDDKgg&#10;oNRm0AWdcggKVEA5/U2wOBoNu5BEmNj6YezaHVi+8wTORhfCxu8WDt7JhK4VY7hfZ2PtsfvYEBSN&#10;ZiNWotmQJZjscALbzsfidlYVdpy5jUNXn2CU6Qb4hcRg17mnUgKOW74bflcT0U1vGXpNcIF3aBp+&#10;nekJhe5LSS4nqIwkAYevpfo50930gMLQbVDiUmXgRmgOXIdWAxdjGtXzakQGjl+4igUrrOtWrF0b&#10;E3b3lpF4qbqoqHT63/vAqAwy/EvB0V+xoKbW6+K9mEyfkzfrZ633QcsBc6CpsxbNTX2hIr4OO+MQ&#10;CXgMCma06eLzzYfolh6A0sQ9kNPdiCWnYuB+OwsuIeE49DQVaw9cwInoUhit2gevK8+wKywBFt4h&#10;CIgtxIQt59Bk5Cq0MVyPOd5XsSk4HIExpZi5MQB+YfHYFfIUATfTsXjbGey7kYxdFyLgfTEJbQda&#10;ofc0L/jdy6H7uhVaw9dDYeBaxn9Uv+HrGBOSgINJwEGboTbADVp9bdH010WYxZjvZlwu9p0KhsXi&#10;RVhtuybpyJEjJmK2syi/1OT585JpWVlZf/PjoDLI8L+C8vJ3Ay+EPkjwO3wR8+x8oNF7OlSHrZKS&#10;UH3GPmjMDIDKtP0fbOp+KE0mOSd4Q0V/IwxcQjFt21UMXboT/k/SEZxZhGUHw6A+2Bx9F26Dz+Nk&#10;nGCe5ZE7aGq4Cqq6qxhvrsEsv2s4nvIc5r5n0UrPEqYeRxGSlo9ZHifwlfFirD0SinNxGTCkK6vV&#10;fyG+n+wBq3230GmCPYm3ijGePd1NW8Z7DlKXU0LyqQx2gUa/9WjRdwXM1h3Gg7RinLgcinmLrRqW&#10;Wy8sOXnm2Ke/UZRBhn8rvCqvdo2JTi48EnSj1tLZHy0GmkPbwBbNpu2A5rRdUJ/uRwL6Q2Hifkgm&#10;7oXyJK6PEW/A7EDr8S5oMmoFOk7cgE4zNqGpyQZoGNlCRWc1Wk7ciLbTxNspK6GguwZK+htInDUk&#10;og1aTXaBwsilUNVZBqXhVujA/bVGL4XCgLlQHTIf7cfZQH2YFTSGW0OdqqepYwc1XTvpq2aSUVQ9&#10;nU10QVnH8M1URCcoDliFpkOXYILNPpyPzMPh0NuYs3xlnfW6lfEXL541bDxVGWT490NDdfV3xXkF&#10;Zg8fhmccu3gXy70C0XbYPDQ3WIuW0zyhMpGKJx7ATz1Kozs67Rjkx/lBwcQbqmO2QdVYvGbmBkWa&#10;xGgLFMSXhQxJPD0XyOs4Ql6XprcREl1XyI9ygdxIR8iN2EAFa7QRdpAbagOlkXZQGWVHQtpAcSiJ&#10;OnIdlIbR5RQP8wez3HAuh7vRtnAfD8gPcuF2FxLWBiq/zcW4DT44EZ4Kn0s3MH35mob5a9bEHQw8&#10;biKbbJHh3x4Nr161r3398nxMYur707eeYfmO49DqNQ5qVJXm0/dAlTGg3GQRD56D3LRTTHN9kj8k&#10;4/dAcdxO6bf0lMTfvo/xhcRwN8m3A8q6nlStrSSVu/TnP6ojaCO3QEk8uxPKxTzpYwSaArcpj9pK&#10;F9MdSkPcoDTUleZMIm5kfEdiCxsqjOWHipiPCthnPVSpfGp952Kigy8upeXhwHWSb9VqTF+8LGfH&#10;wYM6Dv+FLzzJIMP/b6BKKNTU1PSqqqpyCA67kRh0+ymWuPmhRe+J0Bq2FJrGW6A2hko4bg9UjLZD&#10;xXgb3VAPqBq6QE1f/CjWieZKoxqO5HKoI7SG2KH5kPVoNnAdtPuvpa2G9oC10KSp01SZrzqINthe&#10;+qqYOlVOpf96qPRbB7Xf7KA+0A4aA22h1t+exrz+Nsy3gWq/NVDvuxJNeluhZT8LTFmzB8ER6TgY&#10;Gob569fUzbFeGpucmb32xYsXQ3g+o8W5NZ6mDDL8eyI7O7tdZWXpWDEzKP7N7El0THZI2N13K5x3&#10;oJfhfEx3PA7LXbdh6h4Kc09hVzBr2wWYe5yDhfs5zKPNcQ+hXYT5lguY53oOC1xOw8rlFCydAzHf&#10;8QSXx2DpegLzXQIx1ykQZsK4zWzjacxyPcvlWcykzdoYjFnOITBzDIapMIcgpk9jtvOpD+Z4EuZs&#10;z2zGe3Y7ziD4bhwCzl3BolVr6xevWBGz68A+g4aGhi9LikrWlxWXza4uKfmu8TRlkOHfE1QJpaqq&#10;3ObiH5/FX0jkZWeYPnv2pPjI0RM4EngBt8LTEZ5RgXvxxXicUowHCQW4F5eHB9FZUrsfk407MXm4&#10;FV+I2/EFuBObh3uxIj8dd6IyaGlcT2OZdNyITEPokyQEP4zH2QdxCLwbg5N3onD8ViQtBoevRcL3&#10;7AN4HL6OzQevwuvYNewPvofAmxEIeZCAi48ScSMqE4/ic/AgJg0nSL7F1uswz2JB9pYtW00+vuEi&#10;PrddVlb2W1VFha30JGWQ4f8K3r4o+76+9tXVuPDwGm9PrxpbW8eaZWs21CxZZVezcNmqGqslK2oW&#10;C1u4mGZVY7VwUY2l1fKaeYtX15gvXV0zf+nymvlLFtXMX2RZY7HYSmrzF1vWzLO0rJllsaBmypx5&#10;NeNmzq4ZM312jdE0sxq9SVNqdCZNrtGdOK1mqPGkmr5DjGq69BlR802vgTVde/ev6TtUp0Z37ISa&#10;8Sw/Zc78GjML1mW1qGaO5YIa8/kLapYvX5O5z/ewcWPzZZDh/z7evn3xA+Moi0ljx1p80/k7iw7f&#10;fGfRrtM3Fq07dLLo1Pkbi06dOlt06tCB1k66bNeh84ft33xj0a5zJ66LvHbMa1wKayeWYr2TtB5h&#10;zbjerF0HC+3W7Sw0hbUUaea3/ka6FPnNfmctWbY162ot3a+1xdDhQy3Onj0/orHZMsgggwwyyCCD&#10;DDLIIIMMMsgggwwyyCCDDDLIIIMMMsgggwwyyCCDDDLIIIMMMsgggwwyyCCDDDLIIIMMMsgggwwy&#10;yCCDDDLIIIMMMsgggwwyyCCDDDLIIIMMMsgggwwyyCDDvw8ASBoaGjRkH0n516OsrEyrMfnvA9EB&#10;Kisrmzau/l+CfGpqaqu/922D58+ftywuLtbMzc1t/vfK/XchviLLY6g3rv7DEO1i21VEWtTBjjHn&#10;37Jz/AVEP/nvnO9/FWIwqqqqahYeHq7UmCUn0rxGXzSu/pcg6uN1/orm1Jj174NXr171Ky8v38GT&#10;69CY9U8BR/U2NLXG1b8LkuRbQRC2pf0/2hEfPnyo9uLFi3Xcr6VY51KV1ky6sRGvX79e/f79+xF5&#10;eXnL2XF+ER2/cdMfwON+If5yvnH1D+A5tPtb51FUVLSltLT0T396y/o6sC1/dVATf2/P+lZye7fG&#10;LGkHaUz+UyE6bX5+fkfW/6kj/09QV1c39927d4MaV/9lEN/g4HGW0oY2Zsnl5OR8U1BQcL5x9a9C&#10;/O0+B4mvGlc/IT4+XrmiomJxSUlJFw7Goq/94XoLYouvA4t83pu/O6j/MyA+PdxBIpGYN2/efImj&#10;o2NsdHS0ETtSH+ZPZ/4CmqWKiool14X9RhMNnia2iTyxvTH9C0184mrG7/Kk+y9btuzRnj17fuX6&#10;l0pKSrObNGkiOvgERUVF6XamP9p3VIO1vXr1svbx8XHlKPUj80SdotMbsvzHct/z4qn97uIZNtbT&#10;V6xs2bLll+XLl59q2rTpUq5K28FzsNLS0rI8f/68EQeZKWlpacOZP4YmrZP7T+OyBW/MNJKpP9N/&#10;wrZt2/wnT568jclWH3Lk1JSVlcfy2v32+xvJtBgApN9d4Og9ad26dc7ievyu/WNp2rR+zLdSUFDQ&#10;Y1qZ9rcgrt0k2sdBRew7VtSnra3di2npp8UyMzN/Zvukx1FVVRXk+NR5MjIytEnAqey8oo7uP/zw&#10;w3wOXOK4UtKzswkVVlBTUxPXcDzt42ep5Zn3hbhXPP+pLNdGKB/X+zf2CxPaX5JaDJwTDA0NLTig&#10;9vyQ9V/CTzTpeQj7+uuv7ThY3TU1NdUQBBIF2GYJTTk7O3ugWAqysd92FdsEkpKSmvBeWohza8wS&#10;EP1uAfvgHCsrq2/ZtkWiHuZp8T5YtGnTZtHZs2cdBel5PHVXV1efbt262XO7uF9/7/7898AL6EK7&#10;zIM/p5WwI7xm9lqaFm9gJhv6lnlltFJ5efli5ttdvHixLfOzaaJsEfNLmK7mMpLrX7Gep7RSXrh3&#10;3O89rZwd9N1XX33Vg9tNuK2C5cVNiWL6VYsWLep5rCpNTc1XvACz582b14X7ZHHbSpYR6MZ1X66n&#10;iHp5nBrmPT5+/Pge8aUiUYB513i8ei6duSpp3759r2bNmqVyvzISRLTjDbeVqaur53CQMeNFV2Vd&#10;i5lfQJLWsn2vmK7kvnbt2rX7m24V27mTx6lmUtwU0UHbsnM+4DXcKrZ/BG/sTI6k0sFAdADWfZDH&#10;e8c2lLdq1eo9B6AbXJ/GuhJor5mfzaLzaFJX9C+gxO3uPEYcr5vomGrcZw3TBazjFc/vHvPEwKjC&#10;Dr/xm2++EddcnE8KTXzx9hMJGzujWHckcfNIqOkin95Dq7dv345n235mnQk8zxhLS0tpZ9bQ0GjD&#10;e3OU+bVGRkY7OSj2PXTo0HFuespji/uRyrRo+8cOKgYeMaCVdenSJYJK9cOH7H8c3Hcp217HZTmX&#10;pcwqE9dOV1f3AAeQ0R9KSc9HiR5NP+GxCeUSrmXjJikaz/cjOvC6nWE9tay3ivftEPPEQNac5sX8&#10;9yKfy8tcb8PBWo/nJ/poCa99MvPEtZIOqv8sCBcsgXaPF/aXkSNHduHBI3hQQbQxTKfy4LeZFifV&#10;euDAgZ28vLw6U3m2f/nll2+ZF2hhYdGvd+/eHVluBk/uBa0384W71Yr7X6dlMv3To0ePfNgpf+bF&#10;NKGJji4IGEPzfPr06TGq44hr165ZUpVMkpOTfTt37vyGdX0k4DiaqEcoQGve1DWCMG3bto3v1KnT&#10;18wTx7vLDlnKi7adaQ2Oft0fP37s0L9//y/Zhvs04a6IT2+JcxYXUYsd6yL3CTt69Kgdy85l3kFa&#10;MO3vxRbePFeIfXkDhZvelnU/5PIvCagpSN64Ksdz3s9yp5n89smTJx52dnYreVMj2dHLWN9CtuMW&#10;rYbrUz7s8QmiU8/jtXjFcnFMd+d+QhleMh1IE+2uol3k9ik0MTjc5XIej1fBsin6xO86olCqWdxW&#10;Q4tn+nuRye0KgYGBrTgYLWTd6NOnT01CQoK32Eb0Zdl0mrjnCzlI9uP1f8/1LVxvLY7Ltpf8+uuv&#10;5qxHXNtmrOMQtzcwHUL7L4N1LmMdeUyKAac1rTsticeOYCjRkWlxHzvRvggNDe1IxRJkEvft94On&#10;IFf7D0k5Dd6Do7Q6pv3Ytp08hjgfMZDYMf8Nl4J41rRqnk8xrZzp1bQ2tEm8N6Vz584Vav9PgURc&#10;wMYGteLoofPy5UtxsmI0mE9TYwNzuQyliRNRIYm+Y7mJwvXjNjFiHyRhFpM44iSFKydufu/a2tqe&#10;vBHiRl/iMdK4bPO7DmDCPCkBuRQEdKGJiyY6mnSkJqnasf50JpfTFFkunrZJpEU9NTU1ejNnzjzB&#10;dWnn4bbNtBfcx5w3LYvn9JcX6Qa3i876+zhsNfPEuf8+hvmGebEcgMRF/1vwZpl6ku89yS4+5SXO&#10;/QHzPhGQ5PuGitJNdGqxzvq68GZeZfscuGpM5REDWj+aOMd1NDnWN5Y3+DXLCUL9Hv1Z9z3WEcvz&#10;khKQym5NJc9ieoC0hJycB8vcoqrO4cBQw+NMbcxfTDWvCQgI2M22fBwMBJmEhxJN+0TARgxgniCm&#10;IFeEuA/M02b6MI/9jnW/5fW1Yp5o+xu2aQOXQrFHUSHfeHp6Xnvz5o2uGES4TXgddSx/gdv/O1hG&#10;E+coSCaOIQa7WIpAHgdrcR2jWf9rtreSZtu6deseXBcDkQg3BET/c+aAUkK3dBjTGrTzvL6i3wqX&#10;swXbJtJCJDy4bwnTog9qcF0MZrVcnmG+CFMEhvN+vzp58uR5Xst/iisqGiEOLDphy98R5CMEQYUb&#10;mMO0L9M7ufSm4rmnp6cLJRGSnMT9/UQ+TUh7EU+wFwmiIyYquH6Z20Unk7qJjfikgKw7iuXDub6L&#10;ZUUdouOIC9da7MeLKjq4EsvFs4O6Mq3Izt1WDBYMsEWMJWGwLDrIDlo+twsFSKaJej65Xdx2k/Wd&#10;YlJKQO6nxBHcgeXqv//++1GiHpFPfEOLoxvm9HcusiDgc968INotrg+k3aR9IiDjxx686Z5sqzT2&#10;YYd04HnWcb8atkO46ud47GlMi8FJuPsCY1ifIOCcxvWPEG7TQBJuLctLCUhbwTo+EZD7uHNdtGUO&#10;6xXu+WSRz/2suJ4h9hfrjRADhuhUy7gtToQFbGsTrotrI+q5RxPeQjhN3IeRjXUHcCkUQxCwDY+5&#10;hyaUX1wPUf7SjBkz+ly+fHkJ14M5GNwkCcUA/pcEFNdVDOh/aYIgn8C2LWM94lr503bS9jZer1Pc&#10;5sD1CtYv+scFnl8u496fRFmuCw9GqGNXlrtDd9xLxPRcF8Q6zzxx3QSasf2CgNdY70cCij6jwnIX&#10;uSxauXKleBwk+mMb5p2mnWO49FFR/8eQEpAuiiCgkPiPEI0QN4RtlWTyJMVFL+YIV8Sy5f369TtI&#10;V0WoZBob/ZpWLIyNe8Q8cWPFZMlHMovY8k8EpEkJyDqFfy06TBEvoqhfTG6I/Vvz4qRbW1snV1RU&#10;DGYHjmH9bsxXFMExlboNY7wW0dHRrX19fY9SUYq4TbirIlb0oUndXpoU3Pcm7RMBqdC9Fi9e/Jh5&#10;9Ywjj4pJBcYprehKi31i165dm8o8afz2V+DN+uPY7vnc/znXF9Hu0KQEFBMZYnpezKT+7nHOUpZ9&#10;wqVwpX/iNRWuUD6Xb3gNbEQBro+lveY1mFtVVSUek0gHBVEf06KDbuAxPxGQJjqSlFi8VlIF5HZB&#10;XnE9pW4s61rEOjOYlE4o/f6xAcuuoUV6e3tP4YAh4tkfWM99tkkMTNZciva25n3ZwLrFAGPMpegL&#10;YtJFuJlmHMQaODBUsUwF79GeGzdufLN///5b3PfFsmXLnnz33Xfl3PaXM5UzaYnCeBzpstH2iHOm&#10;5yCdmabaLmN7RExWwuOKkCif6VlcfkkTE1oijktimSIOIu/plfkwX1xfUfZb2iBuq2K7BrBe0R81&#10;WU8I2yZIJ9abc38xj3GNg/tHAio6ODi0pmreYrtzKDQjzp8/b8r9RLz+imGXrbh+QgRY9n8G0Shi&#10;Kw8kCChu+EfStGdjjnLZiduzaWFMi46kxFjtp/z8/FliOpv5Wew8h5kvZru0uC464xLaJyVl3mXW&#10;/wcCsm4xCfN7F1TEEaJTiJHmoxKJuCKdN2EFO7JH9+7dXzFvI+2jqsnzQh5iGUteLFNeROGrC7fp&#10;PdP1PIaIPT4RiG34AwHFufLG2Iny3H+IyOMo6eDn5zeBdT7lea1nx+9Kpf3TIxB2OEFAof6CCK6s&#10;o5711/O4HmI7B4weNKESv0dHuoIDg4KCuvDYCtxnO48vbgC47aO7a8I6XnOAW0gCWjbOVIp29aJb&#10;J9yq5TyulIA89xVMi0HmowsqXPBbJNwc1vFJAQkxEfKpHOuaRxvKNkhYhyCgcEF/0NPTE6O+N/eP&#10;4vpwpoXaRbGNq1lGTEo4cbmYJtwyZ+aLa/bW0tIyqrq6WrijumxPMfdfQjdNTMiE8t5NZvlklr/H&#10;9Q6FhYUaJEl35gnv5OnvjQNoEl3Lm2IQ5LUTj5IEwZewrCCLiOtE//JlueSYmJiuPI4Tr7mI2R7T&#10;hPt/dtOmTZ0nTZq0iGlB5kncbsW0uF4fB+LfK6DoZ6IviPQ1miCgIK4CB/Xx/fv3L+H+BT/88IMy&#10;lVworxgod7Lvz+EAMZAeww62UfTX/z54QTqbmpqKTljI1VVnzpwZ4u/vL2arbHiCIsCfzcamcLsg&#10;oJhy16QJN0F6YDYqi9sCmBSKpch1MckgAu5Pasp6/uSC8sab8OQEAcXNiOZSuJZ/eTKtWZfYbwVJ&#10;ocQ6tnFdBMii04t29OP6E+YLl0QoUC4v1Bkebwvzr7P+WuYJdZAOBsz7gwsq0KFDhxEsLzqLI02M&#10;aOpsz1K27zb3H/z+/XsTcY1E2d+DdXlzxExmB+tOG8F9hBsOMfnT+KBYxCuf3Fdxo7jNjnHbmzlz&#10;5oROmTKlM+vw4TFE/PKW6Sss1odt8RB55ubmPo2TDFJwf3maAss6sIyYBe1OF3kJ02JmUJBXPIIQ&#10;buM1KtJMtk0QcAdNPBIKYb44R0ESOfFsq7y8vCPPTXgqi2kxS5cuHU2PQswqivmAl8J4rFouRZwr&#10;1qsa81+zfQ1cxnO7Ka2Ox9vMcx7Rpk0bQ7ZLTCaJuC2SyxdcvmReHa/nOw5a66i+nam0FmL+gNsE&#10;wT7Zo0ePOufl5W2huojHCYoc/DR4rKWsRxBE3BtFpqczJi1xdHQ8x3WhymKbGLjF4LKcXtlXJMgG&#10;kucRy4pZYDFDb0cTEP2gFes8y20VTItHLMJLEOkLLLuR20T8OI/pETQxwArPoS/LCzdbXE/R78Tx&#10;JDyPNhwoBol7w/X/HoSbQ0X7micSRiuku5DOUTqOaTGTeZZFvuTFyxENpt3nzbjDbSIWEKMx26iQ&#10;x3Ji5kmdF064DbosJx5jiOdKUiXjDbjGvL90QcXzlKpRo0aNZJ1J7EhicuVPBOR+wv1dJVZIlmEc&#10;/XJZNoL5d2jJ3FZNW842hLJdnsnJya4c3UVsKjq4cIfFpIvUVRD7sBOcpmvZSbiwIo+d0MjAwCCB&#10;Zau5XbijYrZXuCHinLT+1sXl+e1mO5IFEcQ69/MXHc3MzCw1IyNjMLPEpJJU1XiTtHmzRgcHBwvF&#10;OsH2lvJYD7mPmACx5lLqSnGbeLwiVPzArl27xI0VLucfwDLOtPjG43Zs7EzC9U5iPeIxkJi8accy&#10;e7heThP575gnJiw+KblwQ8UkWceOHR25Pc7Y2Hjg27dvxUTMN9x3JG0U7QTvTVrbtm1Nf/75Z+HW&#10;jaIJxRSPUYTSD+bxijnoJXXt2jW78b6IwVB0avE4RJSfznpSuAynMv3K486hwv1KAorHFX+CUD8x&#10;ecW+1IntEbGdJY8lYsiP7p7oE4943mIwdeYxxYTfLZYRIiGO00zMhv7000+nOTCKxxdiFt1anC8H&#10;wG+o2mIy0Yb7ipnVQu4jHruJNv/Cc/mJ9T3huhhsRGglJvIm8hrEcNs7cVyWv027TCX8gfe1E5X/&#10;u/8RAX8HMVqL0VK4Izk8iOi8glCicjGdncUTEY0WJi7IepoYue7S3GkqbNAZMbIybcfyop6PgWoA&#10;T0CQVvrQWjScF0OPI1n+gwcPcrp16ybIKTrrpwmTRogYUxBCerPS0tL6s3NbsS7h5wvi5/Aii2cy&#10;YnpYxCdzGmOljy7sHppQTKmS8GIe42IbR0h7tsGI5dTFWzbioS7zz7C+XJ63OD8Ry/1+VvBPYNsd&#10;eGOuM/nxgW8H7htEFXDs27evcJWO8XjiusjRVXHioPALjyfOr70ox23iGpqL7QK8XuuYLya69tE+&#10;Pbb4S7CzSwcbJrt8yJGGCKK+HHYeEZd9hHgxYDfrzeE24bb/qZPwWg3fsmWL6LRXaWLi6Q/gccQk&#10;z0neIyO2/6OK9GV9YoLLlGlRp2iriF+Fmyim8sX6x+svIB7PCLXaL1Ya74/Cx1fu/hZEpxbPJHv0&#10;6CHqFu7rxxceBL5nnYls3yq25STXc7mMpxl82CyF6BOizx27e/duKw42m9lvfuR+QtXEwCBmoIVb&#10;Lrwv8QjrI0SfFd5CEk28zaTNcxUEFWVzmRb9I57u+kiK16GPLwP8MyFUSFT6ezX6mPd7+3iRxTZB&#10;ROnFFUtCbPt9JxLbP9XHDrmGDW+bmJg4jUrUU/jYzP5L8n2E2E96LHFThDWuf2zHR3wq9zv84biE&#10;1NURLqJww+ha/sQB4+NNE9s+1ik9n/8Eor2/r1tA7PexDSItPSe2WUm8aibSjfh4rN9DnJfI+8tz&#10;+Ev8reOKff+SZB+v05/IJ8B2SQICAsR9+sv6PkLsryiu1e862l9r58e8v3cP/5Fr+gcIdaFLKoj+&#10;19onjifq/Hjuwv7yPD8dl+f6cfvvy4n036r7L8v93sQ+0rdvuPy/B/Funlg2kun/N4jji07YuCrD&#10;vxlk90cGGWSQQQYZZJBBBhlkkEGG/1uQk/v/AOFR5aVVXCWDAAAAAElFTkSuQmCCUEsDBAoAAAAA&#10;AAAAIQDau0IcEz0AABM9AAAUAAAAZHJzL21lZGlhL2ltYWdlMS5wbmeJUE5HDQoaCgAAAA1JSERS&#10;AAAAcQAAAF4IBgAAABSE+zMAAAABc1JHQgCuzhzpAAAABGdBTUEAALGPC/xhBQAAAAlwSFlzAAAh&#10;1QAAIdUBBJy0nQAAPKhJREFUeF7tfQVYVGu79t7fDnVvuzCwO0BSEBEEwQKREJQyQTGwu7BRsbG7&#10;6RpyimHoDkW6pJFOUWDu/1mz53htz45vf+ec//+P+/O+rnXNzLve9bxxv0+tmm++4iu+4iu+4iu+&#10;4u8DODj8w8HhG9oc/iEp+kMA+PaX+g7/YL5Lir/i/xdEItHP9fUR2zn8q/Xr7PTrz986Vx8UFNRN&#10;svt3UVOVfoAd7Fjv8mxHfV6mZ2JNTZCRSFStRIR+J6nyFf8vQBP+fdXrlL3soEfNy+1NoKGvDPW5&#10;UyBMetkhEuX8IYmtRbwXdx8ea1+yehrM10yAuZ0KtuwzQ0zcvU4Wx6OpszPVXlL1K/5voqMjXTss&#10;5mWTkc0iqC2Vh46xHLTpc/U2G9Q0xr3q6Mi9LKn6G8TnPW+Zt2Q0LGxkYbBmMkysJ8Jm0wyYrpXB&#10;Krvp2OCwUtTVlRkgqf4V/zfwtpKrc/bKtrZZCxSgbaIAHRMlaCyZgqWWM+Hy1AHnj9sgMv4hRKJ2&#10;fckhn6G9o0I/2OsEVqybjpW2cjBdORWGFpOwxHIyzNcrYOmKUTjrvLm9FVmGXV1NFyWHfcV/BZ0f&#10;CzbkZj1I7uhoWSwp+qatLjTI0s6wa57BFCxaMRtzFyvA2kYbl85Z4volC5w6OA+nHe3R3hZ4+88C&#10;lvImLvTMVWBlKwOrjbJYu1kOK2ynwXTdRJitng75BWNw9f6hrhVbV4uK09nZ+XneyUB6T8nhX/FX&#10;8OFd2Tp+6PmuBw+PExfvTJmy2oq33uYbDLHQdCZmLZwOPRNlODmuwN1bG3H6hBHOHTXAhev70Fzl&#10;cUcs5E/Q2lx55k2cd62Ae/PD8fOriczpsN40Feu2yWLZGlloLR+LKerDIT9fCtPmjcaPo/vAk3W2&#10;vaqpsKitsTq1ri6xj0TUV/weOgsL14YEOnaeOGKC4kIXIhH/qCrmLty4b917jaXTIK85Ftt3LMLD&#10;62tw/pQJdu7UwfHDK+Dr7yhqb4659WsNFIlapfGhSq6lpUoOeD9aUvwJHz5kKARGO4nMVs/EEqvJ&#10;ROAUWK6dgjWblKGyeCLGa0phwIweWLpqPBR1J2LZqgXQs9DCE8+zFQD3K5G/h9aaQtVojkun09ml&#10;cL6wAe9bE1Lev89w2rh5LaZoSkNHTxbOV1bi+mUr7Nuui127FuDmrW3IyXgZ2VCTP/PXBH5AvVxZ&#10;Brs9PSEQyVGByI4K/ZCalaUt2S2GSFSuXJ6dvbiiQugljHJuYvOcRX7BzlhiMRLK88di3rIZkJs/&#10;BrZbZsBqgwxUDCfDbJ08ZuqpoLSMHyMS1c4Cqr6a2f8AUNg3J8Mj44yjNa47LoOr+2F0VGY/sDm0&#10;qn2S3BCsWDkHD26ux9Fjeti5SxtnndZCIDiPd5kRyI5LqItLiayuTEqykoj7pq7h7QVBIAdcHw9w&#10;vN0R5huIsnz+I8nub0QdJXqFmWEfhSGhjRVpSRUNJZnnKOcc9K5WgPNX90Bp4XioGclCcckk6FME&#10;u2arEnRWTIS1nTJUDSbhvvuxj/svbv9Y/DbNXyLyK+oa+Pvv3tmO8ycNceGcOd4kucLc1hhSk3/G&#10;ApNZsLPXIdOpi+OOqxAXcA0FeW57XmUJERrsD76fJ8KDglCUEpZJSXsvRt6H9/nn2X7+4LE8wPP1&#10;RohnIBrfJb4mbf2B2d9SEunM8+dAGOAObpAfQjlCtJel3CAie9dWRfB1jedA03gi1I0oel09A2vt&#10;lbF6kzyM1k6H5orpmKI9BbK60xAR59JRX1/Yl5H5b426fG6fyITbXY7HTXD74kq8fLQT+isWoJd0&#10;Dxhaa2KxhRLWbjFARPRNNDaGh4o+1E5njnsbnQJ+kBe4fu4IDfRBGJuFzDRWyutITlt8hH9HsKcr&#10;gj2fg+3tBr6PD0JDA5EaE/w+J4vflhrN6uD6eIPt4wWBnw8i/P3QXF54l5ErEuUMikh5CVNbQ2ib&#10;ycDcZro4el23RREWG+Qxm1IaHTMVyGmNwcaDRuhsqTzMHPdvjbYyT38nRytcOWuOB7ctsXCxHHoP&#10;/xFmRKD+CgUsonTAw+86qt6leksOEaPlLcc9JIgNoZ8rBCwXhAV4kVaywPH1AdfXE0J/X4T6EsG+&#10;RDSRxfXxBIfI5Hj7gkP1Qok8vp8vuF7+KEsPo9yS/bNE9Dfx8fE332Yk48z17VCcPwIrbBSwarMi&#10;fU7EfLNJUNIfC8VFk6BloYqq5hJfyWH/PmBOiyXFeGYF+7AgKi7uERt1B2dPGOPeZQs8u7cNtmsN&#10;oW8sj0UWM2GyZjYWWc6B//MHiOJHIS8j3q0pJ3xQbWF4TVQoH6EsN4SRJvJoE/h5gO/rQaR50+ZJ&#10;pBGZ5A9DydxySOtCxYR5kXklrWSxyNTSfqbcnzQygMzxGwHKyxvSSvPZO1/HCnH15jn0ndoXMprD&#10;IaM+CHY7VLFy8wys36EEDeOxUF06FkqG8mgs4GPz6YOiyuIQBzLHPSTD/Hujqi40TsdcFxsczNDY&#10;mVtx/fx63L1igQuXTREd7gENtfFYbKUMNZPp0LdUxdY95Ae5waQ1rogR+CMtmksmVEC/XYgMhiR3&#10;CEnbBEQg38+NyrzFJlJIRDGbgMhjiOQzGspoHxEX5kt+kH7zGSJZXuJjQkhTQ9lB4Hn5IcjbC75u&#10;rpi3ZC4s1iph8x4lrNwkg/Vb5LF+uzzW2CthtvEkzFg0DhsdNmCkcn8Yb7LGh45IZ1FDcX/JUP+e&#10;aCqKnn3k0saPsw0UceTCdmQlPobDMQvcvmwGIf8OrC2XUSIvi8k6Y0kLNaFlpopgH/Jp/jTRvq5E&#10;hhtpEE02bXzSIB7zm8r5Pu7geNF+piyAzCXVD/Mnk0lE8fz8IPD3hyDAnzSOhXD6FBCJAsZP0sYm&#10;zeUTuYx55Xn/Qjbby5N8qSciuEF4/OQqFGYPgflqBdhsm4FVG2bAfP1U8ouTMVN/AkbPGQRp5T6k&#10;mbI4eeMIIrluOaKmnEGSIf+9IGpI78996ZqlQ1ompzMJV+454sqNzbhxxRw3L62EwzYrzFQbi1mU&#10;j82aPwMLl6vC+fnpgJzkUHDJvzGayCPfx/V2IX9HE+/vCZ4/pRDk96JCgpCekJD9Ki7mckF2dhSf&#10;NDOE0c4Xz+DldJKi1wCEsXyR/+o1Ct+8WZyRFB+bnZKclSQQkD/1A4chPtBPTCjbz5t8JpFIGh7G&#10;ZqOiNDZonqUuho2UhoHFdKzeJgOLjXKw3qQMxQWjMXneCPSe9gOm6oyDssF4LLTUQVV5TLRk2H8v&#10;1BZE88136EJ3hTIlzHLYctgQTieW48Y1a7jfPwIVmSGYayaPMXIDob1cGUecNqIkP907mkemk8gK&#10;D/SkCfcgv/aCzCLjC12RQH4xPTHufltzg2kx+Vemnba2lv1CJpAJJE08chgv1NUQww0Ra1hGQiyY&#10;OpRq/Ehb96qqqnF5men3YoWhYgIZ4kMotwzxo0/GxFKb6b4pGfWt5acTw8I8pGZKw3CtJs5d2Q6z&#10;9VMwQqEvRquOwoQ5ozFk5gDMXSYH5YWy8BRcSmTa+VuhNCNjQIjXva7FVqqYY6YANYOZ2HtgMWmg&#10;FUKCb2Ot0SJo60/GSMXBsNygC8Mti9GQS8EHh4MoxvyR5oUx/s+HolB/CmTIl9VUlL4vKysb+esz&#10;NQza29unJIXxEckLxnMzc7jpLEa4x0taCCxkJcWJSfw1mONLS3NHpMXH3ecQiRwyq4xPZNN3NvnJ&#10;INLUeKF7UYDn7bifpvaEzPypWGilg30nV0JGYwx+GPgDpmuPxiTtSVAxkIHswonwYV/rSk9l/eEl&#10;sS8STU2V16w3G2HpSjXMMVWEOvnEi2dM8PDpfrhcuwhZ+WEUBY6i/Sq0wrVgZrNAnIALKW0II40I&#10;p41Lfi+czF5mYiya6uo0JaJ/g+qqcmuhXwCE3h5ws9iUkRcYEO29ew/CgwORl5L0GxJ/jebG+luR&#10;wcHgUfATQsezKZoN8XCDMISLXUf3oc+0buKzOAa2+rDaaQm9VTPQT6oneo7viSGqg6C0aBpGzuwL&#10;eT0lPH56QdRUljVQIvrLR3zWw1AdYxUssFKnqHMmDFdq4JbzVrzL8sOm5YsxfuoAqC+Vx4pNC6BJ&#10;ifTuY/ZI5AQgnHxhGJm20ABvRAQHoCwvr7y9sXGCROzvIj/7zcHAYBbYDkeR5en76rWr52w3M1OE&#10;s4ORFilETU1Nb0nV30Vubu742rLS8miqz0S2XG9qm3yqgcV8DJTvjXEaE6iP8lBeIkdmn3LawT+i&#10;/6Sf0F+2J0bPkoKUQi+MmzkIK+xM0dZefk8i9suH0/XDWLZKnZLjWZhtpIxVWxYiP+cFbjhuwcGN&#10;lhgsOwiG63SgQ/u1TVXg6/kIQvJpgkAv0kY/IpD8WVrCM4FA8L1E5B+CApeDEWEcuFrboCQ+fj2Z&#10;y598LW0zUsN4FMl64f2H9yckVf8Q1dXVw0pysmvF0SuRGM7xwhCZwZCePQgD5Adhms5kaC5ThN3m&#10;ZRg6RYrSDVmMV5NC/+m9MXxmH0grDoTa4rmoagzkSkR+2ehqz7q1aPkiLLOdCw1TVajqy+ParT2I&#10;93oEt5vHoLxgJtQpuZ+/QhUapIUmNnqI5pImUcIeGeRPaYIHinOya97X1//mctLv4XVi4sEoDk3+&#10;BvtWkeijKlOWde/5y+BjRxBG2tzS0nREXPGfoLigQDMpMpxI9KLoNxD7HLain2wfDJ01GBO0RkF6&#10;1jAEBt+EiqEM9FbPxtBp/dBvah8MI22cpj0ci5bNRVNrKlsi7stGQbZn4nwTdeit0IA6pQ1zzefi&#10;+cMzOLRWF14uxyiymwY9q7mYt2IWZi5VwJ6jWxBDSXc4aaCQgpqslNiGurq6GRJx/xTJyZEHQ5wu&#10;o+Cla4mk6Juy2NilL8mkRnDZaGpo+EskkgZ/X5ibZRhGC4npy7rN1hikQCSqDMbo2cMxlLRNful0&#10;zDWWw3xrJQyfMJDMaj8idyhmLZkM+73WcPG89b7xPe+tROSXC2/2zU49c3XMJTOpYqiAnUfXI5p3&#10;Cxd2rcL2/Wsxe6ki5luoEYmaUDJQgK/rM4pAfRBDgYgwiIXS0lLx1f2/ire52Qcfma5AdgjHVlLE&#10;EPIDZ9PW4qyECLQ1Nc2WFP9TMES+Sk6+lCZgY7TSCAxVHoARM4dguMoIDFYchHEUjE1bQHmt7gSo&#10;KE/EULmhGCDbC1M1R+LU5X1QoVTq1qMjnRJxXy6OntnZaUq5lbK+HFSWKsE96DbcrhxHfqIL9h21&#10;wyJTdWhbqELFSBEbdlgjihNIkSSZUYpI2+reNdBE/tMbgn+Nkuzcg16rrNrfv38/XlIkRuqNm5fS&#10;b15/Jfn5l1FSlKcXTtr44tkdjFSZiO4Te5I2DsVY9TEYJN8LcnrTYb/aFDNURkJKfiCGyPbFONUB&#10;0Fgigymzh+JFwIUvn8Qjjrs69ZbPEmuhqpEaUlIf4NqRrcjPiILKEgXMN9eAthntX6yIULYfBCHM&#10;NcJfTmQnRwljsjNeBddXVAQ3vmucQIT+KBH7hyj09X1dwmI1Sn5+Qk1p6eqn+voQiUQWkqLfBdNG&#10;a3ODfX5GRnB+dmZDQfabNJ4v5az+fojmC3Dh4knMmCeDEWpDyayOgNziqZijNRlaOpOgZiyDsbMH&#10;Q0qpHyarD8VMXUU018XHSkR/uTh2aV/nHPJ16qYUeRKZJw5tQOD9Y3h45zjmGKtBy1IdiotkcPrs&#10;AcQIOQhlUgoKapiLvTz6FPh541V8FFKjhCjMSEfe61cxJXl5wvKScuuiiqIxhUB3SVNiRDqeaX3D&#10;8toq+fkJRN7gl2vs2hpepx2SFH2Grs7O4Izk5PDs1BSIc0VKawTM5Sxqn+kTl/wiz4+FsKAQxIZy&#10;oK6vgRGkkQr6U2C2QQ9LtRWhTYSOm0NRLJndCerSOHx6O+rqUwMlTXy5cHDa1am6kAIA0jg9UzXc&#10;PLgCL68fhJaZDuaZq2DuMlXoWy9CPD+EJok5Af3LtUAuJdsJNIFRPr6I8yMf6f4SsV60vXyMqJdP&#10;kOLlidfkM5N9vfNLoqMSSpOTE2pfpybwN23tIsKkJM1/hkp2xJtgW9vS4vjwhAIeL+G1n1fCG3//&#10;hDd+fgkpvt6d7BtXwb17E7xbzkh6/Ai8+w8gfHAPrNs3IWAucbH8EEJbkDcLUVweNJdqYrzGCJy4&#10;egS7LZdh4QwZLLHSRS+ZnyC/eApGyg3HsYfHvnxzuu/U1k4V0jQtczVs2GSOq7tN8fjBOchoT4Su&#10;9WzM0JGHv9cLSqgZP+gjJlEQQJ+3buP++KnwN7dGzPmLiDrhiBhHJ0SeOIOIU44QnruI6IvOCKdI&#10;NPKMEyJoH/fICVRExWdLmv4NGqpqF/pv358Vf+vue78t9u6B27e5B9hvdw+hLcB+mzv3wAn3kG37&#10;advjzrM/4Bp17fq760MnwM1mPQTUPz7LHxyWLzi+tMjoO9vbB4MpmLHZZ431G+ZDfdQwrLDUx0C5&#10;vpT4D8HEmWNQ1RBbKWn+y8Uuhw2ds/RnYJ71HJx3PAzvmzvh5ncZKgtloWKgiMvO5xDLCUF0oC9i&#10;OMEIFV/A9UI4mazXPm7wNLNCysvn95hzomhrG9n2HxvAnDf9ve1P70AjLf2ZtmGSn3+IYk6Yhfcq&#10;mzbBNWcIhIHg+vlCyAokM+9LC40h0h/psVzsOrAS8gsnwthGA/Onj8ORLWtxgSxN34l9ccF5G9JF&#10;f4Pri3Y7V3fO1lOEid1SPKCoVOh9DtbbVmAOJf07L+5FRw0vQRAoQExIMKLE+SH5IUoxov29xdfz&#10;Unhs+NitQ+iuba9EHR2/e3v+/yRoEXQvYLGjns7X/xjF3PbBCSLto5yViGMH0qfk2mQ0Kwjs8AiU&#10;lyfcnaY1FXcun4PLqT3YaKiBfYd3Y8D0IQjiPfjTc7VfDA4d2dopryODk072eH5uJ8JYd6C9dC40&#10;KfFvbM+/lZIZk5fA5iGW8sJImpwImqjKgmwUZGTwYgR8RFBAkRwtRPiVG3A3MOtqSEz8l/LGfwWi&#10;jx/nvDCxfvXSygJJEaFkFXwppw1CYXZOWkt9vW16QhIEgf7iAIdDiywqMACdHbXxz12eYOtBS+w5&#10;vBzbzbQRE3UHygt10FITHy4R/WUjgvegc9zMSeDynOF7bR/8XlzCuLkyeJMZhLr8xD4lb8MLwoOD&#10;SBP9EBniRVsQqktK9jHHfvjQLPM2Ly8mIy62JYEmM53Nwq35i1DEDsrGXziP+ldB2vddFid03jMt&#10;PYRduUpRshBZiYltma+TD4paW5Uldb4vzMoQWwk+BVzMyXEeLwR1abzy9px4vq6RJvqM6YEDa9Vh&#10;tEgLTrePoLGRO0DcwJeOlhb/iBGys/Gu3A/O+zfj0pmtOOpoh9zMEBTExyOGH4iYYD/Es4MR6PkI&#10;USG+qK4q3y05XAxRdXWvsoKcvW8z0qqKEhLhuXY13KzX5TTmv10iqfJfhqi1RjrR+VaY2xITpAqC&#10;kf0qo7Yk/+1J8puf+TKGxIrCQiSGCSnN4EJACy+MNDUwMASsgGBkJERR9K0Jp20G0FUZA7dLt9NI&#10;xoTq6oTg1PzIz+7U+2LAPAshErXNFokaJ+05tQWP757G1b3GYG7MLS2lICEkErF80kB2IKKCfZEa&#10;xsUyC024u99EQ03N/JaWliESUZ/ATGxKVvTsrq5OQZaPT7Tv8pXtNbEJLkywIqnyL6EmIUE3yH5/&#10;S/iJI7X1hZlaKVlZ1F/RYMnuz0Ak/qOqoqJogckC3Lh5FteuXiTTHwIOc5edjwvSw2Px8oUzVlI+&#10;vHOZBgJfnKy9//LSx9Ezx8Jmx5qOzs4mG4moLwetDbzHj59fQsvHrP3lGYIrmzdb4PEJKzg5rkVV&#10;VPLFBAEX4UF+SKBghjnh7fL4BuaZymLd1qVYaWOOV+l//tQuTeq37TlZDiy7re9izl7hpj59+i8R&#10;Wffq1TkvQ+vmbF9fgai9faqk+A9B5A53vnH+Qe+J3TFy5hBoG81GNJeLEC9vBFL+WpwUW+eTFH1l&#10;/SJ5HDLXwoD+/TFg2gCMndULuuZzUNNS+pdOvP+vQn2NsFJ7gTqcLuyHSJSnVFMRkXx41RLw3Y/g&#10;bdqbQ3Hx0RSN8hHF4SKF0onDR7dA11IeBpQ7Sk3qgbAY7iaJqD/Fx7p3Ghy7Lah5lfkvPaqd5+vn&#10;GuPoWPRHmvef4eXjXjdKYTSGyQ/FBPUR6DetG67fuIQwLh9BAaFoLs2ofZeYfvToOj2Yq09Hn8G9&#10;MHb2cEjJ9fvlAvHHzIMSUV8O3rdGVcxnolBTHVQ38Qoaql8ped12wPOLW9HVUXK8421BZF1hBioK&#10;eYgLY2O1rQEWWzHPO2hiovJo1NfW+H782P6Zb/w9lIdH7+DvOJDfVF7+L90mmObmI8Pdao9cIU9B&#10;UvSneP7iFoZM/RkLTKdjnJoUhioNhNfLW6jPii3uaE451pjROKDotZfwjL0pDGdPR99RgzBefTSG&#10;KwzCSJVJaGgIL5WI+nJQVxbiNs9UD4arlWC2Za2ouDhOg+91tfiRw2a8LYu/wJhDxs90FtcHhPN5&#10;WGIxG3orlWGydi5UdRWwfbct7jy+85sT2b9GAxr6pd65V5h9/1mIpOgvg9ruF7Bx+5sSPi9YUvSn&#10;yM5IcrPfpY1tO9TRf3wfyC9QRM7rGPLvGQMoNVF64nKz897dQzhnbwAduYnoN6o3xqlKY8xs2mYp&#10;oLE5wkMi6stB5etHh7TNFkHPQgO6y1Xgw71Tl5fpVXF6y1Y0lHHTRaJfbjFEVdUQ1we3oWkiB33L&#10;WTBYNwdqBioYqTAYPgEef0pifWP9bu4me1QKo+0kRf8SaoSxfuFnHFBfUTFGUvSHaH5XF3PzxiHY&#10;bVJEL6leWLLeCPX82GCRqOLn6vxoy2EzRsDcRBZOdgshP20IltuowcBSET1H98Ezr8ttItEHGYmo&#10;Lwe5haxDBivJRK7QxJLVpGWr9ZARdxeH11sgnfcYzZX5Um9epx2sSk+oU9JUhOHK2WROVaG3Ro0I&#10;VcII2d7wZ//2ktJ/ID8/f2RpairYm3e+/9jQoCgp/gTStO/eJb9yEF647l2Xnf27dwZk+nKUAtbZ&#10;oa4iL6S0tHSEpPg3+NjUphFLqYXH85uYqzcS3Yb0heqiGYgLZ6OiJLa+pqpwtYyaAg5v1cfOVbOx&#10;eccsrLJXxhJzZXTv3xPzTAy6OjsrDkjEfTl4Uxh3aLmdJRaumAd9aw1oGyvi1o2jOLV5BQIuH0fL&#10;h6Kc9KS0rvNXz6DvyD5Ytk4D85Yrkk+cg1mLZNBnwk+IS4z4QxJrKirf8S5eQM5zlwRJ0ScwkST7&#10;+MVrnlbWba9u308PtN1aV5GU4sSYcEkVMaher2C7TW8ELo/xJjmZJSn+DQoy3+wRBrDg5XIHS5dN&#10;x0/DyVRScDNJfQqcbzojJyUSFhsVYbFSCRZWSrDeNBNW65Uwf4UypCeNQkGGIF8i6stCbWWZ+bpd&#10;Nh8XWs7HQvPZMF4zG+v3WsCX8sVDm2xQVx6MnJhIjJKfhDEzhmKpzVxKMZRhvFYDMxdNwc+jfkZK&#10;UuwOibjPUF9ZeTU5IgJe69fjtQ/LWlIsRkVK5ujQbYdqwvYdfN9aUGBARPV47eK2nLXa7j3XwfEu&#10;/f7MdOb5hzwN2LEDsZHheJtXuF1S/AnNzc1Sua/TWwLcXuDa5SPoPepHDJ0mRX6OIk+F3pAii2G7&#10;2x67Di3FEitZ6FmrYKGVHJZaqmKeuSyNez7qq1OuScR9eXjw9EKDxjJ1aJmowMxGC0YrZ+GFxwPs&#10;t9CF551z8Lz7GAOm9sUECt0NbNWoniKWkumV1RqDMfLj0FLz7mZdXd1IiTgxamsrpmfGRX9M4HHg&#10;b7G+6UNz8ydfkxPAufho7oKGtKePPna8b1kgKRajKidnftDeAx/9d+6sFZVWLJcUf1ObVbjQ1dgQ&#10;CRFheJ2QVPPhw+e+Ky8n/WiSgAN90/kYOL0PpOSHYfhMSjM0x2C4MnObYndcvXEGK221SBvlsdhS&#10;DgtWKEHLVAGLzWdgvrk2WtuTH0rEfXl4Wx0erbJQDWpGClhqPQcGq+bgtPNeXNy2Eg5kYuU1xmOc&#10;4hCMVRqOBbRylRfLwMhGE8NkB1J0uhEpkZEoKyq6IBEnRlFmpgs/KADC+7eRduVKAVPWSuYzw/lm&#10;gYu+YVcin4P6+gahuPJ/QkNtQ2jCSzc80l/a9cbX9wVjdsnEfs/fvqMg3O0lwlhBqC4uc5NU/6aw&#10;MEc1TiDoTKToefX6NRg8oydGqw3D4JlSGD1rJAYp98cQ5SEwMtKE5SrmIRt5mNooYJ6ZPDTJ7M4z&#10;nIqn7se7RKLoL/e5RZGoQ/f0uc2dmiaqUF+qCFNbXSxbr4cU3j2YqU+CygIZKMyfiOGyUlhkQVHp&#10;YuYZ+TkYOlUaKcIQhLL8ESPg4UNLk5jIwpw3ayM5bMSE8+G+yhbNr1/fbisu3ROwwhaBe/cgMSoM&#10;b9++jRE3/gd4W5ATmRATBR/r1Yg+falK9K5oaOajpzfYZJojBFxEkYaXlJSsb2lpGVqY9aaMeQ4k&#10;ku2P69cvoMfYHpBWHkx53zCMnTMOQ1SHYOrkYVhOQc5KewVYrJOngEYFWsay0DWVwxRNeXR98A2S&#10;NP3lIjOXG6tuoI1ZhvIwWKlGpkYdYWGXsXuLOWR0JmO6zkRcvnMW6hT4qOtNp8Erw27LOiSHhyEi&#10;JBjhgQFIihBWNL57d+NtenoTL8APaRGh8FxujfzQ8FBXLT1EuTxFtCAUb1+/5gF//rpM5hWZb5KS&#10;QmNjYhB22Qkh9ttRW1QUen+pMeLDI8Em0rKT05rzMjLcIkKCEBrgj1D/QPHZJS/XR+g/gbSPuf+U&#10;fOIU9VFYozETU6QGwmqDElZsVMCqTUqYZzQVvSYNgAvr8gdJs18+nrudblHRV4MOEWVCZvPA+Y24&#10;fsOBEuHhUJs5Hsf2baa0QgHqBvIUjquCHegLQXAgYkjrooJDEBUUJL5ExZxjjeCGINbLBQ8Hj4Sn&#10;1Wok8kMQ7k9BUmpSZHp6+j+9G45BW1OTZlHa66bwEA5SWH64b7Eaz8dMQaT3SyItEAI/fwgDAsAP&#10;ZIFHfWGej+T6BSAsiAOPlw8xVXMqhssPwdl9hlgzTwlHduxEX+kesN2hgrX2czBaZSDmLZuP9vbk&#10;v3Qi4YtAXXPObYP1K6Gsy7wUbw5W2C6AgfUiDJs+EItlJ2LzolnQN1SC8qJp2LJvLVJJC4VBIYgm&#10;ImND6JM0krnyH8EORDJpnPfhExCeOo2IWCEELBby09Iam+vrP3vZ0D9DZX6+bmJ0FHghLCQJo8A+&#10;dBi+Bw8jKpQHxucypjyUSBQ/4BpEJAYFIo787VzD+RipMBz2q+bi6m4zHF63FLeuH4IhRaZ2ROJi&#10;i2kYIsc8GaWK1o/V9yXNffkA3L+LS/Z4NV5rNnSXqWLFBi1MVxtJg7bA5iWLYT5rOrZazoOGniwu&#10;OB9AVnQCCuJDyT9FI465yhHMRjxpZAI7hMgkbWSzEMkNRTjLBynxsU3lBcUakqb+MgoLC7u/qyh9&#10;EsvhiW+3YO4iEDLP94dQ0OTPgpAWUEiAN2kfi8hko4D6EsWJxOmzB7GYzP6tfSbYTgtxj60Vxsr/&#10;jI3bZ8FupzoUF4zDz5MH4MGD07U1NbF/+gTWF4cPokpZn+fnm4fLj4Xlem3omilinrY87p1YhSUz&#10;xuHM+qU4e3I1uN5sCJLTlyFTMLquKAV8bjhiOaQF3AAikIV4DhHJYe7HITNLQUhOZuZ/+cIwRaY/&#10;lOTmxgkDAxFG5pPRaiH5YIE/mc5AfwiC/MDn8NFY87ryQ0rutNy3CeC/uAfnvcuxx0wDh3ZtwPI5&#10;ythsPxs2W1WwyFwOP47qhy0HzPGhvcRZ0szfC+1F4VM3rTeqmzlfDsbrZuPw0a3YZmUA9v0zsFmo&#10;iXOn96I0mkURXUUzo70thYIh1a+ECGdzEc8NQiw3GLGkhQnkF+PYDJFslOTlFjQ11G2qrv7lbVJ/&#10;BZRadGttbd1UXV6cEs3ndkbRomAe3vnlcToikdkCWOQTuWguiSxsb2+fVF7JaY8PuY5re9fh6nZ9&#10;aGvI4cLpLTi3ZxVOnzLHOnslTFSfAhfPS3UfP9bu/c9nh/5W+NiQ9XiZnaFo0RJFnH96Cq53TiKS&#10;/wBu907BbqEurp3agmsHN0Mkyt1ZWRhlmEqRaAyPJ77zLYq2cLYvBTgcsWmNJSLjxMFPEHKSk9Ba&#10;V4vinJyjNWVlByhpn8a8D5w5WdDW1nSgrqbmQFl+4YGs5OQjtaWlFMCwSNsY7WPICxS/nCGUMaMs&#10;MqfiqDgQXN9AlOTzMjuaWk2ubVqP3cZquH7YBOd32cLl1hWMn9gDj286YfNeLRhZKWCU/ESUlifm&#10;SIb690ZnS/26LUct2zQMVZEe+Qz3Hc8jO88VsyaOxoV9G+B//yha2z1N6vNykRwVTeaUAhvSujhO&#10;EBIo8GA+Y4MDEE/RZWwImwKfX3xlPNWJZAggUlOjopCREI/0qAhxmsJsYf5+iKRP5v024RSoRART&#10;sETHMprIkMjcaSAM5omfYwwj0y0M8EVCIB9FzVm3Ap86wXmXPk7amZHcx3h+Zwd2WGpB8PI+5puN&#10;R3/Z0TC3Me/KKfa5Khnm3x8i0ZvlO07ZNDkc34+T9qa0oh1hv8kcG40X4ebxPUx4LqyuCndNiYlD&#10;DAUxyeSbXkUKUZQQXhsfHUnmNJQ2IpHRSIZEIiSewxE/RxFJQVC4mCDSXiKUIS6C0Tbye+LfDIFE&#10;NqOBDOkRVD8+lIvo6FhRTUFUXkJUONVniaNiYXhCW9m7DFuPmwdxY98yikaNwXW/AIdVi7Fl7UJc&#10;vUZkOq5tLSgKfiVqbzKWDO/fB+n1ArnLLw822phpw8neGkn8RzhoZYxb5Gty0txQIcob/C4v++nr&#10;KH5LZkoKctJjnpA/ky7Ki7+Ykcirig3mklZyEUVkRIvNK0WuFJAw5lZ8ooDyy2gqiyTimGfwo4L9&#10;aKP8k8iNJpLDxUQGIS2Gj/zssmhRR9l8wOH7nFexQSkxMaiMj2pNLUrUftfAiTy7wRgnbXVxeosR&#10;HLcsh/fjQ++Li3lulflvdeujXhmmtbZKS4b17wNRacQu/tVrpS1NbQ45cf4Rx+1XIdrnBi7s2Ig9&#10;q43h+vgYWvO5x8R1q8O0OtqKrwCJ4lddMvj4jucZGRRD2siQR5vY5IYhMoKLBIHgF39JWyRzooDZ&#10;SNsigvnim5uERDKjjeF0HGNOo4V8fGwo+PS2RJGobVTH+9xLHZVF89racmc9OrOr49rhpdhqoI49&#10;Jtrwvnv4vag2dyFTt/NtdPKNSeQWiiJcxAf/XZFIoXyNKM+oVRRkVNPhb1RZGWZUEJfuebR3X6Sf&#10;O9hV0VGhnRzzMPnwOms8OLUZ9sbquH3CFmFeF7s6O+N2ScR8hqbGeCQyt/+zAyhqpfQjLBL1dcLA&#10;sqiUkjhBmO8rIRHL5ZFJ/EUTU8PZKMwOzSlNDvVqr48uDufyxaY3ik1k8sNRGMn7zfvDSet71RaH&#10;vHG0M8aLs7bQmTAaR20tWmpqeLrM/hqRaGroyn3tp7/rgaTzh7uaMgRv32ex3zYUhr5tqYx+29FR&#10;Ok8s6O+AwsREw9BlFnBVXQAXpfnwkFOC2zRZ3Bk4GPHX9rWLRBXTmtA+OenBccE+u3XwuHYYT0/Z&#10;4KHDavB8b4lErRzxdT6a1BGdosaVzPf6ivJsYXI2BTMhZIZ5qCqPQ2tr5jDmij4KBd1rX0dQVCsQ&#10;m8+IYA6qCuNo1y9v1a8pdhtenpOIxOAYMq181BYL4Z+WvorZ1yaqWSkSNRpQ5Z4fml5lHdpqjpcn&#10;rHF8qz5Wqs9C/dvPnzes9kmuOdGnL05/3wunvuuJE9/1huN3/XD9u8EoK4/vklT78vEq1zuL03cU&#10;XgwZCse+A3Gm9wA49RmKI92GoDLJvU5S7RvRh2aZnAgX/uktO0QH1prg5q7luHNwKwKeXUVVfsCV&#10;7Ge36zzmyOPNtdsoyeG7dHa22FQUxp6My60tfJtXvlEi5htRcXSPxorUjtjQdISxIyBgx6G6Mrmj&#10;DKyfJFW+aajm2RW/Sy5635p69n1D1bgPSTE+se53cHv0dHiuXoXK4ggcJv/3+IAFbjhYwcF6Mdj3&#10;DrV9FH3+zH+ZT0ztnm594fBDX+z//mc4/dwPL4dJI+in/kjyPENr4Z8/3fy/HnX56JN2yA6h8sof&#10;QtU02vkjxuEFbed7D8OpnlIoDbtdK6n6CZ2deVufXDzbutt0EXauXoCLezfjxZ2LuLpgAe4tmIWb&#10;sxVwot9QBFuaoJgTXNVZFn2wVZQ9XHK4GPWVQUbl5clp9eVxMe1lWRXtNYEmkl1i0OT+ozOv2Dwx&#10;wMWDt8UOxweNgtPokTjXvT9Oy0zE5a3GcN5rhEtE5PrFegi4e7xUJKrbJjn8Ewr9I2r3ftsdJ77v&#10;iSf9ByGonxQ4g4aBP3QIXEZNRGt5PE9S9cvF68gsDqtfP2S+ePIu8c69UrbWIgjGjkDImMm42nMw&#10;hI8PtdeKROJXQv8aH1sblEpTeXbeDg+LbJdo4tQ2G9w5txc39lrBcacJHupo4ty3vXHshz64M1kB&#10;RZ73C0U1v40QGU1oEOWOJ1P86eEWhsCK4IfHPVUWwOnHnjg6eCBYFzYh+NYOOK7WwZ1DpmTKV1A6&#10;sQT2Biao4Xr/4SPbec/u1pz9fiD8ho5AYO+B4BobtPmNmNTI6t0fITS+QvdrXeWif+2e2P9VEImK&#10;hyc67uiM1F1Sl+3FigrdvgWZN2+DPWk8eJrzIRg5HCH2duj8kPCHL0Ng3p6Y4vMs2Hq+JvasNMMZ&#10;+41YZzAXT06vwT3zhbjRhzSaTNiVn4ahiu1fjJaWIUTSwLbYyDmVqWEBr7kusfFH96K2NLSMnKtY&#10;W2vr00/5zJlPC6AbbpDmXVWbjgfn1mPPMi2c32SEM+uXYLmWEq6t3txU9z7PleT95h/dmMWRFxZt&#10;xDYw/MAZKA2/UaPg270XYk4ebyhIji9n2+zM8uw1FB5TxqGsLOnT3QJfHBriXni4jpBDdUrkR8HJ&#10;Ew057l7wlBqOnAcP8drLDdx168EdORJRWza876p77UaBx+/6j/iGcuV7NrawIo1erTNT/HSV0+Ht&#10;8HxwBKyDq3Bn5Hg86TsUt8iMFQVS/si78c5HVRO3eg6CS+8hCOk7AN4z5uBNxKPq8mROUoTtHtz4&#10;sRce9xqMS4qT8dzJBtsMNaA6dBh0p0yCwYQJ2DNWBnV1Bb/7Wi8icGw1KzUgQFMOPv/ogSAVZSQ8&#10;uA0v+s43XoLI+8+Qev9eTlVGOlzHKiL5hmOT5NAvDyXRWUWcuVqI3LQLKStXgqulg5j5Wkh19T/g&#10;MmAIhFarEDxfF37ysxE4Ux5Fvs9CRA0N4ySHi8GcrC6L8Yo6+fMInOw+ABv69oH1xIlwNtLD08kz&#10;4D9IGoHS0vAdPAwCVQ24EBHcn6XhOWY8fCmQYojylx6JUKmhcO7WB149hiBoAPnTYcPg/dMQBA/o&#10;B5/xY3Fx+nisGTUCRkPHYkevgTj4bQ/E3jvT/r4+67O741pby5WL7j1ocxs2HAJdHXDWbA13V1KE&#10;71JLeGlpIFhODsKTJ4nQH+GrNB0e4zXQnB9TLDn8y0Sx55liXvd+4OmoI0TfCDVCASL27xHFbLYH&#10;2RjUxkUi/OldcBabwvfnHki4sFv0vjJR1JWfKGouDRc1RLmKPObo40n3nmANHwbOQNIsqSHgUI4Z&#10;aWyGgDnqCFRURU5AKLxXrEXEgaPw7vY98i5faxLYH85+9N0PcO9PZltKGuHSI3CpZ28il4hUUESG&#10;vwfYKzcgzNYOwlkL4D18IsKHSSGwrxQ8+gzG/clTkHvroqjmyTNRsc9LUXWYh0hovErk8l138AcP&#10;gsdgaVTkJIlesbxRl5v6oehN1gsX6TFIfvIQvgMG0fik0VHq3yCZii8XItEHm2T7011s8ht8HV0k&#10;XHd+5jddBryePRHneAr8I+cEMVcvIvHJY6ReuQh2z34IGDgavtIT4CM9GR7dB0KgKIsIS1sEz9RG&#10;qN1aCDftQBDVi9i6GVGHHFHo6xPvqaBcyCdi/fr2h08/CiounEVGUhr8ZZXIX/YEe9gI+ElJgT1k&#10;BK5+1wfsJQZIu3oTrmSio25cReKLR4g8SOaZiAnW0WkPGjKKtHwkvGWU4EEBi//3A/CyvxQChkoj&#10;5uCRTpa8SkfIDz3gNYP6tu8onvz8I8KtViB4sTa8+vai/suh4dXLL+8hmj/C+/c5a8r879ZEyqiA&#10;NUIaSWdPw8/IAJUxUfCeq40IMrdBixch77Yz3MeNR/qjO3h95xri7zxG8u07iN61CxHHjiKT5QV/&#10;YwvkhgnA7UkR4eSpyGaxUMjnvQ7V0Crjk/lk96PQfsIYvHryFNw1K5HrH4RLvfrBfeAI8EiTXfoP&#10;hNO3PyDhyH6EbrCH77ffI9fHHSz9JeD36g2PCVOQL+Dv4Gnpw7tXT1Skv4bXhKmU9/2MHJenCDBd&#10;geS9W4pzkl9lp11/2Ppcalgnf589+GvWI6jHT2D9PBxJx+w63xXmXysW/c3+YqGwHn2zMjPP5JzY&#10;2uHffxgiDXURam6J8IGDIRgyHLzV5ki+dAlJzhfhNnES8q5fx3OTZXgbFYkAA10kPXfB28QEPJFV&#10;Rn1BDryJsEAyjRlEYoClZWGuX8ADlpI6OOvXgnf2PHjLzcHq1g2vSLtv0EJxHygF18FSOPiP73CX&#10;otI3AQHwUSFT3KMXajJTEDh9Btx++BFvPF5A8PRpe6zD2QYP8pclcfGk3YPA6zUISVfPgk8pR/DC&#10;BYh68QLsbVvzat4kR3DNzeE5SxXs2epdJQK3pGpRx1LJsP+e+NjWNqcsNTBKsNi4SyAtBQEFKeGj&#10;RyF+jRVyoiNcgtS1ENp/ADKcTkN46hwy/VzbwjZsr3vzwhU8SzMynyec85j32+gbg6O/HNGPH0Jo&#10;vQ4cxVkQrt2MIA0ihmTeGj0CTuTfjnfrjke9B+BBj0HY+O2PuDN0FILIJIbt2QwWJeN8+enID494&#10;5P9TLwSvtUTYzn3wn6/ZmOvHjvMYMwaVsUL4desFP9qfdOU0oi03kGaOJ1dwAe7deiBkshxejJ6G&#10;jP3bGusrco9LhvnvgcqWSoekC2eaw2RVIRg0HOGmhgg1s4SAIk0+mb04pxMIstmA1LvX3keeO1tf&#10;KAhFyN69iDtwuCx2z3YknTmPoIVLydeNRcjwMXAfNhLnBwzDPvo+v88A3LBcjxNj5LH72+7Y030o&#10;Qk/sqHl68VinOuVuW4YOxpUBA+EzdCi4RDYTUQb27YmIzWvBHj4eLLIO5YKQt+z1W5DD4VwN0JkP&#10;9nx9JFxzQsTu/fAi+UkPr8ONfCVvsQHa0nziRKKEoZKh/XuhqqqqZ3ZR3qWcy9so7B+D8AlkZidM&#10;Q9iIwYhab4XEc8cQYmGJEOlREKipI2DKdPj16A73nv0p2OgPjooa7qvIY7vSVKxTVoT+pLFQGzoJ&#10;IfccSjua6k3q35U6ZgWeaKrI4aaKRDXSosbGAVnhruVzRyti7ngprJg+DhuHDcY9NWVwaEF4UXoR&#10;NGAAaepwBFNw4jN+HLxkZkCwdDECNGaDq6gEX2VZ8MhSeA4Yh1jnk21drWVOkuH8e6O1unpY+5vQ&#10;pkjtRaLgEVPApkkOGiAP4ZCR4MrSJM5UB3exPhL3be58c/cBRe33RMInV/DS+Ricdi2H9yV73N2+&#10;FGvm6aG5MrpIIvZ3QYn697WVcfzdC8xEa2bJ4fhGK2w3NUVU6ku01NVnRAUHB5U+8+18c/VWZ86B&#10;3Z3Jm+w6I01MuwIM9MChiJZtbChK3bS3s7AwOYEWxmfna7+CIBKVHqkq8b7XVsBN7OpMaE4peXWv&#10;ujz9XnVb9j3ypfdEotZh7e2vjLyv7/t4aLkqbu7Rh8d5GzisWgJzLR1kRXCY/0j8Sy8pEtXEb796&#10;aHvnal01XD20A5d270Q4zxkNtULvqobc8RUVqT+TLPEdax8Aua6Ohntd7bR1dTiKBXzFv47Od6/X&#10;5Sa71D4+vQlXSOvuH7bAjSPmOGS2GM77N35orI69xjx6Lan+lyCqz9tzzX4LNi6Qw0l7W5zasRG3&#10;jmyH//PTyEx0RXt7+lFJ1a/476KtrW5kmv+jKufDG/HggCkcbPVxYOUCnLDQxSZjI+Slev3lt96T&#10;dn16C6OovHxQWiYr1t7IstNYcRr2r9bFA1oY9w+tAdv1Iur+0wXgLxYJCQkbHjx4EBwdHf3ZO7Uz&#10;MjJW5uTkbPwPk/NrMFfgJV//Eqi+1K/NIP0eQ9tnt8CL6jk2b7O8OlwvHUXAlR3wJI00o/wvI8yl&#10;or6+apmk2p+irq6uz4EDB4oiIyM/y+PaS6K2nrFd2cU6vx0PruxDYYZXdWd72h7m9ZzUD3HUGRAQ&#10;0C88PHyv+ID/QZD8bmw2e8Ply5eDvby8ltGcdqO5GO3h4RFMfQ1+8+bNHknV/zqmTJly4fvvv8eI&#10;ESOwf//+vLa2NvGV7UuXLlVs3boViYmJn66WMygrK5uzevXqD7GxsVskRX8K5s5tGkDL/fv3XSVF&#10;39jY2FS/fPny09v0/wMiUfH45qbEqNzUp6IM/h001iek/SsmtLGxcTszFur7ZknRJ7Q2hW4qKgqJ&#10;/9BewANSxP8T7OCwK/zhvfN+zPdTp05tUlNT+0gy/kdf10kKUjpkyBDo6OhgKKU8KSkpvJ07d1YM&#10;GzZMNHfu3JIJEyZ0XrhwYa2k+n8NMjIyF4yNjUErMVleXh6LFi3qpNRAjVbliYKCgn3U6PCgoKB6&#10;aqhRIBDsuHv3busACtOJyHY6Zn9FRUUdEaQREhLSSMctzMzMnEQrLp+0oZG5Vsjn85uUlZWhpaXV&#10;4e3t3eji4tI4fPhw0YoVK94nJSWVFBUVDWWxWMLs7OwQWqHi63rV1Zm9qjMjexUWCrrzI4XcC9dv&#10;Nvr7Bvgw/2BDMi8SGt3d3Q8zmkftjaaVnlxYWOj2/v17mx49euD27dubGc2PiYnmJadwGvPeZiqK&#10;GkUDSt6+abx+7Xxj6pu4tFChq9fsWfIdSjOVOvhcXmN+fv4Skn+bjvsHaYffvXv3GkNDQ5cyv1ta&#10;WhTIUjVGRUWdEk/ar0DHNdKiefLixYtGGnPOf7Yw/v7+yTdu3NhJi16RFAa+vr7o27cv0tPTn965&#10;c+enhQsXok+fPv/0pUx/Ck1NzQtLly4Vv3yVBjGEJly0fft2VxMTk9wjR47kEVmdRDS0tbUrzp8/&#10;X7dhw4bm7t27Q11dvYtMQnG3bt1AK62T+aRVF0MdzZN0DDQRcHR0rJSWlu6aNGmS6ODBg2XHjx9v&#10;6tmzp0hFRaWTBpe6fPlyjBkzppMGJvL3D/zsUTHa79KX5Ojo6qRbWFp8zM3N3SwlJQUrK6uO6dOn&#10;dxD5G2bPno3x48d3UHui5uZm/PTTT2IS7e038alfolGjRol27tmNG85XL3z33XcwNjLMMjExanY8&#10;45gwcqS0aNy4cV1bt24ro7GANKMyLCzsBC1SkZmZWce8efM6aNFKa2hoMH3sYtqmNh0k3RPj6tWr&#10;zNxBTk6ui7QKRLzeL3t+AS2Cb4ODgw1IFjNnbSS/nqnH7GOe3GKs3X+bRBJ8wcjI6NMbdO3s7F6t&#10;W7euY9WqVV3U+V3Ozs7J1HkRrZoGxm+Ul5cvog7jypUrx9PS0q4xE0OaOo8mvPTJkyedZCZAE8BM&#10;7Pvk5GQ+meMfrK2tX9na2gokTTBt1tDkPPbz87s3cuRIxMXFaSxZsiT+5IkTzF8ifHoXG8uLtWPs&#10;2LEfly1b9trL1VWZ+lJC/frUV5pAT4ZE8usytMiKaILRv39/kBV5Pn78BHA4nEtr166KOHPmNPy8&#10;/cypb+0b7TY10kQyd7t9R3IjLS1XJjNae/36dVAfsX79euzevfu1pIlvIiIiahgCP3z4sILGgZMn&#10;T372LAZzHMn9kJeXd5gWFrOAPiORSL1Li6mL/F81xRkKMTExQlpYzDi7Mf6RFiR69er13yORJumC&#10;oaEhozH9qMO7GK07duzYE7LhuY8ePQKt0GNExjNFRUVmgClZWVmLZGVlGf95ksqdGRKpM+L7NMl0&#10;xDA+6ejRo5FkKn2ozqH6+vq+NCkwMDAIEzdIUFVVrfH09ASZICfGF6empj5UUlIqdXBwSKXBffKB&#10;tGhMSTafJq+QSGL61bpr1y7QZGju3bv3CE1YMmOqyeTfmDhxYgMtBvTu3RtEUsjEiWIST6xcuTKW&#10;af/Zs2eqNL7jenp6MWQFQGbZSF9fP4rRBOaf3q5du8aQ2EVlbeQfU8mkWtM4jjx+/PgRo6001lPM&#10;giHr8kbSPTFojDA1Na0nrdrBaBjJ0SOL1vPpL2+F/HbNmjWgBdpKfTjEyKM5mjto0KAuiglKqH8u&#10;jL9csGDBfy+42bhx4wkyZZW0iqpIYCV1KJH8TU8LC4tUWukPFy9e/JaIriQ/VkkaxycfoEO+s9LJ&#10;yWnfq1evzv7www+VZObmMrLIbAwl85vO1B04cGAlDaSSmaBDhw5Vrl279tNfnZMmZpKvrGQGS+1X&#10;Mu2TWa8keYaSKuIzL7SweMw+MseVZ8+erSTNt5k6dWolTWolLYRK8kGryRVU9uvXr5L8eiVFm7fJ&#10;alRS/22IPA5pSCVZhEoy5eK+MLJo0VTu2LEjg3mailxGwOHDhyuZ4MvNza3S3t4+nXzWfrIO4vHS&#10;4qlkfDxZqkrS8EoyiblkPT6L4sk/V1paWuYTmQMUFBQqT58+vYwIy6TgJYvZT3Mobp+Zs8mTJ1fS&#10;wuQxfpKRx/SHXNZbxpKIhX3FV3zFV3zFV3zFV3zFV/wvxzff/B9wSNHpjJ6lIQAAAABJRU5ErkJg&#10;glBLAwQKAAAAAAAAACEAT8XGun+kAAB/pAAAFAAAAGRycy9tZWRpYS9pbWFnZTQucG5niVBORw0K&#10;GgoAAAANSUhEUgAAAJ4AAACnCAYAAADg8OUeAAAAAXNSR0IArs4c6QAAAARnQU1BAACxjwv8YQUA&#10;AAAJcEhZcwAAIdUAACHVAQSctJ0AAKQUSURBVHhe7H0FeBNZ1//LCu7uLC67uLtDLUlT96JFi7VA&#10;LZ2kTgUoXqx4XZK6kbobXmRxt8W1zfmfM01LJYXCK9/7/749z3OemYzczNz7m2P33nP/8Tf9TX/T&#10;fwlJGeYX7+PRLc3dQrob2h0fyLfzH863CZnAsw2awdkcMkvNKmge1yZcdf6mEFUVmxBVdZtQZVVL&#10;/zl0TsPafzLfxn+UsZ3f4EWOwb2YA7FtAwMDG8qL/pv+pnIikLn7RnZeKDo1XtMqQF/dLnSjvki8&#10;X0sYEcEVxKTxHOILNFxSzvGcUq9wRSk31UTS22oO0ntcUepDrmPaQ55jOnLqA45Dyh2eY/ItvOYa&#10;3zH5grpTUiFPGJulbhsZq8NEHuHbhQl4m/0W6FufnM5sT+jp7e3dSP4If9P/Fdq2zbe1+ZbgmZo2&#10;QQIdYUQSzzbiEcc+/gPPOf0TzyXrs6pTWhlHlCxTE0plaqJkwK2cT5ezKAW4zpmlOq7Jj/XcUu5y&#10;HaWfeM6ZX87TtaLye1RFKTIVx9QyNcfMUq5zxieeQ9J7NduIv7QZcb6GTeBWI8Zf3WlrSBf5o/1N&#10;/1tovVdAEy2bgG6LRAET9UTidZrCyCB1JuaumiAOeE7poOaI7JBSDpZK4HyNpTIt5+Risx1Zui6h&#10;Oe0CMjObWBzOGKvvmnaMK0p+o8YkIWAV3VfBBEr8P8c04NL/i5LKuEz0U74gMk5TKBYZicRztWwD&#10;ei/aEt5C/gp/0/8vxDDMTysc/XroCoJ42qJoT3VRYoK6MOmhqjCpDFUiNnaFFFMEjK8wSjEd19Qi&#10;i4O5f8j/qpLMvQs76LulHCqXlAru/Rrj83AcUmlfxmMSnvMdEjM17CMO6DAhJmQrmvn4/Cr/m7/p&#10;v5UWCPzH6gjDPdTtoou4jimPECyfykH2A0CrwRwH6cdFWzOM5X9Vi2x8c0aoOyW/U3Rv/ZkkIqlo&#10;aRnHMfUvPpNwUVMg8dXf5D8/ICCgifyv/qb/aSLptpLZ1dxQ4DdblwmXcAWx7zmkPkmdKWzYH2dN&#10;59Tbi7blDpT/dS0CgJ903VIyyyWq4jK+n1Ea4vtwEZAaQkmWrjDYWN3qaDtt7cCf5X/7N/0nyczM&#10;51ctJqCfgVC8WJOJi1dj4t9xHNJYaaG4Af9ZloK2c/qfq3bmDJA/Qi2ijwDtv4R/LfAqGN8L1TFH&#10;lPAZ37dYyy7cVpsJG6G13utvKfgfogaLmWP9NAViG74oKU3NIen1D9ts38nqjtKXZrsypsmfoxZ5&#10;hFzrqO0sva/o3n8dkypOAVUmqZTHxJ/XEIi3GtucGiN/hL/p30FSX9/GRsKQVXwm9iJKt/fYCN9v&#10;yP8TzMH/M/RKOyZ/nFq02Dt9BdplZYru/fcwgTD1k5p9zFNtu9BtC2wP95A/yt/0ryBD5nhLXUas&#10;pslEZaKBT5WtoBH+M8xxlJYt2pppo+8pbW/mk/+rdmDgz4sOprdAp0NVwynl2rfDKf8ORjtQlCLj&#10;2UZe1bIOXKZlHdABq61Bee39Td9NDCP9xZgJnMJnog5yhInP2FCIwor/T7IUOE7JH7XcMqJ0XFPs&#10;dN1SN+htSTvMd0m5+59Q919l1uRIeK/JxMbqCUL42pt9Wsmr8m+qLy11CumiK4gQch2S/lQVJpf+&#10;jzdqVaYGFiXLUK1+4jilfuSU/1Z87X+cqZ6kwBUlPuDbSQ4uYfzqdIb+phq0wsFvsIYgMk3ebVWj&#10;Yv9DTOEYCupSaMYxA7hOmcB3zQJ1pzR0MlKwYfG5mATgoupXd0pFTmfP81yy2OvLmbxsktL/M+/A&#10;cUiV8exjby508FOTV+3fpIiMmGMddW1CV/OEcXfKexhY1SpTdZBS3ynu/6sbEMvDcqlsVeq6cpC+&#10;RRvyPs8h6RLHNjKXbxcerWsvPmriHOGuzYSs4Vv5G/I2n+Ro2Z5S0tx8fMbMFbsnaVkcnqVjdVKF&#10;jvOs/HS51gFLDRwiGX2HyL2a9uJQjq04lcPEnUVwXuc4pvyFNuAn1g5kpeS/EZD0XliHHCf8AASJ&#10;HzWFkdv07YL7/+Mf8Lft94WggY7dseGaouhjHCbxAwGO45D8Scs1vUDXJXWfsXvqTt0tWRK+c8rL&#10;f16lYWNjg3AdUmSqgviPGsL4a3wmXqIlCN2qz4St1BWFKvMsT4xY4OjXg9kV2Jxhpv8if8jvIob5&#10;x080AsXaO7qDlt3xgbqCoKkGDhIDHUG4Hc8u6ghPlJilLopHICbI2O6yf/q9KhjVLL6fpmv6dR33&#10;7GQt96wCnmPqO65D2gd1JjZRjzmlJH/Ev2mByH8+DT/CSvtElcd1SP2g755+aPm23IErd0mbexyL&#10;a7bQO7XDsl05OhpOqU9/SPIRmFH1cZiET+isnNe0E3uZOIXzDR0CBqptONmeBhNQAFj+SP82osA3&#10;Gf38TSHdF7iEjNUVhq/VEkREqNnG/MV1JNVOHvuPS0KeQ/K7BVsznNbuzhpsuDWli7FbWs8l2zP5&#10;+BGfUXNMKeOK4h/o2QVb4Ls2lj/S/z0yZXwb6zMBq7lM/AfWnpJXnrZLWsbGUwVd5ZdVoxW7c3V5&#10;jinvq1b215j6PPGLf8sTRN7Vtwvbv4A5NWu9V72j/dQtRQ1UVyc9nWuNXKm+2rX7B40q+e7uLAuP&#10;g720bU4t12YiU1HlP8P6+PS9qpgrTP5gujVNgMXVUqeLtqVP1HRJu4KglnGd0t5r2oftNGUCO8tP&#10;/98hE5sj3TQdYlxRtb6pqmZ4aLybeWeskl9Wiwys0troumekfVU14TlV5nQpXyS9xhdGB2jZBy5c&#10;5ur7W3kJ9aNu3bp1b9u27cI2bdo44FbQrFmzoXi4mkRs1aqVZqNGjfLw2mHyQ03wOnHv3r2reZKd&#10;OnVqhkwjWr45Epn6nY0FAdP1RJFu6sL4DC6T9FyNoXGB3wAhc1qGUi17iWeqQi/WPPpKI333VE+8&#10;lh00wWWkH7SYqEATh6Df5Zf876f1TgHdNOwlfmoOya9rqhV1UZJMdPLsdPmltciMyW+q75F+iKOo&#10;IVCdon3zmSeIOadtL3ZEu23iYiagLd5Wl0H967hx41rittr56dOnN0dQHW/duq1b69atOe3atbNq&#10;0aJFCIKnt/wSln79tdHCX3755SaeCxg+fHhrvKc1/r7XokW7agMJmjZtOrxlyxYHcZeepV4klUp/&#10;MWCC+2jZhRnQx8MVxr3lfEUNk2TXc0s56n08m95HIRl6JOuou6S9/HLP6TKeKLZAzzZglvyS/720&#10;1PZIX76tuAhVSWnViqtgddFpGXO8aIb88lpkxkiamnhl+FYHnrR8BIdd5GN9u5DNZkxgT7Kl5LfU&#10;op49e/ZGSbYBAZOIoBLhoablZ8qpffv2+nguYfTo0RXHfxk1aujQDh06NJf/Zql16xZrsJzteG1w&#10;8+bNFw8YMKD9r7/++mDUqN/7yi9hCaXg3BYtmhHwag3u7Ny5szGC+xCW4zR06Lju8sNfCKCB1vqA&#10;JivcgiZpCcJCeMLT1cySCqZYJwLPRyK5V+1dqpKJW5oy3ynzebV7UTugc3XNkAmaJ7/sfxdpa2v/&#10;bCQIGq9uH5WtRqNIqr58FaZRwaZeaRaAFS6/tRot3p7VSWdLek65qkXAiZI+84WJ1zUFIe6b3I7X&#10;brgq1Kxjs07YyAcQKGkIBl9sbJ1+/fpR91I1+vnnnx0RQLvkP+ukhg0brm3cuDGDqnY8lkkScdxP&#10;P/10u2PHjp3klxA1wHNGyK64X2nQ9+rVqzFKyF0oDVOxDIuWLVtuRfAWYFkT5JfUIgZtYkO7EK66&#10;nViKTshfaqIqdcckyTSdpGKLPRkd5ZdXJ6xPU89Uc55T6tuq9c0ygU+UcNWACVULDPxfNtzKVBQ8&#10;WYOJzSzvhajx4tVYChpuafnL99Qe5RsYCD8v8M62RGfhPapp4AkT7/FtI/YaMUGTGKb2TC5Sf7ip&#10;BDA2chdsYDECToV+9+nTpxVKt1H4u1rXEl6zGq8Nxt3KRiA1i7beONytPIZAsWrZsrmAbDgEkQtK&#10;xIOoam+NHj2gvfwSol/wOmsqE/crbUT8XzX8j1t4T6V0xPLxuuaeuPvVEA7FO/k2ISZ8JjaZYo/l&#10;H+Fp4Dun3V60NUVVflk1MvfO7q7rlhpFKrl2nZ9mY5nqDkm3jIQhhujx/lAI6b+OVjn5j+LaRxWr&#10;ChW/tAL+pOWSFrtqb9YMGlyJRTSw9TvXw8Q9RcR3y3qOoPuowURHLxRJptMAgvJ/+UIIqI4oYSwQ&#10;UMdJ/ckPEzVCSSfEc24EGpJSKAEDu3TpMkh+nqXu3bv3Q6ehEME0Wn6IQLEFr9+IuxWN0gAllT2V&#10;Qz9Qyg1DIOWitHxaQyU3xmt2IPPlv4l+wmu3NmvZ0l3+m6VBgwa16969Yy0nRk4kLavOTGuwxFHc&#10;W18UacVl4h5TqIgC7ei55mzyza8mNb2zr7Q09Ezz5opS3iio6y+M5gtXlHRf2+7Uov/vwbfI7tRI&#10;DSbifvmEGgUvWxejHcOlILJTSq6WS3KihuPpx+qu2TKeMOmVlq2fvZniDvBfsNEXIiDOk3fZq1f7&#10;kXisWiMSABBUd1ACHUBJNQNVrcJphgg6iyZNmpxFsDkjB+DvbLTHBstPEzUgr7dJk4bq8t8kKZfh&#10;PRdxt2qMrCWCLAj/d6r8N9Ev+IwHEPQG8t91EtqZJJXtsdwLjRo2zMb/XF/T1lzlGjBUwz4iWY3t&#10;4UmVcZ2kZYZeqb5m3mnrlnhnO2D9neNS952ieq7FUuA5nL5vwIg16jJ3/tupgSkTNkKdiUlXdUj+&#10;wTFq5DSksd0+XMf0N3z7mGQjQcBcefnVqGvXru2wIf1btGjlj40kxd968lPVCBtuCJ5PRMCRpPwZ&#10;G7UL/h6HoBpSfkUlkQ2m3rp1SwaBtxalYk/58W9RNeMepWcTBIopOjHV4pII0s0IxpNYdjv8+TP+&#10;Vx98Zl0EWlWnqGmLVi2cmiPw8Tmn4zWzmjdvdrR9+7YMnqv2QW12C2ylaRcm4goTbqJ3L+NR37JL&#10;Btt/rMgZ+TqTGZNwxYgJ+f/P26VZXhrCKLEaQ3EjRS9XT0bbg8MkPdUURrkucQyoFs6oQY1RtU4h&#10;QGGDaiAnDBkypJpkICKjHiXQKQSgOza+HbIvcY8ePbjySxQSfv2/XrnytKX0/I3Ox2PyuniIs3u7&#10;iDP7EXsEF/SiYyl5F7tcSr/UAs6fb/gtaYH/3x0/lCD8b5J89iihI1Fdu6MTVmmrIthG4/GI1h1Z&#10;9csSfl8D8fnTagKZyIzxaWokCuaoC2NSOGz9fSP291XGj56JuUgxRXnx//3k6+vbmDrI0Wb450BH&#10;3q9d9F/6TIgJhVHkxX+TBg4c2AKl2Gls3MXyQ9UIG80IgZmE59ehNBqO++TZVja47IqsUXT6ub7b&#10;E4v4jqfP2VjGFhxYHZkbuygsK9c0LOci3z+1hO+fdkPdL+UWMdc/45qOX2qJSUhWyaKwzKw1kuwE&#10;i8i8Q04JhYKtccWcuOKS3ucRjPLiK6lnz1ZtUJLO7dSpgzmCbg4+V7VwCwJvCb7HFtytvHf69OGt&#10;0ZtOQ7BWgrEqUbcf3yKko7ad+LCaMOmjwnqtN0uBj+AzFZystHX/a2k6dYMJwnfI54n+MHNEFAiO&#10;KljhGvhDL42gol6Fcz179mwjP1SL4B/QwFcqbbw+ILPt/rSi37emFC/fGF1wcqk467JecOZbviQP&#10;eNFnQCmiAOaF58G80BzkbFDCrRK7/cLz5efYa8LyQElSAOoxZ4EvzpPphWS9XiLJvbAxtvD4ttTz&#10;S3eknRvuGnm2TXT0la+msUDgLUKJ54S7lYY+Am46SrxsualQJ5HTpcWEOnBFyU8V1W99mbxgDSYq&#10;kmKj8qL/+4hmPGnahKzhCJMqo+M/wujav9cUxgQtcg6pFVKpL02fPp28yTi0oUzlhyoJ8vN/Dci9&#10;NJCJKdDYEFPotiSyMFFPnPuIJ84pU5Pkw/ywXJgfkgXzgzNZVvoBrriX5RAEJ5bJQTDywnPK9CS5&#10;j8yi8hNQkrow8We4h5Mv9EfVXCt+hs8/BJ/fD1kFTQTUuK2H4rFjCD5r+SVfJVK9WraBy8rtvh8f&#10;/cIRJr7XtJdsY7A8edH/XaRlG6DEtY+//uPzDiggfBp0mOj9xv+CL6x3797jUJVNkf/8B0mYg8nn&#10;ZlpG5bmbxZ3N140oeqwamlOqEpZTDWjEisBETOfmBWWwrOj817iyfPwv+k+14EyZTkTBoyVRBTkW&#10;kblbjqdfmIoArOoR/4rqV53CQgi4U61atYxGB8O1RoD6q0RhEV1B0Gx1UdyZf2b8H094+pWRMGyz&#10;vNj/HmK8j7ck1agqPP1PTXbRY8K2f6276weINfKDM69N3hxXEG8gyX+jLCkonVcVCMiKgFKV5wRm&#10;wBS/NJjhnwZzEXTz6wDe7MB0mIrXzQxI/yo4q/43PotMOaKw1CS68LV1bL44IP3qxCrOyU/Dhg1r&#10;hrZoP7lD8UN1o2UTMI4rjDn34w4H3sckflrA+LPB9/8KIntCk4nw5zj8uDhXFSW+1rIP99BmmFpG&#10;+I/SybSzbdxOn5tvGVccphOW+UlZnA9z5Y1dDQAIkLkIrLkIGtqvCap5QZmwKDofjp+7Aacu3IQA&#10;ZGHahcr7K66bg/evSyyGfYXXwD71PBhF5WFZNf5PXn45VzmOTB+DCtqShpLc15vizgTvSj0zew++&#10;w7c85PqSARM8TV0Yf/6H1S7ex2Oiio0Y/x82gf5lZG7u3UjPPtQav4YfnB+B6lWY9F5HFLWVuoLk&#10;xf5TVFxc3MxTWqy2NirPz0BS8EAtPBfmyVVpRUNXbXBl5AVR+WCHYNmcfA6P1wbeuqQzcAyBtyim&#10;AAwj84AfhnZblWuonNko5U6dvwkHi6+Dc+YliLhyB/jh6GzIgUxgI3Cq0bOw+7UlIpVDqlhNnAd6&#10;4rwHa+OKD3unnPuXdeDrM4FTeMLYgh9Vu+hsfNQSxezXKh/18z9HZD/wmKTrih6yPsxFKakjCN9j&#10;YHWyTu/zeyiu+GZv2+j8nYZRxfdUqIHlgKsAXbV9bHwCEEmx4Iu3YUfeFVgSW4DnqwOCJNPyuCIE&#10;0l3wKboGvmeuI0DPVpZXcc18BFLin/dgL0o8AmrUtbugLS4HHl1HKtojuwQkl+/A0bPXQVeSy0ra&#10;qv9Vwexz4rOrhuZ+1hfn3bWJyd+RkHu5j/w1/ynSFoSNVmdiC39Y7TLxr4ycxAvkxf3niSSUBhMd&#10;/qMvQAMGdOwkp+TF/VPESKW/+KednbM6uvAieY8VgGAbkUBBjIAisLFAkDM3NAuSbzxgATjxZAro&#10;SNDoD6HrvwCCylqMko4A45h5AdadPsOCpto1uE+SrODeEwi6eAuy7zwG/wu3YJZcfZN0c828CAkI&#10;TJKYpKozbz0EDt4zTw4+uq6S5eUSkwpWjSiE1ZG5V3elnlfyQa9c/to/TPoC//nqDom3aACporb5&#10;OkuBbxd1738soSTNF1BlEn4sLReT9EmTiQ1dzoT8U+qVAqb7ks71tU4s9NIPz/7AhkKqNFp5g6K0&#10;wcadG5QOKxOKwCHjAusE0HXU6PtRiokRVEfO3mClmWYV9VjBpIp9UUoZIWj0I3LZrWoVgNL1ugja&#10;sw+essClfSkCWj00m5V0BPD024/ABMuZhQ7KTP90iEIJann6bKXUo7Lov0n10z1V/599JyzLKLLg&#10;oX1CkcfJtH9O+tHwJ76NvwlHePqH5rDQDDYNG7HYlPGlEUD/OVrhHDSMI4i782PSLlnGs43ONrY7&#10;RZ34LFGfJg0h792727AhQ4bU28EgA3xFdFE8Lzzv/bzg2nYcAcIsrpC1uTjY+NribFYiERDoHNlc&#10;FqgWMxEUhhF5oIL38MOzQYVAVaUcHVSZxxCYR5EPFf8J7qgyNfC6qsAjSUbS8/CZP9ERucnae3SO&#10;QEQSMvXmA1DCj4BsRvrfhD/vsyqZgEf3k1oOLbkD23Ivs9fTNRX/T0zPQzFBdVS/5nHFUo+k4lmK&#10;4n/1JUr4qGcbYs5OP/ihdkR7TxCykj5+eZH/XoqOjm7EtwmL45TPe/1OTgaOXezbhUzwHBRX7APT&#10;uLjWrVsfbtasWWGTJk1KWrZsGVpzqJIiOpZ2ycxYkvsQJUFZTcBVMDU6SZW7f72C6Kv3YAmqTPec&#10;EtiOjTuLQh7Y6AS0rDuPQJR2kQVX3LV7rEQjMFSUUw4wshnLeynY3osw4tzyferBQLXJwa1hZC4r&#10;ITlyiUjlEKCp3A34LBRuMUfvt+je48oPgJ5lZ/4V8MLnskUnJwZVMj1rTRuQBV85y0wjC6/tkJ41&#10;omHy8iqpF40ZM6YH1nl/3P2ZQld6jMSNsqUqbq+vskxdlJD3H/FyCd269mGLaQqiggf5JnOFSW9N&#10;hQFV+1B/RtDtQ7BtpcBo//79uzVt2nQPdY536tRJ4QSdsKIbrZ1Pn7HRj8j/MI96BSoaBRuQQiLU&#10;kF9CI2gfIQBiEHRbsVEll9FBQOM//+5j0EC7jr0W2RelVMilW8Cg7aWFapLtBgvJKlMOz3+vFnn2&#10;BTfm7GNVce491eCsaygNzyOQClUCswpYDkk/oxKUcRmdmdtqUUUPVCKLn80LK3irFJL7mcBIPBef&#10;wzgqj1WvwZduQ8L1+7AMJTHZfvSs+ijhrjz5iw3DzERV7JpZwkrNrzsfCPKIvL/cEorXBErP1xoQ&#10;oYi6du3KxY/7ItZvVtu2ba1pWJjexlNdNZkYiQoj/cYgXQXMJH7SFEhclMz/zVnsFzgE9+cL4zJ+&#10;xCjlMKc/aNqLveRFsUTDkRBouSjhKgds0ohgAh+CcaX8UCVJ80vaW8ef8dKRFLwgo7tqY5BqWhST&#10;z0qMlfFFLKgIfHScQiUU5iD7bGf+Vbj6+C+wSTnHgo4aUZmVZLkwKyj7g1J43k1uZH4yNyTbVz08&#10;y1YrJMdQMyxntkFkzogl4uzeFnHFHReFp7dYiY2tLZU2Xxyb2dYksaibbmTWYM3I3Ekakmx1Xlim&#10;OTcoawdHnBPFjSw4rxKa+3JeSJaMH5EPy+OLWSeGwi/0fMro9BDw9xZeZe1NihOGl9yGjdIv9l+F&#10;VKTfdE9V8KE9+dE2tsB7Lz6DvJpqEdUvjZRG0J1s1aqVM2kU6o7r1Km9Lp03FARN5THxJT9k7zHx&#10;tw0cwv59Awkoe5MWE7UBHYMvI1lpMACbifMbapdJkvHso+ONbI9VG9qEX92Ehg0bZlPfqvwQSwg6&#10;PWRv+U+WSkpK2tvGFZzkh+e+mV/DnqMGIXvJD+2qLdmXsOHugAduqcFInZLBHoqNSd4pNRzZfXoI&#10;QlKXKugFq4blPOJHFARoS3KWa4ZnjdcNy/ptUfqlFkz5COgfIlOptLFp5PnOmuKsYcgaWlH5W1XF&#10;eYXzwnI+Irjx+cvVrCE+x6nzN1AdZ8DS2AI4ie9gGp2H9mA5yOgaUsnW+KGQCVDV8WDBh+XwwnPf&#10;bY4vOugrPa9ormyztm1be7Zr124s1umq5s2bRVFvCIJweYsWzULpAmpbQ4eQJap2Cd9WuZVtLg9E&#10;Y9tqCMR+IO8l+peTodPxLupMzFlVti9WClyntE8GW5IvL9qalqHjmnKzfJSr4i+GKzp9X1cQqiwv&#10;qpKoAlC6XcQK0ZcfYgm/SjMEpY385z8uXbrUwiY6N4wjyZdVdHdVVj42hCpu0249BD1UWdPQhqLf&#10;5DCYYUMSKEm6bEg6KzfmUR2jpFAR58t4YTlXDCILLZmcR53/wfw4yOpFAA3WB2Q2MYnJ5eLHE4dg&#10;lykj6JVRFbOeLD6XKfWQoJ1Z4TGXh4IyIAy9boojEi/Ea+hYxftXAJAGINgmFO2tsJ0rCDVITzJd&#10;Gjdu3IM+8GbNGhe0bt1CDYEo6tixvZ38MqIGmjYhB8vz1NRuQ3aAqHPqR6MtaRcWbc3M0HaR3i9f&#10;MiEZVAQJZUtEwfPl5fzriLpt9IVhAtTp7Nh+DefUs8t2pfM84uKa0bldqHYWb8tcxndKvVprQgkC&#10;VdsuZEtdM5jal098ScXt0tatmw7v0KGDJoLOD3+zXm9AamGHjTGFO3jiAvRcv1R2ZaVjI/DDsiDn&#10;zuPKuBj1qW5Bz9M161KlOiU7C7cylYjCp5yw7DRUd0vMJCVV52T8x4jijvrR+VP44VkHUQreQJX5&#10;mSSXFnq25NXy8H3omUkNc0Iz2dDMUpTSFqfPoDr+k1W7teoBGcFXah9ftNtXWlQZ5sCPuDWqVX/c&#10;zsGfDbB+rVHauQ0ZMqStmZlZtZig9fZTndQFEXnUZlXbkGKulOFh5b6M2b7SG42pzU9G3mqzwDPN&#10;Etv8NkUq+PaRqev/1T0aG7dH9OfaR90nlarpJL28amfmKPmpSqKZXku8MherU1akiofGr4HPSLIX&#10;O59iR1TQiw4dOrRmL8Uv+FWqtGrVYm+rVi2PYwV549c4E4//ekV2pdHm+OItGmjTUcVWVDKBiyQZ&#10;hSZYyYD7QRdvs2ETahTi/ehEVNhxbB9tSOYbVUluBCc0y2hx4tl6j/D4dxKpY82w7KlqkrztKuK8&#10;29RbwUXQKdM74buRhF6LHvDqhCIIQueHvGFh+oVaoZYKpjrio/mwOb5wiwTtYfnf/IT1aYj16092&#10;M4IwEHkDHlekGhvoMOF6PGHSwy9tKAVtl5S8NXuzyBOuRuu9MpsYe6RZqDmm0eT8FzRoV37qX0Pa&#10;dkHbynW6tNTYK82ZUrDKT1WjLQcvtdBylqZUqFyOIP6ZqZN/5awndCZMUZK5yX9WpZ/oy8QvsRtt&#10;8TdbKZ5xeQJtSR7adOWVSpVLniDF2chApzAFHZuHDUGxr0j0WimORl1SFBphG1GcD7pR+X+tTDpj&#10;t73wWv+Ld1+2u/cK2tdigPavKhh/E9PxfNq/V8617qnCdJ1CxvuktfhVewnyyfxX7Y9elLXbU/yg&#10;42q0YrQl+RnK4jw2PETAE6ZfBPesErZXhaS3GzJJwQpVSwCsKf3oXs3w/JeOiWdsbtyoHGbVhD7u&#10;5s2b72jRusXa7t2715JMPXr0mIrH/1hhdbKNhr34KMch5TPbhqKkT4u2Z6wlU0F+aTVa6ZvTme8i&#10;vaAqSi7jC2LCKoTMP02LGP8/eILYu/QQPEfpS70tyV+dn2Dikb6NjE8V5nSpln2Ex/Tp5VPlaNog&#10;fmk0EWcEe+FXiIz63dKzC3XCc1hpVVmpWOEmaGCHXLoN2bcfs6NB5mDF03ECJHV9kdQjQ3xuQLps&#10;Xmj2B93Igtii269v3Xr26cGl++9elNx7+7qSH8i399++vvHm7eu7b9++vvUKt3jsHvJt5JuPcf8l&#10;8pO3r/989vb1RboembaX5PvExchZyNlVmH6n3n7zOuYKcslbOb95HVXy+HVw/v3XJ3OevD5e+PK1&#10;T87j1/szHz/dn/Pk1trYS4ncyMInSsFZMuoBoaCyY8ZF2IPeOIGPlfDIJPGNsS4sUf2yPTFyMFaA&#10;zzii4MnO1HP1TsrYsWPHZSgRs8juXizyn8xlElHDSbHNUx4YeNSd7Z7UrpFnWhA7M5BJeqorkNSy&#10;5b+bKLqtIQi3VxVK2a4xnkPKC6MtqZVT+hSRsXvaVspGqc7EnTW0CalQyU0QdM74xeXjdsLXeicY&#10;NPK3JhXPMhbnXaFRJRWVSUxGuHfeFdgkPQs89PSoe4rAVt6/Wu7dzghIg9loL6lG5N/QjMjbvCX9&#10;UtfLDz9e+vNZKVx98rmSrxC/QH71Ga69+QyPPn+GJ8gP3n2Gx49xn/j5Z3iK5598RH75GW7R9VXK&#10;qFneWeQC5Dw55yJnPPwECdc/QfzVz3J+D7ElTyDs7HMILHwJ/rmv4FDuc/DJewqHCl48PJTzWM0w&#10;Om8eT5ybohSW+14vIo99Z7JZKfZYDrp0WIBOhv/5W2yMkiRjRV90BfCUQ3NgSWT+hWNpl4fLq/ar&#10;RCk70AnJRo2zkdHWbqjLhLlQ2IznnHbf1COtzrQiCLyfTDxS/SsiGzqi6GPT0UuWn/4xosQxfCYu&#10;tcLYpJQRC7wy7Agc8kuqEeOT31THOTUJPdz3WvYSpiKwiM7CnFatWwe0atPGCR2JdPyy7NDIVZgm&#10;a3fKuR4rogpjseJKq4KOmLq9Dhb/yapZqnwawuSUeRFtoGI27EDXKIflAi+iIMsoKm8u2VD37t1r&#10;ev7Bu8tXHn+CkocfWL6KfAX5MvEL/P3uA9xGvv/hA9x99QEe4PEHj3D/8Qe48wTPPcVz+PsGbi/h&#10;li3n0UcWbJepXATpJdw/j8fO4Lm8h+8hm+UPkHLnHcReQS75IOe3EHvpKUguIeiK34J/9ms4kf0c&#10;9mc/Bp/cZ4/3ZDxmpdSC+ML+GhEFu5XEea/ITmVDQ8ikXikemfTnfdhTcI398I6euc4Gn6uqYQKf&#10;CoLPPCInPSbr0lezZaG064Pt4oXAy0ThEI/gG7nGWdyJZx95nueU/n6BV+YyvEyhqrUOSO2g5Sg9&#10;U2le2cc8Nv5ncy8bOIbpcgRxaDjKDU3haZm2c/p5r4DzCr2XxdvSNPhO6U+5gqibqz2+TEfs0qWL&#10;TadO7Wmua8NBgwYNQOBF4Ism9+rVq5baFSYUefBCc9HLqw46FlTIh7GSqX+VRvmSmiW7Z6P0XDnw&#10;QrJl6uLcWC1xduV/Fz940Kwm8Ahw15CvI9+Qb6+9rgI8YgLjyw9wE4F3HfnGk09w80UpXHtR+vHG&#10;s8+fLz98+7bk9l8PSm4/f3vu5rOXRTefPS569ObjmeelH4uffS7NefJZlnb3AySwEo64AnjvIQo5&#10;ANn/EvK59+CX/R7B9waB9/TxzvS7laaMeXR2S/3IQnsVST5r95EzZRiRz3q523OvQMCFW2AalcfG&#10;+axSziocWaMSlvvZKjpv1+3btxXmBUTHg9O4ceMC1EQHUc12RFuQVO52PNXUxFlsxBEmfCaPVsk8&#10;WmHvhLFn2iKUdq++YEQqMxCG7ZSf/n5i1aww0q8K6FjmOKaAgWdm0ortWcPW+ha1Xh9wu8mqnTnt&#10;TD0zZmu5JJ9Rc0gu07UPpnQPlURj/8kWkP9keyfw5Wzw6zqDNh+5+Sz5ppxV1Rdnf1IUNmErEit1&#10;ZXwh60RYoR1ngSrXt/g6GKCtMz8st5QvyQ83ivsCOiJFwCO+VJUfoAT8C0H2HiUcgu8h8j3af/Fe&#10;dvfZx8/X77/5UHL9wevC4gvPpdFRLyKOHXobtHvbJx+RzXsf242ft1lu+LRlg+UHT2u7z16OLm/2&#10;Hzz2NiQh53XCmUcfE66+/Rx3+b0sDkEXgxyFHITsh+x/EfkMcvYHOJX9DnxzXzz2SX9Sy4Y2jMld&#10;qybOf0YhIdvUc5B68yH7EVK3G9m7NCRrFpoYldIOr6usM2T9iLx7ouh8ftUO/Z49e3bBdtiBUi4f&#10;JRyNr2Mdkd69e3fCczSZu5H+hpPtNZno01w0nYw8M4NoSa3NPvmtSLNt8Mlvv2R7Dl/TNf1ydYxI&#10;gWMb9czCI7gXlffdtMrFb4CafbTCYTOUNlXTJeOakVfmKV3X1G2GXtkhGs5pdyiHm7og8vwql6M0&#10;Q/6rRBmkUN1OQWYT1xxPPzNwWWT+ebYjXl5pNZkqliQbVTgNuNyVT4M3C9GeyfrEDcsNWBZTVEul&#10;1AW8aozAK0HVWPLqPdz48BHuv/tYeufdx7fnb917lZGd/TAuKOCvmAM73kfvdP4ct1UAYidLCHO0&#10;gBDhegiwNQeftUtg2woTsNfXAJdFJiAwMC6zMDYrtVpn/XH3kaD30cUP3sde/iCLQSknJkmHzALv&#10;Au7no7rNKpd6J3M/PD6S/lyh86Ydkb9UNTz3DtWNc8Yl9v1JzdKoGFUEHtUNnSMnq8LsYOsMGUEq&#10;WxFZkHo491zl6j89enQegx++J5pBNbMoVBIt1qcpCF1OMwfZNnfLuGDgkXVUZ0uat4lntkTDOfWR&#10;olyFNGzKQBRiKS/m+0ifCRHWDCRW4/LwiowCxjSSmDwgVSah1MhRvEJeRL1Jev5R842RuXtoxG1V&#10;0FGooGolshWJv790G2Elh2aX8kJzDmsFFNZKOUb0LeCRxKPtlccfUZV+LEX1+vpsybV7CZKIe5EH&#10;d79N3uf2IXmva1nMdhGk7XGG7D0ukLDVDqJcNkOQ4yY4YW8JByyXwwGLZbB9qRHsWrcCvFesAgfT&#10;ZbDReDGs1FlQtnmT8J04589ncVfflYpL3pWrWeIL78A/5wUCj2y9Dyzwjqe/VAi86b7SxtqSguUq&#10;4XnP6N2d0bYl751sPpJwVE9kfqxBT5+OV6szZDJfHBMKaZ5uBf1SV+6YqrSYCejHFUTnsFjANkeg&#10;yThocrFzbOocQo/esK3kdH0EUDXyPk4TgiX3FUm7r7EGE1fMtykfmUqBYvSUaJriN7uinGML59IQ&#10;7wrQyb9SWC3v7Gd7H5Bpn7q/yHulykaWaUTkx5tEZNbZQf414F168F529ckn2Z9ok11+/PZFSmrW&#10;vfCDO59LtglLpXtdEGiOkLkbAbfLEWJ2OELwdidwd7aGra5WYGO9EozszGGh/TpwtjCDg+vNwH2J&#10;KZiaGoDZAmMQmC4EkdlKBOBSWKVnAhp80zf+iYXPJdc/ffK7+Fbmj16t/0UE3xkEX957VtUeyX39&#10;eE/6w6+Gq3TCc+xUJQUyqgvWmcB6IkeL6sU1qwQuPHwGa9DZqqpuicl8MQjLeZ+YebVW8P9bpGkX&#10;JOI4prFxvfqyukPKXRPH0O+bL2LABGmoCZMUFlgnMwmf9ERRTpRNgMro1KnTOHIikI+gONdAe4JA&#10;WCvwvCU9vcWqyIITqlVULLvFiqXuoRPnbrDxKtaLxWPUbUTxLVLJ6L0WGkcVfHX1QgLeuftvLl9G&#10;iVYJuIcfZJcfffh86c7Lt2fPX3t8Wiy+KfHZ/iZ4i81n6XahLNtnC6Qg8MKQY3Y7sACUoMSz3eMK&#10;6xJPglPIPljqLQSeZDfoBHmDq9ASfNcvB7dlZjBRsAZG2i0H3aWmMMdEG/T1dMFq0UJYo78ITHUX&#10;f9h1RPIy6PyLT/4FL2X+RQg84pz3cDT7JevVVnUuFJFPPvyqGZW/QyUs/z2BjwCmjfVBo1v8Ltxk&#10;B5SSvVcVdJV1GpYD66Pzomlomby4etFiB7/BHNuYJwrbvQ6m0UgaAon96PpOVyWnQtNe4luuShUX&#10;qohp0o8uE1Y13kMTkgeh4boUbYmT6MUGIwBrdanszjzH0RXn/FUBusqKwkoloDmkX4BA9N6o64i6&#10;kAiMGpJc4ITnPjaQ5H4zWFlc/KBZ/o2nl889+gjnHn8sO//o3fvCkrsvkhOSn0cd930VudP1ffwO&#10;p8/JCLAIt42QjIA6tNsZmINusN5vOwQdcoeUnfYQuMUG7A+4gVXCCXA/sR02etqC4T4RrNjrANut&#10;1sLRdcvAffVSmClYDROdN4D+2tUwxW41zF1qDOsMjGCl3gLkRbIleos/O3j5fgg58+xNwJn3ZacK&#10;X6OqfQ0nUeIdy337TYlHtCrhYju+JDdgPpoZBDwalbMr/yob26yrO42Y6lhLkvOXY2yRYVVnj/pt&#10;UTD8ge0zrkWLxhMbNWo0F9tNvWHDhhrt27efTgmQ9O3DDrEL3yhoe4WMqllTFBdjykTWL7v8QuZk&#10;H659dLHCwupi5rRMk4mKXO91QFGYhdKxUhoxNQogd+nSpXIUA2VWsojOzWcHXtaoJGLqk6Wvejk6&#10;E4l/3of0Ww/ZeQt4/Uej6MLF9Rm2RMDLu/Pm4rmHr9+kFlx6FhYQ8NJ/u9t7iYegNN6bkaWgzRbg&#10;LQLJNgFEuliCdIcQrA+7w7KkI2CecBSCju+AdG97EHtYwYkdAji+zQ6CXTZAoP0aOGK1Ag5vRvtu&#10;wzI4YL4MvM3NwG7ZUli9yBjWGy8AXfOVwMd9c0Mj0DUyBVVtPVilawzLdBfJVq6xe3Ei88aH48Uv&#10;ZUeyn4MvSrz9FMf7hsSrIIPI7NHc8LxiMkOoZ2NbzmX2Y2U/WAV1WcHzQzLLlkcWSo6nXKycrINt&#10;Mg/bRorCIbNJkybXkCmWR327odh2aXhu8Bp38TCObWztVLZ1Mnq3gvg7qKYrpzh8lXSYMHWeMPlL&#10;J3E9mOuY8lnLPoSCjEQN0GglT4mSJ1YDBr6MEF9uj/znP/ZIz+lp1JigU2HLVVQiMTkZGqhCyIOd&#10;E5JdqhlR4EvGtryYr1J+fn7TBKk0P2jfzucnmI2fYr1sIXmnEKK87eCIhw1s2uUEa455QTA6DhGO&#10;6yF+hz04+7jAzoDdcBwlXDzad6kIvCg3S8jYbgVJ7hYQZr8SgjYuheCNCyDIcikcXbsM9qxfCbvW&#10;rwLvlUthx1I9cEXgCXQXg7m2DqzT0wPtlWYw18YC9DX1Yb3BQlitYwJmZhvKDiedL9uf90S2J/sR&#10;7GOB922JV0FakswlKpL8V2oo6Q4VXwcz+XjDinokrvh4K+qYtpph2U+s4vOqZgX4qUOHDs1RQ7VA&#10;CedKQgJBR1IwDH/TgALWCdFkIuK/x+6n4VL6DuFr6d6vEo0w0bKXONOQZkUFKWYpcO1jHpu7h7Jh&#10;EerrQ5FNyWb88EtZjC8zcPr06b/QS+HvI/hSrLqV5N9rvzwyN41stYoKoS31SpANpx6WzToY5LlS&#10;BWr5nQbT49EyrYC0M/S1Uxn1IQnDNPV3sSoJ8bQD8ZbNsNd+rczPeSNEulvBHhdrWHfAA+wQfJLt&#10;9iBxXAep2wWQgPZc0lYE6BZLSPTYCAneKA1dN0Lato0Q77YBIlCVSoTrQSxYAUFozwXZrIRTm1aC&#10;r8UK2LHSCLYtMwDn5SZga7IALHR0wFJfD0z0DEDNbCnafIawUF0LFmpowwpdQ1i1fBNs9Uv8fDTv&#10;UZlP3nO08eoPPBoFzZdkHyfbzSAij52URPVIQCOVS/YejWahQa90rKKeac6xeUzecRqeJS+qkrDt&#10;5mEbHcT2S0QwCidMmFAZeNazD1+qKkiod/ozGtunJYyIkN9eN/EtjnXkM7HhqmxmAMWF1WKa6mYb&#10;erTKeLsGnTt37oVfjE6zZs0Oodg+jS9B8yh8cRtckWJLFFWgqSHOf1YBOIrK0wDIqKt3WZvl5Dka&#10;Al4++dku5SxY7z8Bnl5epfZeOw95BWTWey1+DwuLZq5ONpfdXG3AH4HmZLnqXZCXsEziaoEqczOc&#10;chdAnJcAElESih03ILhsIH2bNaR6bIZMlIpZKB2laONFelpBHEq+wC1WEIR8xGED7BSuhR22q1Dl&#10;roRjG5fD4fXLwMnMgGWPFUbgsMgUrIyMYSOq2lU8LVimpQ/L1XVgmbYhaKpxYTWBEFXvIsNlZUKv&#10;I6VHsx889smtHUD+GunGZP3GC8u5Sv3a5YAjgGWww/1p1PXugqugFY6AlAOvAnx6YZkvQjJKxsqL&#10;qSSUcNMoBzS21dqqoCPSsgsYymMSrijEgSIWscHkB1Y7Q78eVjF0Dh9CqecVFlIHc+xjZCtdQhQt&#10;zkbGa6OePXsOadu2tR2yAEU3G8BMyP+z1cqo3CNKIVmV/bFkJJO9QjPAvHJK0L4qhsTrD9hZYsvj&#10;i8DkWBQcPnTgzf69e5dSGfWluXPnNjNYuPDypg3mEOxqDadcrUoRRGWhjmsgCiVf0tZNkLh7M0i3&#10;2kGM2ybI3M2gF8tAmJc1+KJ0i9lhBdLtdnCM2VC6YtXSN+bejp8ZwQbZcus1oGK/DrSsV4O7hRkc&#10;WbUUtlqugrmL9WHKUh0wNtUHXS0+GGjwYYOBAWxA79bSQB/WaOrCKp2FsJCnDUsRdJr6JrBUxwiM&#10;+PqyNZtdHu8MSPou4BHpR+WZqARnfybgGaB0+zJauYCN7dUMrbBSLzRHZh9dcFJeBEu0ohGaQunI&#10;lBmqVozP2OpoO74wNqA8ZYliPNRkDpMgW+Ym1pEXoZgo6bKaXWy91wojNatuH1Hi41P/jJ1ETvFn&#10;xxhH5l+pWhkVFcJF1XsY7ZXYa/fYOQg0lJ1sPM3QzNJgsfid18l9Hitjdv3ukhPaDj2zb84rPYYS&#10;75iT3eUIbycIFa2HSFS3MdT74GIBibscIG6XCMTbNqPUswaxwzoI2GoN6z1sZAu97GC582ZIQs81&#10;ccsG8LVZI+NzuGW+ficeC9ev+rRh40YwXL0B1lhYwdb1K2DvWjPYsX4pjJ4+F36fqwr66ExMxO3k&#10;2fPBTFMDlvA0YJG2AazUNQBzHX1Yoa2PElAP9Hk6YKhtBNp8bVisafxYj6/33cBTT8hpx5PkxcwN&#10;zJCRaqX+a4oIlAeXy228ilhoRV1TXE8vNPuVOOdC5bJSJCRQvTp8JfHjTzybsHUc0en6OxmiFNAS&#10;hByS36+YtBiJG7rBigtQyFLQYMT75Lf/3KNHj77oIX0ThNaxhSvUg7M+VKjZqkzBYZqXSvNQacQt&#10;qWCsONmSyNzMcEnYG929Vh9Hn1p7ZU6oTZBWuMNa8/g9E8IvpddaNaeC4hB4QV42l8Vo0wWK1sFx&#10;N2uIRi82kFkLW1H1Lke2Q5Ub7Y7HUQL6eQhBf9lymRICw1BXCzL32EOMizmcsF0JNssXwm43wctt&#10;680+OyPQzJcsLLNes/qTx6pFn3asMP28Y7lhmfKM+TB58lxYqKkHM2eowLzZKrBKWxsMtI1hmro+&#10;C7BVWlqwXIc8XB1YoWkAC/m6oKPCBxN1w8eq87nfDTzy7rXC80yUw/Oe0vAoGp9HQCOmj5bm+NJH&#10;TIMJKqQf1T0lBxLF5VWbd8HUkbGrU6dOHZF7m4rCZnMdEu8oxoMiTgaOTfhlcwVLQ1RQA21hlPR7&#10;4ncoRj8YO0qM6Wa04TqhKt1W0fdaF5FBuyo6L4YmuVQAj75IYrZC5BW2DD3YsMu32UnSSsE5Dy2i&#10;spSjoiR/rjziDN19dKCtDx86+2i/GXxkwfUZAesilkR7mwdfyKLsmtU8aaNjFs1WC9dd9na2AV+H&#10;DWVbHK3exuxxAT90DjaaL4f5GpqwcdUiiEXgRTpZgBi3W23Wgo/9JvATWcJp9/UQ7bIBwpjluF0P&#10;EpdVZeHMKlm47TLwdbJ7ffjAobuH9u5/sHPr9uc7Pbe993La+tnObPlnO31t2TqUcCTp1uB/mGmb&#10;wjxVXdDi8GEpAk+TgzYfgnsFAnIlgnQl2n2mPASeKv+7gTdmzBjuNP0FKpyQrESsP7ZXg+bnqofT&#10;wNiLEI12c9H9p2wgnj7kio+c6n+xOPO0RJr/zbknNHAA7b69i5iDXdVsorK/x7vlCeLfrnQJHy8v&#10;qjq57jnZRl0Y/aT+BaI3K0i4qmpRPpO8VatWI9BrpdEOX82Hknn+dj/d0Ax2OHt5BWSwHiwxVViF&#10;OiDJV+7VZsrUI4pOagfmt4qKjSpwC9oHw3wXQ+vdHGjsPh9+dZ0DjTzmQNeDejDy6MpXOmJRkHOG&#10;v/rB9PAWjJT5pVev6Y1n8zRKXGw3wEl3q7JT3i5vYnc6sp37oe7oye52g/jdThDvYYXAsoBkz82Q&#10;u1sAyV5WyJvRizVnz4UxK3B/JcQ4LYEwG2PwX28Ix3ftkB0VJ8v2BZ4Gz8NRMtcDkTKXAxFlzhus&#10;y5x0OGCjpwcWWjpgrs5DCacDizTRmeBowkKuJqipcGGJhj6ooxQ05OqDMdp+Zpr6jxd9p6olB2DA&#10;gAFZg/r3N9US55irhBd8VgvNBM/sS5Bz5xE7gZyGktGcXaWg2iOVdaIKb7pK614/Tk4NaCmExo0b&#10;R6BG66lhLz7wzSmtVdkh5ZMBE6w4w9RS59DpynZx9Z9NzrB9s/FaNkfYflL8GrjoDeXhllbO0UID&#10;dTR6SBSkrOayu8ed2cRFkFUFHg3ppmHsNMKWUkpUVA4rBUNznuNxYxrzHxsXG3lIcqps+sl1Zd32&#10;6so67daCVtvUoInTTGhoOwl+FU6F5l5K0GOPdtnII0tLlENsD5mGuiwP2ON5J8R9E4g9rCHZ1xMS&#10;9zlBoO1qiN1iCdGeaOt5bIBo13UQ7bYRUtCRyNxpC1moYjN228Np5Aj3jRBkuwTC7RdBsLUpBFuZ&#10;wkkLIzjkwsgOHDgF+w4FyLz2nih123X8k4v3sVLhOkuZo7Ya2KurwQY1VfRo1WC1ri6YoyOxEu27&#10;RSj1DBGASxFwfGV10FLXg/lKXDDg6DzmzvkuVUuAWD1t8mT3yZMnm5hHZ3dXDcu8o4b1SD09JOH4&#10;4Vlw4txNdp+iBhTzqwo+bmjOe8voPNv8GlmoaGmG1q1b98L2nIRbU2zTrdi+BShYZpo4hCzhCqX1&#10;dzAcUz/zBWEu8qKrk5Ew2LruOZW1WYVJKtUSRu61OBbXDG//qWXLllb4cB74oOvw4fYjh+E+reXg&#10;1bVrV3ZEKuTDr6sk2RlsrhF8aQIfjSreW3CNnRNL2w2nz3zp9kG1wQnPztWPL2RnOMUlxO0/JQ5+&#10;wztl86r7Hl1Z73160H2fLnTYrQnNPZSgMTMNGlpPhIY2yA7ToYWnMvTapfPu5F7rz+HoIISgRIvf&#10;Zw/R6EAEC9dBwm5HiNojRCfDHmK32sIhqxXgudIE7E01wcpUCyyN1FEFqoK1sTq4LdEG42mjwXTW&#10;BFgwexKYzpwAelPHyfhTJsJiLfXP3kKrT8qTJ31SmzKtlDdxvEx91O+gNWY4GE2dCEuV58JiVVUE&#10;nS46FDqwhMMDM74OLOPqwRJVHVjARdU7RwV05vAeTxs/s97AmzlzZt+RI0d64/Z3VLdmNG9WJyLb&#10;lUZhlw+mKE8W6ZlzmQ2vUIiK7GbSJhXAU8Y6XhaVH7gTHRR5sf9Ac2kytt0ubEMxChBandIbt4sR&#10;gLTY34rFDkcHq9pGoxNaP+1II5g41pEn5MV/IZoFri8SB32P+FQVJb1Wtw2tGAL1CwUdkWlSCHma&#10;tNZEVxTLU9u2bWvfvXt3dl2G6II/h+mEZr2vkHZky1FymojLd1jXP+7qPdYALh/WjsAMzy3ji3O2&#10;V3SNJSQlCILFoc8Xh7k96oTA6+KjBwS+PgTAvbrQbqc6NN0yFxrZTYaGm8ZBw83joIXtFHB3XAMB&#10;DhbgaW0G3k5rIRIl3DF0NBbYLIOplkawx9MaYnc5saBzM+aBtcoMWDhpDCiPGgKzhvaHxfOnAmNu&#10;BLPGjQSNiWNAY/JY4E8ZBxp4DW/ccLAw5H4M3iH8OKFPd9mUAX1g6u/9YOLAPjC4e0fQnDoG1upz&#10;YGDXTjD2tx4wc/hQMFGZD0vUNdCpQE+W4nqobheqqYOhMu+x1nytegNv+PDhq7lc7pa5c+f2RuCt&#10;RLXbdl3C5T4qwVmvSFt4ZpfAk5evQXr9AZxAAK5KKGJn5lWVeJTbxUCcV7wuMrcy9Vm3bt1moiOx&#10;Wj4xi0wnEi4N2rVrNxMFyZahU6a0UbeLvFRvf4BJknGF8WG1sg3Qcunq9pLz5IEovFEBc4Sn76tv&#10;CqrspEc7YxB1u8h/KiT3xKJlXErpL39pqhySdPQl5t55DAX3nsKq+CLWoaBzquKcT0aRxZUxwqT4&#10;2IVBwX6P7WL3Xu56QK+0y1496MxKPT3oh9yXBaA2tN7Bg6Yuc6Gh3RRounkiTFebDsdRwolszcDT&#10;Ax0E1w1wGME23XEV9EabbfceEUR72YPncgPwXqEN2xdpwWrOPOjVpQv069wevVIurF9qBOozpqAj&#10;oAR9uneFX375FZo3aQJzRwwG56WG78K9he/G9esla9m4KfTq3AmmjRgKwwb2Rck2FywWacBvPbuD&#10;yrhRYDhrOixCCWigzAFVZWVQUeWBynwOcFWUQWee2mOteqracVPH9Z40aZLPCrMVC5eYLhkxbcq0&#10;lSjx2KVTeZKcSGWsQ8pyerD4GhhH5bKT3EkKVgJOztQWGqFZr0WxhQqX66pKCMZm6GTQCO9f9IXi&#10;k7SKpiJsKGKeKDnGwuIYAfgL0TBlFbvI70rSxxMmXDVy8K/XDCYiirmhDbKfTfNV5cVJupHko7wg&#10;lCmTQLglqwTITlELzry2tsqs+KysdG5gUMBf+04Hl/TxNf7c00cXeu1HqYeSrz+CcAACj5ikYLc9&#10;OtBuOxeai2bDVOUp4Gu7EvYib2E2g8DSGpYuXASTtdVBZ+Ni8N9uBcGMOWxdrg/blyPwlunAGgRY&#10;916/weDePUC0egEwaxbASnUlWKPHg9+6d0fgNYTWzZqA7ozx4L1u4duoHaK3c4YNkjVq2Ah69ewJ&#10;8yeNh7F/DIR1hlywWKAFfbr1BL1ZM2HJvDmwYM4MMJivBmrzlGG2Eg+mzVaFqTNVYdK0uY+nT59X&#10;nymJP02cOFFPVZWz1WaTzXwEXPNp06aZjRgxgjVJtCLyVisHZX0myUbhFDJd6EOu4Kr1T8BTDc0q&#10;YxLP2rMl15MMhSHm3xVIFp3OWGDrVzkCmiUDwYnJWMjXl5WsxlLg2UfmOh9IrPfk3YDM221NwrOS&#10;a86noBenCiK7g7p7aP4ADelWCc8FTUlOtUkjUmnciJDg4GfBaXH5w3zNPnZG9UrA639ADwYh8AYh&#10;4AbKmQDYB8933aEFhiuNwdtqDWxYYiybO58rm6GqC2MmzYP+Q0YCZ+5MkO6wgZO2y2HbMl3Ys0KX&#10;lXpm3NnQqUs3GNKrC+yxXQEBTuth5wpDWI02X8/OXeCnn36Btm1bgeaUcbLtK42fiXfavZzzR3/Z&#10;rw2bQN/efWDuxAkwe9RwsF2kDaJVRqA8bgxoTSbbcArLerPmgPrMuaA6cx4ozeGCkip6t2abHq/Y&#10;5EYrJ3511A31xiDYfPT19Vc4OTl1o+miKP0Mx40bxwoCrYiiccqhOezAWorb0aQoApw6TXDHYyT5&#10;qsbzaCrk2uj8cLbwepKpU8gEFZvYevfbckVJZzQtjwyT316eVkLb9pQ+lxYgVnCDQkZbkGsnOTX9&#10;O9Y1dY3NHq4dln2JXrQq8KpyBQhZDs0oW5xYXfynpKT0Dgj0vxGbJo2dF7jpffu9mqhqdaALgqwX&#10;Sj0CWwX4esm5x249GK82H6ZNmSIbP2lK6YDfR8hUOeofOnbpKeszYDCMGDEcDrvZyw672IOvqxBO&#10;eDjASTdr8LSxALOlS2HNEhPwdbMDP/fNsHP9IjA31oNhQ36Htu3aQucuHUBr5njZrg1LnkXsFL6a&#10;MLi/7JdGTaBfn94IqJkwbeRIsFpiCCLzxaA6cRIYzp0Pi+bPBx0EIHf6TFCbhqCbNhsmTJgCymoa&#10;MG8u97PbtFm3JUpKp2M0NYMSDIwPJOgbe5xesMA9AznH2HjLhcWL93vOni2Zp6R0avPmzdNoIhVW&#10;zU8o8TQQeGzWBt3Y3B48ScFpst8obmcalQ+RV+7C2YdP2eRGNDyegFjRFpQ6Y6Ek5xp8yTzwTaKM&#10;ATwm5rFCfChgVSbxuoZt8JeJ4S47E9otcooQqX3PoncOKaApCKscv4+2nTE6EYvR8JyP3s+ohg0b&#10;DkTnonubKqtfC+IKOBriggc1wVYXK4dk3zOPvlIt2o3A6+If6H8pQZog1gt3utNqhxK03KoEbbZz&#10;oP1uLRaEBDZyNrohd0LuisCbz+fDPJQq07CRx02YCOMnTi7t068/9O03EIYM+h3GjR0Hs6fOBI6S&#10;Emhr8MBUTx+WLUDVumIprF+zDKzXrgLBhjVgt3Y1WK1fD+vWrIZVK5fD6hXLwArP+XiIPh/c7la6&#10;2NhUZmBiCKYLjMHU1BgMTUxhk8U6sNqwHgz1jcHEaAGWbQxGmvr4P4aghh7t7HnqMGbibBjwx3jo&#10;0aU/LGndsXR70+ayw81bwZHW7eBY+05wskNnCO7UFcQoaSM6dgKtXr0eGi5dunLFihW6VlZWrFOA&#10;qnf+1KlT2aHmlL+PG5JxcF5wRhlFDWgaJIWsdNCeJtCdPH8DDCK/JBAnAOqEpL+T5JdUZmJFb7kr&#10;2nQ66DAOp7BYzfkZFh5xzTREMUX1Nc94ovgnhqLwLwtGL3P1+02fkRypyJVRH6ZF8qqOv2vdrjWt&#10;iOiB7vdh3PrLXfBAfGjqjvmVRrtuis5bwQ3PeV0TYAoZDWNueG5cefFfKC0trU2YJCwrLi4uWJR+&#10;4nq73RrQGkHXdMs8aOw6B5p7KUObXXzovFeHdTh6IHdH4M3R0YC583kwB3nufBWYNWceTJk2HaZO&#10;nQ6zZswE5XlzYe60GTB9zFiYgFJqxMhRMHrUaBg5cgSMGjUCRo/G36NHw/ix42HcyLEwcvhYGDtq&#10;PIwfPR4morSaNGkyTBg/BcaNmwmjx06FMWOm4PXE0/D+yTB8xGQYOnwyDPljAgweMhZ5HPQfOBYG&#10;DBoHA3+fBIOGTYWBf0wsG/THmGsTho9I0m7X7uXRVm1hf8s2sK9Fa9iDINzVvCXsRl7VsnXprFmz&#10;9qO0m+Hq6trGx6d8jTH0cCdPnz6F0r01oFRl6uE5G+YGZ72ljAM0CZ4kHJkyZFO7Zl4C88Qz1dQt&#10;JySzzDM2vzJLBK10jm24A9syRB4ac8F9EwThaBr6ps0ENtQRxcXUF3hcNOUMhGLKBlvu2erZnfpd&#10;SyBOUBGm1Dt4zBOdBkPmVFXv6ydKoI0Sry1JOpR4/Vu1ajW6S5cuNLHkJ1o2c01knotaaOanWiBT&#10;wOSRaUTkbC0v+guFh4e3kERIwpPiEnNPnE8o7rpfHzqhE9F+tya0QNA1cp7JArDpVmVosUsdOuzT&#10;hp4IPDVjXdDk6oKSshbMVeLAPCVlBKASzEO1Nxd53rx5oDJnLsyfOQfmzZwNk6cgkCZMqOTx45HH&#10;IejGj4NxCLgxI8p53Eh0IEaMw/1xMPwPBNPgcTBgAPF4+bac+1fulx8fOHA8DByMjEDsN3hUab8B&#10;Q28OGzbSGdXlyGVr1vDHDx6cm9B3EJwd+Afk4jat9wCI794bTnTsCqo9epYs37BhkSvjWm0q55Qp&#10;U4aNHz/eDHdZ+5AykyqL8x7R9EfKZk/Am46eLUk5Wn1oRVxhNYmnFpYL9nEFIrq3gmgMJbbjnBYt&#10;mvujRjNBQeKOAEwiQFKaCnVBxD5F+FDIdrGfNewlG2nKJFu4tiBwNE8gqZUTrW6WgopdbOl6r+hq&#10;a99/jcLTL7UwE+fup2BlTZAp5MDMz1qS7AqJWkkSiaRpZFTkEXG4+FzqzQu5Aw6bom2nA11RslFY&#10;pQ2CrbHHfGjkMg8aueF2G6rhneqgYqgFGsqaMF9JBUGHgFPEBMR55dvpM2Z8AR6CbvKEySjZUEWP&#10;H//l+DjkseXn6fc43A4ahjyo/jzw9/HQt//Q+8rKcyonLHl6eg5S09besaFTl48FvfpCQe/+cLbf&#10;YCgZMBSO9B38SXP2nIOOjo6zKiRdBfF4vN8mT55sba6kVD5aODJrPOXeIxvviDyDlkPGRXa9Dloe&#10;qyI5eEWdU7RhY1S+H2kntkA5derUqnfLls0pO2vbzp07ayEQs9G0cqLJ4Tw7sUjZLrFeibtV7OLL&#10;NAViJ1oNii2YI/CfrGIjufA9wOPYRL7dezK5Vr60ushTmt9+iSQvhAYGVANYHawcnP2KH5JZa4zf&#10;lStXGkVGSrYH+Ptfu/rsQe6Qw0tKOyPwSK2SbUcA7LiH4nhq0NRThQVfE1eUaDrqoKvEA02UdEqK&#10;QEdMwJujhFKvNvCmTp4K2KjVgVeDSSqOGK0YYLV4IPKICfD7xFnQf9ikT8NGjFojf0XKutDU0sZu&#10;gXK/fpdCOrSH5E4dQdqpE0R17AjL+vW7bGxqao523URqePktLLWbNKmF/pQpJwt9fCbR70VJBb1U&#10;gtPPEvBoICgtkUAqV5R+kQ3S1wyrUJbUNVHZOTW6zmhI/PDGjX+NR0mXgJLuBEo+yvzwK3VhatiH&#10;r1W1i6uXiaZqnwA8QeR2rfUB5YNLObYhs1RsI27USqhNUWmFE3bxuE3EI2ZbGBtfwwfrSw/HFlYH&#10;2YTkdTGNLIirL/BUwrNv80Myao2Oxa/xl8jISNvjJ47dvf7ogfnYQ8vftd+Fnu1eXdaeIyYAdkMn&#10;o8NeLQQgF1p6qMBsbR6oK6mBmtJ8lHo1AFfBBLrZBLz5MGXqlOrAmlhlvw4m4I1EKThoSBVw1QRc&#10;BdO5IeNhyMjpKCWnQJ++g4qNjIzY4CqCqt3KlSsXcObOPercseOnFARdWufOsK9zp3fcSZNOrTA3&#10;55ibm89bs2ZNp7lz546ozLw1evSv86dNc3VctIhNHUEOhlpIZiqpUZp3UTE2j4ZM1QQdMY1gXiTJ&#10;uS6tkkG+Y8d2PARbNNnuaN+p1Mir10BTKDZVYxJqrACAmGFxUxs7fCbm4NyKILKqVZiKmm3Mgy8S&#10;j3LdpoOGs/StFjLXMb1UTVRlxW0EJNcm/IqSuTkrMtFztcSHoiQvddIaSVpPw4i8zHoBD69RC887&#10;pyHJr7XWBakBiSRsie+Rw4/u3rrLnXPc8nETlGqttnGgI9pzpG4JeBRWKe/F0IMuu7Vhuja3XKIp&#10;zQNlpemsbUdAU5pRziTllCYrwewJs2DqxKmsZPteHoM8EO3AgcORB8ltONoSk01XyahiEXzl59He&#10;w/O9fhtSOmbMSEpq9I+NGze2sLGx6bZs6VLLJX363IhBSZeJwFvUs+c1DV3d1evXr++mra3dcGDf&#10;vpP69e4d2rVr18o+1lGjRq2drazM9oub5cOv3JDMYKpPqlcCHcs161vOlArXMDj9YdKF65U5TyiR&#10;ZseOHflk68kPVSMt+1BtchoqsEE5kXkOKZ90XFJeqzsmfyAcVZyjVBdcUewpJXPv8kiFslWomopt&#10;9CM6qSJMLtVySzu3eFv6ih1xJb39Uu72WL49Q03XNfU0DW1hC6E5FoKIAkaecBG/BgsUv/sbN25M&#10;E7a7o3PRjRj3KbjMgnO1OLu3XkRuQUUlfJXxGq6kIEs9NF3huL64uGgt3yO+T+7evLvKMNzpz8YI&#10;vIaiGdDEeRa0RgC236MF3VAC/obAY3mXHoxV58D0efNhtup8mKM6F2arzIdZ6FDMnDEHZs2aB3Nn&#10;oyScMgNmTZ4EEyaPh0lTJ7PqdkY9mVXNM2bDiKkzYMT46TBi7HQYPmUaDMf94WOQUbINHzkNRoya&#10;CsOGToThCM4Ro6fCyDHEeP3IqdCvb790rSpzHGwZZhp3zJi4o506fj7QsaNs6vjxYRabN89CFdv4&#10;H9P/8YvqqGGO3JEj/5w6dWplbwB63ibzVVRUaZ9UMT84a68SqlmF9ayA+cEZj4O/Y7E+DZtgDpdJ&#10;eE64UHdOfWnsnnbY6uDZiSl5j7s4HCscbuKVtoXvksrOWKQBKDwmNnDOZp/yEJuWdYgWRxj/jE5q&#10;OqddXLYza0bN/Hc2x/O66G9JC8JrZNQ/x7MLTcHDrHfyyy+/rG3SpPHl5s2bBuK+H0q/IPSCAn/+&#10;+Wea6DOOrjEITuujEZpTXF/gUfBTG6Uk3VuTYmMjlQ4fPXz/wrkLtmsT95xthg5EIwReo83joZHt&#10;JATgTGi5VQXa7tJgwyq9qCvNVRuGOGvBEFct6I/cG7kncldXVNO47eKqAb85akAfRz50F3FgxVFH&#10;yMhIh7S0tHpxelo6pCIn4740JQ2SkpIhPjEJYuLjISY2HqKj4yAqKhqiQsMgRN8Y/HoPAf8+f4B/&#10;36EQ0G8ohA4cAXa9+r0eNmRYpV2LzkN7Po/naN6p0xOdXr2e8k1MlllaWvYlqT9u3NTeppOmJi9W&#10;U/ObOXNmpZkze/ZstUmTJlXmruGH5bqiZ6u4nhWwWkD6cwdxWuVQ+G+RPhOmwmGSnvIcUz8be6QJ&#10;mePZ1eKujK+0MeXW4zomv+NS7NcpQaxasVInxzpIR1UQ9xdlejLdmiYIDFQ8j2GRR8YfGo4pN0ji&#10;aQkkKYHa2ux1LVu2tEfQbf3111//QB6OwBvdtOmvo3F/NIVX6JoFwcn9uUHZF+sLPA7luAtQnA8l&#10;Ojp6wtHjR68kxMXZCbOPStv7cKCxF3qxCL7GVhNYADa2mQiNHWZAc0+K62lAB3RAuvnos326fZB7&#10;yLkrcgfk9vJtR+Q2aBsuj98BL1+9hL+e/AVPnjz5Ln6O/Iz2Hz+Gx3J+9PARPLz/EB7cvAU3NlnD&#10;1SEj4c8ho+D60NFw9Y9RcGXIaMjoN6RUuWfPfd3lUs/CwqLj0qVL1w7v1y9/2sSJR1avXau/YcMG&#10;VrpNGT7Sc8v06dFcZeWls+fP59ExIk1NzTHDhg2rDOzzw3KElANaYT0rYLXAtBdMUFZltxZK0KY9&#10;e/ZsQ6qWxufRYFA8XOn1GonEc3lC6UN91/SCjQcVTz9gfG80NnRPDSE1zGHiJZXAm78uQEfFLu4v&#10;NAZLLffn1Jmf2Mwtv5W+W1YoBY/VrEIj5Ydp5LFrhw7thPKfCsnYL3UALyT7Un2BxyZXrAN4UVFR&#10;Q/2D/YvCgoO93QpDjvc8aAxt9qhDc2+UfKhuG1kj6CxQ+m1AtpoIjYTToJHnfGi6iwtt9mmyvRls&#10;Fxsy9XDQlpwSsg/pXLt9WmAocYK/Xr2A96/ew4tHL+DBwwfw8OHDevFj5EfIT5H/ku/T8UcPHsKL&#10;u3fhgasr3B81Hh6MHAfXh42FswOHQ3bPvpDSqbNsc+fOZ3777TdWgllbW3dCe24mSrG9EydOObhh&#10;w8bZK1asGDt98eJ+et26vYmZOt1n8qxZc1HCLWcrBklFRaUz/j6Muyw4VIIyLL8LeEHp1YBH62A0&#10;bNjwafPmTR6iILnWrFnTK6jdzqCHm96/f88+XNvgaTwH6T3jbVm28lsU0qp9OQZo+8mUbWMkU1bI&#10;gadigcATxP/FESa833KyfMClIlq5S9ocbb0TXKc0mLcxiF0RhqhPn279+/Xr99V5Ft8PvIJYrToy&#10;QEml0n4BgaeyTh0/Hr7/fNyhPgcWyDqiTdcJAdN2N4VRUPoR2FD6Nd6I0s8SeROCUDAZGrnMgiao&#10;mlvu4kHbvZpA93Xbp8uOZiHwkU3YBT1ibpA13Hn2EN6+fAtvnryB5w+f1wLY1/gBMgHwiXy/4vjT&#10;+/fh/t59cHPMRLiC0u7coBGQ03MgpHXpCRndeoJvpx5vlfv2XYWvyWoTNze3Vgi2xShpLpiZmfUk&#10;p2LKsGG7trRpJ4scMyFuw+LFc0eMGFE5qgS96yZTJ089jrtsjE8lNHPjdwEvOP2Fs/gL8NBUckUW&#10;tW/ffnqjRo3moZDRQNAZ4f6CIUO6t1Xd7DeDJ0q6Z7otqzIcpIgsfLKU1UQppSp2VYCnjaoWbby/&#10;6MSK3Sl1ppVa7JXZVsc1LZnjmEazhqLkh+tF3ws8TnhuXF3Ay8jI6HjixPF434MHMk6cT9z92wHT&#10;zx0QPCSxqK+2w14+tKI4nttsBNtUaLQJAYgSsDGpYLIDUQ03Ek6Fxq6zy3s4dnKh7R4EId5LIOyK&#10;YJx2Yi1cuHcDXjx5AU8fPUUQPYYHDx6wXBVg3+KqoHuIEu/B/QdwN8Af/pw4DS7/MRouIZPEO4d8&#10;fvAISO/3B5gPGBw/fPhwNlRFDsK6devGzJo1KwA91gXjp0wZv6BLt2thbdpBXL/+DyUGBpZjxo3b&#10;UxHTo+3YsWN91NTUWPtYPTyb+S7g+VVXtWg2bUPnsdqqS1VJXxQ8n+ckfWSyNXO3/JBCWrojy0Ld&#10;MU3Gd0j4omrVN4fyOPbxj0mF6rml+gYGnlc4vW21T64yzyn5NWUMUrcLlzJM9bwoXyOjgMx+6iFZ&#10;5+sNPHGBVE2Sr9C5QInX/KTfyaD9Pj63gy9KvQcdXvyZJFc58IhR+uHvDqh+W21TRmcDAWg7uRx4&#10;cunHApDsQVsEJYKwkdscaIzXttjFgVYI3N+PmEHuvUvw8f1HePfuHbx6+QqeP37OApAFEKreCq4K&#10;tDoZ73l4G/nqA7gTlwiX5ypDCdp2l4aOgcvI14aNYfevIHv3H/h2ypgxlel5zc3NhyxcuNB+1Nix&#10;x7nDhx/c067Dh/jO3eFEj9/KNg0ffhtVawJeU9mBP3b8eCE6HGwQWT08103pe5yLGsBr06bVMQRe&#10;nZOxdezIuTj9VMPl9H1bvy/ZRquSb9iN1louKedoyTEtx/iwSuCp4s0qguiHFMfjO6c+M9uZYeZx&#10;rLjZP/5BXSfQgEEgbjqcN1TLOe0KGzxG4HGsxDnM9Ok1h0RVALExzb/EB6ZwCqsyaNVDrbCceodT&#10;VL8STqH1WYOCgg7u2b3rReylnFPDj6worQ48ObOjk3Wg4x4+NEPJ1thxJjSym1LufNRiBCDahiQJ&#10;G7nOhK47tSDmUg4C7jW8efMGwfeeBeH7t+/hzV+oeh89ZyUhgaoCfBW2XJ1MzsWVh3A37wxc0TOC&#10;EnQuShBot0agrTd8LNzE7T20+7J+Hwlz+/QLxFf9iSQYOhiTEFg6CLCIoV27/aXW87dr84YNi/rj&#10;jz/sh4wfz9XT0+taXjPlNGvGrMUTJ05Up+kC6sFZ+9h1dRXVcw2m+B4/MOPJ4eQv5lbfvn1nDBzY&#10;q86M8Vp24Vw1Vlumgr5bWsyG3ed6VORjoUV4rA8VdjD0zNjLakk2qBzjp1Qxv5ZnEzZfzS7qbvni&#10;eKeB75z2RN8z44iea6qRjptUz9gz3U3TKf3PytxoFI8RRJRoV5n427Vr14EdOnTQGjBgQHu0A9zQ&#10;DkhEDkSvlsbTNVgblvWbfkR+bn2BpyLJO88NT1WYm5fCCSEhIY5e27xex57NOjXm2MpPJOFqAW+3&#10;DnTeoQWdd2kj+DSh3U4OtCQAOs2BhoIp0NB6Ajsng5gNxci5odV4aCecDQeTQuDK5atwHT3Re/fu&#10;w5NHj9FjfQ4vX7yE189fw+u/XqMq/ouVgmTPERPAvgpAknw37sB1K1v4E1XrXQTbg5Hj4R45G8g3&#10;0Nm4hSC0/K3P614TJ1am9zp06FAHTR0dr+Gjxuzoq6vbAyuhTm2Dnu0MVNXLzHzyf+WGZAdXTKz6&#10;FlMAWTc085H00oOvLk1QlTTtQtFMS2CzCiA+PmlvSctYsC1rs46zVN3EI221rntmLB5n10ghVmdi&#10;j3E3Hiz3fskzUbURX1at7DKTssE+jlMaqtXUF5SCrPqkjvIus22+UtYOoVEpCLYYdLmtEIATGzdu&#10;XNi6deuhaB+Y4vEdeEkjm4iibibRhUn17TJTDcu5oyap3WVWQaGhAau379z+XpybdGKUz+I37Xfy&#10;awOPQOemAh1dlaGzBwe6eWtA993a0HW3FnTYhh6u23xo7jATmqMdyDohyE3RC25uPam0jd30t84h&#10;e95nZGaV5RXkQVHxGbhwoQSuXr0ON2/dhrt375chiD7S9jb+vo/AvHfvHssP0IGosAfL+SHcQW/2&#10;9p07FcdkD/z8Pj2eOF12f+wkuDF8DEq/4VDY/w+084aj7TcSFvzW593gkSM9KUE5vS99bMuXr9Kb&#10;Nm3aQQRVncBQUlJqNH369Alo5zkbHs9uSV1mtLK4ojquyQS8heGZt9PO3ipXhd+mBlr24QtpUn8F&#10;NigvMscx+SPHMeUZDSyuFFbETCLwmcg9aox8cIOOTcgENRvx2Vp9tXWyFFRtIt8dDEgfSPcPGdK3&#10;H6rVPynmg6TavHnzGDqO7vfvKPEoZ0ZTj7iMjgsi88T1HiQQmv1aS5yjKBEQS6GhQUY+B/a/O5kk&#10;9v9934JHTdGOa+vNRdsOpVwF8PboQCcEW0cEHxPkAqdi94J/gg/4Sw8g7wO/0/uRfWFPyHbQWcGB&#10;ybzpoLnKFPirFr9ZYr+h5EBw0NmLtx7eOf/gNRTdfSk7c/t5afH1J++yr9yRnc4u/nQ8SPJQEiX9&#10;FBYWAXFxCZCUdBrS0zMhJzcbt+kQExsH8fGJsvj4hA/JyamlUmkKREXHlIkcHD+uXrLkr5UqymUG&#10;E0aC0aQRsEZ1Bjgu1AG/jSth19gxoDpjRuCYMWMix40bVyn1LS1tRsybN+84zbWQHyJE/vwPVLXj&#10;p07VRY/WCc8dwXY4MnXqJF3TmKLflIIyzymqX0VMo5BXRuRdQFOmchSyPG5XB0EDTXvJ+voPEoiT&#10;8QUR7qbyVMVoIIYM59lL0lUcaiz3+RVWFcSWrnUPnUj3o63RCQF3mWYfoeu9AvkgHv4JAchH4B3D&#10;/SbHs5+2XCLJOqIclF6vYVE0UUVXnFNn9vjY2Fgln0P7Xx+LCY4euX/Rg4Z2k9iYXROHGdDKS5Ud&#10;n0cxuU7oaPTYowcnk45DYU4E5OWIkWOQaT8OigpOw+mEQLC1XgYmhhwwMNAFTV192LZ9J2zx2lZm&#10;5+z2Ojbn0uvIjLOfA8Wxn074i0uDQsSygKAQWWRkLCQmJMnS0lJLT0uTSxMTk0rF4ojPwcEh7wMC&#10;Al8e9Dn4bO/efX8JBHYv1q5Z9X6Z2SKZqbFu2fSpkz/q66l/9N7uJAsOPAypSRGy80WppZcvZH0u&#10;Sosus9TTuL5s2bKVHHV1oxGjRpni65JabbBx40auoaGhYPgfw4PVxo7doDl4sK9Jr155a3v3frlQ&#10;SekASjol5O4kHamOaN6FanjeDUX1q4hpWJRFTH4U3s+q8R49ukzBtjyPbRvUqlULxzZt2uhge45r&#10;1KgRzTJrRuPq1G0kzqr28fUTWAhQDYHErjInMi3/oyUMD1P9joGgXNFpMBb4VUTMf2rXro0L2nQB&#10;KPmi2rdvT3nxOqKa9UeVS3lVfpLeuNF4dVSeB0q8WstE1cEyjfC8beXF16bk5OSRO/fsfOkrPlU8&#10;+fiapw1d5kJjm8nQaCPaa5sQgMIZ0MJTBdqgCqYh8EcReLnZYsjKjkCOqeTiogRIiD0JDLMebG2X&#10;g6aWEqjy1GDl2rUgdHSEZWvWwkKzFZ9P+QXKTkulZSmpqQi0tLcpKamlKOXehwSHvjvse/j+rl07&#10;37q4OL8W2Fm/s7G2eCuw3fjSzZl5d3CP56egUwc/SmPDPxVnnf5w42LuRxcR8zg86OSt238Wy/68&#10;mA+XC3NKU6Mk92MkIdf379v50mzNapdZJibDxqGDMGzYsK00BJ3eGR2NxpaWlpMnjB0X7dyrH8R1&#10;7wMJnbtAmqpqjOxK9SkCRPzwHL5qeO5jBXVbi8mxUAnLBbu4QjKNWML2tETh4Y9taYTgC0PAFVMb&#10;IxjjsV05NBCUL4w8pAgfiphjH/9BixGvrgj9/GPjlvCuxg5ib/RW6z/03TEFtOyDKyVSnz59WiHg&#10;VDt27Dhbni2KPFvKqcLqc/qK1kfnr+OFZL9V9OK1GA1iXlhOPN2riIqKin7b67PnqfdJn4tTTq55&#10;2nTbfGhMIRF0GhpTj8UaZAv0Upnp0BoBeDjhCORkRyLYoiATAZedHQtnipLg0rnTEB15DBwcNoKL&#10;60ZYsVwHVFWngI6OKhgZacKylUtgybIVeM5Ntmfv3o8ikbDU1sbm8dq1q99bWq55zTCbPm3f5vAu&#10;0G9/WVJ8cGlhdkLZ1QtZsrt/Fn96/uDax3d/3Xv6/P712zcvF5UkRoedO5ubfY8RCO5GBwc+uVNS&#10;JLt6KacsNSHy9ayZs14PHT7s9YjRI97rTZx4dnWPPkVbuve+salXv9uzRvxROeHJxsami46RkfWi&#10;Lr3eZXbqCql/DH1abGFVOxkONi4/LNsS1We96puAR3OZXePyK/KbNEDQHWnbtjVJXARhM8e2bduu&#10;RmHSG8G3q03LlvNpnTodx7j4ute6qM5oC74wFIZ+iQkGBkqbL3WNXM8VpdYYV/UVdkgFDbtQZ3kR&#10;9aJNcXla/Hp+gcRoGD/YGK64/+/GjRutDx46eNX75L5X0/zWPG+xVwma70PeUdFtNhkar0bwrRwH&#10;LSwnwaGogwi8OBZ0WTnxUHwmA0pKstFrzYMIiT8CzwJcXTfBxo2LwdSEByKHDeDpYQVLl2iBhqYK&#10;GBrwP7u7WX886rvzQ2J88KsrFzLePLtf8urTp+cvP3/+eP3ju+clb57d+fPN85tlrx7+Ca8f3Si7&#10;frH44WYrqytLlq98aSNweLTectMHFxfXPAsLi5xESejLR5fOyh6UnCtNjAq9N2LEiPcDBw6CaePG&#10;gGTcFDjbfRCU9PsDTqOzYTTod5JClf2jtrbMvEkjRmT7d+9RVqSpuSdz/fpa2VFpLB4nPOvA/JCM&#10;MkV1W5MJeNzgtI+BaZfYFL8kPJBSUZAMI+exSZPmxwcN6juaQmTNWzXf+WuzX3+38DjWTF0YW7l4&#10;3reYJ0y6p8eIq9ntP+nanFDGk5Vu7zdZlILAEwdSzmR5Gd8kl7i88egwXFP04op4fmhWqWlsgUIH&#10;g0YiHz1yJNfDd+enaUdXvWu6Sw1aIfA67lOGdrs40MJLiR0k0GjzRGixYTIciqgAXizkFSSzoKsA&#10;XqC/LwJvUznwNi+FvoN7g+kCfdi/3wO2bhWAro4S+J/c/w7F1c3cvLQbl8/l3n/z7M+y10+uf4qJ&#10;jjznvm173ur1m+4tN19//8m9P699fP4A3j1/+C4w4NSlFZsYcPM5Cd7HJKX+sdmlu/cfKHYQOVxN&#10;jY959ZCAd/lcaVxUyJPxkyd9GDhoEMycOA7iZ8yBS4NHskFlCijb9B90Z9D8+WyGdlS1nVevXq3N&#10;19R0XzRmTGqqhYXCkJNGZEYvniQvpV7hK2RyLIzFWfeL5OtfDBkypCeCLIKWGUDgdcP9QyjtaIn5&#10;Ac1aNNvbuHHjXiZOR7rx7Oq/9gVXmHiJb+VfPVJh4BAwVNUm5qWiGxRz+YRud9+vrmHwCz7sb/iw&#10;qr169WpN6e2NQ7Oz6xqIWJMp8YymJLcyQ3xVItV94vjx4C0Hd8CkA8vZPtgWXvOgDUq89ntUoP1e&#10;FWi6C8HnORdaOM2BQ9GHEHjx6HEmw9mz5dKO+OoVBF7AgUrgbbZeAX0H9oZlKxaywNu1wxnWrVsK&#10;Li62H2epzno8cvzoV/b2Nuff/HXzPUq3F+5bt97y2H8K7LfugRUbBW+e3LtW+PnlQ3j97NabkGD/&#10;M9Zb9oLTjhPguscfdp+KAddt2y45CIUPC1KT3pcD76wsPPjUp4GDB5d17dYVpowdAYkzZ8N1BFzJ&#10;kJFwYcBQONazt2zUkCFsf6y3t3cjtJFao6NhiDbggcHyzAE1SUecP0E1LOu+onqtyWx7oGOxPDov&#10;pcKxICmHbTYYdxtQ2opu3dgR5j+huh2M9p01tmsbA1HwZGXbuHpP6FYTJeXpWh2tvpzoYiagLcdG&#10;fKe+YpOYy8RfM7Y7VXMNg4Y0uoJGJeNXEoky+hxuMwci4Uv9ulKSEzgvuH4BTfpa1UKzbq4N+5LC&#10;oioF+AXscPbxglHbjaGhNapV6oMlG895BjT2QGdjhzI02qHCOhmHYg9Dbk4SFBSmQXFxBly8mFUJ&#10;PL8Te8DRcSMCbzNY2ayEXr17wLJlC2DfXnfYs8sNNm80B4GDNUyYNR5+H/UH2FhbnX+LwHvx6PLN&#10;dZaWT0XbfEHgtRc2Mq7vnj++efHTqweyx/evPUdT4NoKayEsXS8CkxUbwFLoAJ7bt5eYm6++WJgq&#10;fUTAu3/pjCwlTvx+86a1j9zdHEuP7XCB5NlzIKtbb0jt2AUy2neE7K7dQLNXr+fD+PzKvIN7tu/5&#10;Q1VVdd/QoUO18GelGq4gLXGB+bzg+jlyBDy1sBywivniWHyFfkXwkSPTwEgUZMkR1neeDs1MTE0y&#10;YyTVE0BSNgFdgSTle7JFcR2SH/AFIexoV6IOHToooV2QgWL4EnIUSroNBMKKICiRfXzBZlVxXvlX&#10;Vg9WDcv/bBieV/kfVSk0ONRatNsdBrhqlAOP7YEgrxYZf5Oj0QjVbQs3pXLg5SbBmbPpCLpMuHSp&#10;XOL9ebUQjh/bDU5OBLxN6N2uAmsbM3Bzs4Xdu1xQ4rnCJstVYGW3AYaO/72sz5Den5yE1tffPbv9&#10;8eWDm3dWrF/9cJnF+rdL1q58Z+csfPn2r3v33//1QHajpOjVyWMH34eEHn9ua2d3x9f34Ivs1ISr&#10;54vznpqbm18tSkt+yEq8krNw90oxPL534cPdG+dkt3JSIFdlfllO5y7vcgcPeZIyfkJxoY7O1hVz&#10;5jiih0tzUlny8PBotnjx4k3jxo3zInUoP1xOAA244XnR9e+xyAReSMYnt9OFrCNRX9IXUnaxqh0L&#10;X2e+82mJj4+C5aUMHMJ3fw/wOIz0jTYjWVPhHqNXOwDBpkYZI/Fnuctcg/yyLs3QDMsqq5k/pS6e&#10;H5ZTph6avcOsRtJAotjoWEO7rU6fRzvqPOoinPu4vXD2+1a208qoJ6KR9QT4FUH4y+ax0MxuChyK&#10;OYjAQ6fifAJcuJgOJXLgXb2S+2nvXvdSF5dNrFcrFK5C0K2HrZ4C2LHNieUN6xbDQVS7hw56fAwN&#10;OnKvpCjz+cuH18peP7z1+cGtSzdv3Dh/7tbNi7dfPL316sObh2XvXtyD5/euvE+NFb979dfd9xeK&#10;cl7dvXb209tnd95fKMi6u2rlsotnM5JRYJ6TPULg3S4phGsluehhoyROT3hXaGUZm62itj7P3Hxm&#10;ycmT7VFTkET79Y8//nBC8LFSz83NrTsKi+VTpkw5OWbMmGpax0ySP0gtLOuFovpUxAQ8vfC8PzdF&#10;nWFTydWHGB+fpuq2EVfrDTwmScYRxATJb69OOvb+hmr1DQYiqzKnS3WYyP0bt8j73upBN9B4XRia&#10;fZWMWUWVUIuDMmRq4rw8w5jyXpKqlJ2dPtNzu9cLuz1uAq7PujlaR62MNY5YMnMPrDo62ssoZfAW&#10;jbtdHOd97OgwBw7Hoo2XEwcFZ+PhwgW08S6WA+/yhZxXW70E793crMDZ2RLs7FaAo9NqcHe3QfCJ&#10;wMtdBBs3LIWwoEOQLA2VXb+a//nV/Wuy14+vwftn9z59fv38benbv96UvsPth2fvPn969u7j60fv&#10;3j658/n+9QufXj2+/vb9yztv3jy98ebDy3svr18qfGRttfHR1XP5f725e+P1m3s3X/x17/qLR/cu&#10;vbt36xI8uHPp7p0LZ6uuuFNJI0eONELgsctx4cfefO3atYP5PL7L8KFDXdkL5KQVnuNB9rHC+lTE&#10;2BaLogpi3aXn67fmGNIyh5DhqrYx9bbvVEXJZWjK7ZPfXp0sHf36qtlE1j9xD5MoUxfGJaiuD1A4&#10;bq4uEsTkb1Wt54gJYpWw7Be6klw2wXdVKi7OGbB929YXqHZYFUSSgRZ5oUUAlbzNGx0qDOiwI9lv&#10;6trwbbbRqaEPWOCdOV1u38kl3qULGbJtXnYyV5R2ItEasLFdgY7EWgSeLXh4CFH62cH6tUsg8NQB&#10;iIkIgLSUuCf5ORkXrl46c+HSxTPF+fl5GXm5uZkVnJ+fn3G55HzmtYvFf2amJbyIjfG/GRiw7+Kh&#10;Q9vOOzlsyj1y5Eixo0hwY//u3XmODnYXGNuNmY6MRf4WZ6tn7i7W4Oq88TbDrKbVsWvRiBEjhowe&#10;PXo1go+dHujr69t406ZNGsOHD0+qmPCzNCWvi1pIZr1DVsQqIVml66LzvTIz679ojYlQvILjkFxv&#10;IcVxSP2sJQilpalqE35FDTWFUfXP8oiMDsZ1bSaszuHyisg/48I0zdDMj/W18+iL5ItzA3k1nIx7&#10;9+6137Vr56MdO3YwCLpKO7ImESCzs2PScwsT4Mw5CqWUOxaXS3Lg/Nk08PLcjM7FagTdcjAx5SFr&#10;IvisYMsWAdp9NqCtNQ+mTBwA48f1g7Fje30cPbrnm5kzRj2dPWvUq4kTBpZNnfq7bMa0YbIZ04cj&#10;j5Cpqsx4xeNMfzZrxmDZ/Dm/w/w5f8Dc2X/AzKmDgKc2/R1XbdYbjsq4z8qzh4HavFGgOncEzJuJ&#10;18xCnjP4zowZfWbLH70aIehaIfjWVuTAI3JwcPt9/vz5J/v3729Jtp2WOHsdJd9WWI8KmNpAIzzn&#10;iV180dcXQKlCNNxJQxB69HtwwhMlfzAVBSi01VnSYCJPfE+BtK6VkVOk4mzedRBNGF4akV+oJF/D&#10;rD6sGpb9WCs6d7q8CJYQUA137951Ydu2bTuqdmzXpCtXohtlZsZk5RbEQ9H5JLhUklkOvMs5UFhw&#10;Gra4bQCBYDmYLdMDFc506NqzE1hZrQJ7+3XIG2DhAh7MnD4URo7oBUOHdoOhw7rAoCGdkbvCH8N6&#10;w/ARfWHkyD7IfWHUyH54XV8YPWoATJgwACZPGgSTJw6BSRMHw5RJQ2DC+MFYRn8YO45+/w5TJv8B&#10;k/D4RDwv394ZO3aAQuAR/T5sGGf8+PE0SOAnypWCkm715MmTvVEKqi2Ize3BleQmza9vmhBksrVN&#10;JdmFR9LPfXXqQlVa4OjXg2sXVaAID4pZCmp2EY8p+ae8iNpEfWnKdgn1HixAhWrZR3591ZYaRBLI&#10;MjKfUQ3JKKuv1FMOyZJpiLMq53kQUTk+PntS3Dzcjqan173ASgXwcvLiIf9cHAKvPI536VKWLC83&#10;qczRYY3M2mY5KKtOhTEIhK69O8HiJVpgbm6MAFwJy820oddvXaF37y7QqVs76NqjLXTr1Q569OkI&#10;I0cNgxEj/4B+AzrDgIFdkTvDwEFdEYwIsGEDYPCQPjBo8G+47Qd/DEVQjhwMo0aPgOGjfoeBeHzQ&#10;4H7IPZG7I/eGQYN+uzNgQNc6gYeg6/T77yN8xo4e6zJ27Nit+Ftl1KhRXdgch+KcBcrh2X8pqr86&#10;GU2eTVHZuwPrsUJSBekxIUrqDtJ7ivGggNFhVbcVn64a3ahFxm6SKepMPDtBt77Mt4u8cexYjdy2&#10;3yDbmLwZOpLch/VWt8jKwZky45icyrVuiQ4cOBC6devW0ICAgA7yQ7UoOjq6UUZGWFYuAi/3TAyc&#10;uZgMl1g7L1OWmxNXytivRuCtABXuDBZQHbq1gAlTh8Kq1YawadMKWLqYD9Onj4MRIwZA206toEt3&#10;SsjYDnr+1gX4fB4oqcyDDni8c9d20BvB2KdvF5g1eyoM+X0Q9OrbDfoP6gX9+veEvv27wXAE3uw5&#10;s2DUmOEw5I++CL5e0L//b8g9kLtC/wFd7vTs07FO4BEh2OaiJ6tZ2dmOxA8p7siNLIirb08FMdW9&#10;Znh22amUEoU2pSKi/+QJxJvQS613LxdXJJUZCoO/OgvtH7pM2G8awtgsRQXUxahuy5a5Vkm4Vw/a&#10;GV/Q1SyiIEIpsP5qgaLrvLCcrMWJZyvT3x46dMB9z54dySdOnKhTjBPw0tMDsnJyJZCZFQHZ+TFo&#10;2yUg8BIhOSkQPdmVsGbdQhg+bgi079YSOvRoCQOH9YQFCzVg1UoTMDZUgVXLtIDLmQbdf+vMcqcu&#10;bRE0fWDp0iWgxuFA2/ZtEXztUTJ2hN4IIm1dTTw/EDr36gD9B/aAHiQte3SC8ZMngJnZEpg7byYe&#10;74XSsxN064Nl9kTGa7v07HCHBlrIH73epBeRv1QlLOe9wnqri0OzYU1Edjp1P8qL+SZpWQd00GBi&#10;Q78n97GqIPbdui3+lK6ubjI0P96Sz0QcVBUm1V/doijVtgkLqbJs6DeJrrWNzTOvd6JGOauE573T&#10;Dc+3onkgVI6f30krT0+PvL17t9c5LZOAl5ISmJWbHw65eRFQUBgL5wh4F+NlURG+ZZZWy2SrUK0O&#10;GzUQWnVqCq06N4UefTuAiupkWLnCGBagw7FssSZoac6BcRNHQhcESyeUbiNQzVrZ2CDw1KBj53bQ&#10;uVsH+K1vZ+jdtzubEfSPYUOgB4J04JAeeLwLgqwzzEJpZ7nRAtS4KigJe6KE7QydEXhdUXp2Qduy&#10;S6+O3w28BRFZ/VVDc65/r7TTCs35fCDtooa8mHoRrbatLoy/oRAHihj9BXW7yDMUaZAXUSc10BVF&#10;rOYy0u9IxI3usl3ka3OP4wo7rOuigOzi3qah2VfrG0xmGQ1njjj3ol5UOptPTiIJW7l9u+efXl5e&#10;dWarMjfv10jovCpr6/bN4HtUCAGBrhATfQAK8kLLQkN2vzMwVC5VVp0CfQd0h4atG0LLjo1Z4Kkh&#10;8BYv5IGpiSosXaSBanUGSrG+0LJ1S+javStMnDQB3LZ4gJaONgwYgGpzYB/oNxAdjDEjEbTKMGz4&#10;ELT3esPg34np3G+gockHkdAeuOpq0B9tu354/rc+PVFtd4OeJPV6dkLgtas38MxRWmmEZYegNqi3&#10;5mDNGwTpquiCfK/bt+sdQiEycYhYqyaIr//wOZEUDBxjvjr1sZL0BQETuaKkPxUVVBdzHNM+6whC&#10;1uHttfoNv0YOcYUCNay077H1qNI0I/KPaQeeb462Ze9tnp4L9u3bV7m+fk3q1+8fjYYPb5U1dmx7&#10;mDqlC8vTZvwGfM0RMl39saXKagNl02b3ghlzfoMRo7tAh+7NYdiI3qCvNRN0NaaDgc5s0NWeBXNm&#10;U2anPmjD9UKp1huvGQo6Orowe9YsNhn3jCnTYdIsJfh91CTZgGGjZL3790Fnox/eU87jRw6H1Wss&#10;YOX6TWC8cBECex4MHz0A/hg+CAaTkzFoAHJ/dC4Uh1NqEg3E1BbnmqlE5H+X1qC65odkfxDFFqyW&#10;F1UvohHHmsLolO/pz1cTxr/WEoXXHUapSiusTrbh2kYkfs8fqApPy9SZqNjlHiFfXUCvJoWnX+q6&#10;RJxzk3oyvgd8KqE5b/XC89aQZysvqk5SUurXiKcxIUtdfTyo80aDisoQUFX7HZRVBoKKWn9Q1xiE&#10;+wPQIegPc+b8AVzeDDAx5oH5Kn1Yt1ofzBbOBxWl34GjMgI01SeizaeEQJwPGupzYe6cqaCvx4F5&#10;c6fCzGnTwXTpWlhnYVM2cz63bPK48ejBDpNNmDBcNnr0EFjC1/pstGjlSw3TpaXKGvplOkoc2bjR&#10;v6OK7w+/D+uPoBuIUnPgnT596gc8vci88ahizygFZdbfTkaej9cvkOTleUrP1koD9zUyYwKncO3i&#10;679OLbKGMKFYy0rcT17EN6mBll2wdbUZQvVgjjDptp5A/M3VYWqS5+mzG9TDsku/V+qpSgqeGojz&#10;KhPW1EXe3uaNdu0SZe33cYIDB5zg4EFnOHTIFQ4fcoa9e+zBw90CPDysYN9eVzhx1BsC/fZASIAP&#10;nDroBhtX8sBIZwzoqw+HRVoTYbHeNFi1hAtC9IKFNuawcd0CsFhrAmtXm8K0KZNgytTpoK2tJ5s2&#10;fbZsyOAhMGfuzDJHh02lmyyWgYsd80kqzbgtDo16deiI32frdZtkU8eOQMk5CP74g6QiScjfEHg9&#10;vwk8JvpKSw1JTrhycE69g8XEVMfcsJy3m6MLrWoumvcNaqBpF+L/XWvdCZLKKNRm+JV1amvReoeA&#10;oWqCiHp7LsQqwsQyHWGEV+UsonoSE5DZ1iyqIJXA9C3w0XlaBYiWO58dlAmc8Ow/DSV5X/WYSOJp&#10;aqlkLUfPdK25HlhaLoD1601g86YFYG+3FIG3EQ7sFcHBfSI4tMcR/I54wcHd9rDUcAYs0JgAVmZq&#10;wKzUBI9Ni2Gn62Y4enA7+O7bBr4+2+HAPk+8zwu2b3WESWjz9erTBzp164rORF/o3a8f2nF9ZYsX&#10;6soENuvA2k74eceOvecPHz5yJzIi/p27+w7ZBovl+DyLYPkyXVhgwkXpqXKHpzbjm8DTjSzcqxyW&#10;+12Sjpjs6SXhOVdicxXP+q+LVjoFjlATxHyf3S9MfqFlG75QXkT9CFXYTzrCsJiv9WKwc2/ZfHnS&#10;svIvAT0YJva8rq1fvaPgRPRf9rFFSzXCs198zdGoyGhJK01THt/N0rOgHpFfSkOAdKNyqg8wrEKU&#10;3sHFxTLL1c0CnF02gKPTevD0tAbrzdjgKL20OONBhzsR9HhTYKmxCiw2UAYj3mRYs5ADQgsT2GKz&#10;HJxsloGH0BJ2ejog8HbAcd99cPzwXjiBfPLIHjjhuwe2ebqA1cYN6IRwYdr0aTB2PJarqwXr160A&#10;yw3moKtnAIYmC2GV+bqypWbLShcuWixbuNAANlouAYFgDTDMGhAK1t6x3riyTuBpB0qba0ny7JTD&#10;acHj8qUDqE4U1VdNpo9WQ5L3cUdKUa2k5l8jBm1JTfvwLWTHf2n/b5thPCb+/BKHoHrn2qukBaJQ&#10;nhoTr2DRFSmNxQNd94w0I4/0faaeGTu13TMj1J3Sn6NT8llPGGYhL6LeRKOTV0YViueFZtU5R4CW&#10;nHLMuACBF2+BS9YldmXC/UXXsTILPnHDc04tjytWaF8S8EQiiyy3LZthi4c1eG21g507HVG1uoDP&#10;PhpzJ4QDPq5w5KA7nDq6HdkbweUBJ329wc93JwQd9YHAEz4QcNIHTh7bA6eOHYRTx32RD0Mg7vv5&#10;7ge/owch6OQRCPU7BsEnj+LvQ3DYZy/47N6JvB1B6QrLly9FUKrD3LlzYOrUKTCa5s+qKaHXrANC&#10;4QbYutUevLyEd7ZssVYIPDNJflNeWPY6g8iCZ67Zl2Fb7mV2TVpF+YxrMoEO7UHYFF0Q9uDBg+8K&#10;9uvZBf3OYeLzKdMEmV/IpXyHlA88x+TPXEdKUawAhHidpp3kIK2FIS+m/rRo48EWfEHtlVs4DtJP&#10;pl4ZQhOvxG4MepY+kntNF3qndjD1ylys4Zx5T90u+pb1dnG91zgjouUk96ecm68vyX2lSOoR6BbH&#10;FEDSn/dBPyKX/T0rIA32FFwFS5R888W5H/nhuXFLQ/JqebcEPEurFVn2zFoQOqwHJ+dN4LrFGjy9&#10;7GHnLifYs8cNAegOB/d7IgA9wfcAqlFUp0cP70QQ7gO/Y3vB7/gBCDx5kB2lEuB3HPz9T+L2GPif&#10;Oo7nj+C5Y3juBJw6cQwBegL8jx9FSXgY+RD4H9oPxw/uB5893sjbYf/eHbBv91bY6uUMLs62ILBb&#10;Dw4IPBGzDjzdbe941gE8XXHeCt2ogkd+F27KnDMugm3KOYi6chc/xoswG+ujZp1VMIGOnDdTSe5N&#10;r/j6j7kjImmnIxKvQzPqLSVW1HJLS1+2K3uZlW+O0po9OQb6HumhPOe02iOamDjZYiakzgn53yBo&#10;oO8QI1BF262iQFVUqyZeWYdGm9U2TH188n819sgQ8pwz3hsIQ0R0v/xUvckzPt+RG1FQy9GgjOWU&#10;Ln9H/tXKRUJoVUKfwmuwJrGIBeH8sDyZujgnaklcMU04rvxvAp7ZCqOsxUu0wWyZPqxGR8By0zKw&#10;sTMHO1RxIgcLdjRKBbu6WMO2rSLY5uUAO7a7wN5dW2C3txt4oyo9uNcbjvjsBv+jvhDsR+A7xW7L&#10;+RSCr/xYwKlT4I8A9CNgnjwMASdQMh7xgaP7fdA+3AP70Ubcv38bHPTZBnt3e8CWLSIQCTeBk4Pl&#10;HYH1mmrA0w4839AwMm8ZevIfBBmXsB4uweRTqewyoLqSHMi8/Qg/xjz2Y6xaZxVMdckPy3kvSMi3&#10;ojaSF1sv4jKnumoKY7M4TqllxlszxNtqjBCi1LP6HqnbOFXXwUOzS0Mgzv+eDoVaZMiIJ9DyoBWF&#10;8hxS7xtvTatMoVWTzPdkjESVe4vLxN1cYBfwXV8X0fPnz1uticpPUA3Jqhbbo3T5tJByaMkdMIsr&#10;BJSMbEXbp56HA0V/wl4EoMXps6ASnvNJXZwfZRidWzmbiYC3doNZ1rr1i2G1uQmsXGUEK1casd1k&#10;6zYshg0WS8HaehVrZzk6WoKT0yZwdt6M0sgGtrjZww4vF9i9tXwY/M5tW9CZ2AWH9+1GybgXjh1G&#10;9Xv0AEpGlIbHfBGQCLJjh1A1H4XA40fglC+eO7wfPeR9cPIQSk68/tRBBN/+fShl96BXvQP2oPTb&#10;uXML2p0uCHh3VLXOlcBbnJjVSUOS64Cg+8wX54ID2rYeWZfRuUpjnSz6+Pwv3IINSWewPhSvRauE&#10;5svq6MKIwym53+VQEBkIw1epCZM+ajunn99yqqBaVqoK2niwoKu2S0pehWZEQfXR1CHwS5qNHyED&#10;q5NtaKiUqug0K/W0XdPPLN6eWpk/rSYt2hLeQsNJmq/qkPxRyy7cY72XfDGN76BtCWcnLozMr5VL&#10;j2wZAhetSuOddwVsU8+B+PIdPHYGliEY/c7fhM3J52BeWHYpR5xXZBhdxKdRFwQ8K6tVWQyqMlK3&#10;Nnar2WFPNrbmYGOzGn+jUS/awNpZTk6bEXTW7Fg8d3dH2OrpBDu3E+AQfN5bYI+3O+zd6YFSkCYC&#10;ecCenVtxfztKwp1w/JAPnDiwD44d2APHUCoe37cXTuGxkwi6o2jvHUSwHsDrSGoe8NnBSr19e71g&#10;F5a3a4cb/g+B26MSeEuj8/ryIgoP8yT5r7ahpPe/eJNdOj/q6j3WueKFZcGK+CIIx49RU5yj0NZj&#10;VWxEzr2DKWe+rJpYT1rpeKKXun3kdTXH5DJjz4ytlUtBKaCF29JtKf8dgY8visnTrsjs/s+QgX2Y&#10;LschmXIkg6ZL2tnF7nUDjxIwqzNJhXitjMckXFG3CWCzvn8PkYhmEgoWaUoKnlWVeqRe5+FXTQvB&#10;qYZkQuqth0ALxNHaq7QeK7vSN4KPzs+kUEtk0TPdyDxbw+jslra26zMJdCIEmJPzRnBxQ0fD3Rrc&#10;PQSwDRvceweq1L1bUAK5ISOo9njCbgIWAowF2Q48x+57oqTajoDZBrvx2M6tbrBj6xbYtd0T9u1E&#10;IKEjQUDcsxN/4/7+3d5oO+6Dw/v34HYHa0vu2ekGu7xdYRdK0e3bHNCucwQ3Nwbct9jCFlfmtkiw&#10;ceaC2NxJ6pKcszxJ4ecDxX+yH5ppdB74nr0BZrFF7LJQKTcfQcTlu7AEvXySflUBR0y2sn54LhxO&#10;P6dbdSRLfUnLNnivmihFpiqUlq7YnWH5tTIWb8vSoKzu1J2mLZSs/xEzqxa57klro24fkc6Oq3JM&#10;eWLkkcmRn6pFK3ZjhTmmyMdqJYGGKGqfknd0vUc/VND58+ebW8fk7VYLz61l79GXrYFfePKN++z6&#10;+gQ0Ap9tynkWeFvR27NPO09j+EA5vOC9liQ7xH6rU77Q0fKig8jygoPDxktoy5Ww7C4o8fC0x619&#10;iZeXY8nOnc4lPvs8SvbuQt7rUrJvr2vJ3p2uJTu9XUpQGuF5r5KduN3lhceIt7vgOc+S7Z4uJV7u&#10;ziUerk4lHi7CEncXR3bfy92pZDuxJ5aN1+z0dC7x9iy/xsXZvgTVeolItOmStfWGi3a26y5YC63O&#10;LjgaGIzv9VIJQeOSeQlOnLsJU9GmW4cebHjJbdiAUp9sO22sA6VgWqlHgaRDVg/Pe+cQX7xFXqXf&#10;Qw0WiELmcoQJ7BIUqiJpmbF7qmPNJSiq0gKvtNVch1SZBpN4Vo8R1ymYvpuMRGGaHGH8Z3Iu9F1T&#10;xdYHsmp5rQYIUH331L1qjlL5JBApoNR7buzgr3DyyrcotfBKB6vIPIlaWHa1AaNs3Ap5f9E18My5&#10;DIvxi2fSLkDctXtwCKUDrVS4G73dvci0PisNp+IHpzw3Dkz0Xnvw6ERbR4terq6bfytnphpv20bs&#10;ym73stuavO23ba64Jcbfe/cSbyvfyq9hmM1yXivn8n1X3G6j/0Dei/fT/9FxCwuLXhu3bO+/4KRk&#10;mUZAfIFqcNbnNUln2Q/ILesSa0LsRzuWFsGj96X3JjAuisln7dyKpT+rgo4Tlvt+bXTxYU9JfvV5&#10;rPUgU8vAzhqCyCBVJrk8iZNIClouqaluPvkK1edaX2lrQ4+UBDXHlI+aTJU0ZP8KIltNQxCRRFKP&#10;55j2XsctJXT9/vwJgefPN6QAsEPwhf46W9K8Udy+KAednNHD4dtLLq53OvJdE4Iq6Lj0TPflUTnh&#10;qqHZ5YZyReUi8GghODf08E6gzbcHbR8GpVzBvSes/UPGtwAdD1oekxqG1A5Kv5fcyOJk46gzS70y&#10;v29Uxr+LKGunQXjONJ449wQn+sxdjji3dEv2ZTiGKnVT8lnYjx/SsrgCSL/5ELbnXmEluzJKOXVa&#10;Ol9eDzVBpxSWB6si8xJ9s27UO7PnF2J+0hWKF6sxidXaEaXZBxOvTFda/lV+IUu0gIrJ9vT1POfU&#10;l1z72LvoVLC5V/6ltMBRPEvNXt5t4pAGGk4ZH7SdUwq1XaQZmg4pH7hOGV8AV5UdUkHXLnj/j7rX&#10;2+ILBq+MK8pXDq7u6RJTSGGKXypraF94+JT1ckkdUdjlMEq+w9hwnig5VqIRTt1sc0OyQTWiEBsu&#10;54xJZJGOWf49ymb1z9sj30toL5lJzw7SEOceVY3Ifz0rJId9PrJZT1+/D5zQTFSnuewy7jHX7oJJ&#10;ZB4k/HkfNlHMskYdENMxlkOyZWsicu/n598YREsTfK9tZ+4c0IEviLlc4aFWZZ5zBhhtSQ2wOXJ+&#10;nE/gn632hF8auHhrhhfPKe0FChiZvn0wLS36rydtJrC5hjD6qApzWp5HDx8OQUWJlRU9aFXmOJx+&#10;pItOytc8o6+Rd+rF6aaSvDwVVJtVK572ybC2Rm9WlH4BZiIQPXNKIOjSLfBCwFmj3UeqihqUAs0U&#10;dtAR58L88DxaqO8DNzwvUysib5N6ZPZovcSsTjTUSP6X/3IyRydHPTJrsFZErp66OM9fOST7lbKk&#10;AGjS05asEnbVbJLiZJ/GI8iCLt6G9ahyybGgpd0pVkdmRV3AUwnL/rQiIr8wIffKSFpYr02bNt7I&#10;jrhfrzCKOXO8paZd6FcHAtAaJ3zn1Peazin3NJxT3tFv0oJce8nNVcwpheGWfwU1oIkePFHSLUUP&#10;9TVGz6hMnYlJN7QLqDUxu77kGXd29OqYojzq+qnZu6GMzIYTUK3uzL+CgDvHxv7I3tuSXQKhKAW3&#10;oapywwY+imrMGCUI6wmGIZBDs0s5ksI/eZJ8sXpojp1GRJYKBaGZGmrle4myrq9KyGmnG5Y7CSWb&#10;GUrlI7yowoL5Ibmv5tIHRIMi8Bno2akbkBwjMg0MI3PxuW+A34Wb6EDksnFKl8yLMAs9enrmmsCj&#10;38phuaVLowqku1POscsMIP1CS7hTRtbmzZvHtm7dmmbo1Sn9zMx8ftWyC97IESXUY5AnChkWnBXC&#10;JvGjsSi8cnWhfwtZeMQ149uLD6mKUuudPbSSRUmfdewl3zUjrSa5RBUPMMcKVg1DqVW18rFByuNY&#10;GaxRTvEt6uk4fOZPtJeuA4PSkIKt0/3S2FWqT6JdSNJvFV5X3nhZ2KiZMuXw/Pdoaz1RCcm+ygvL&#10;jFQPzXI2kGQbG8cUTFwSfab7Sun55j75UC36jzbuz+sDMpuYSaXtlyTl/K4XnqeqKcm2VBfnHFUL&#10;ySxSkxTeV4osfDUjKKOMjauh9KXuPxZE+KFQ4JcC4GTTeeNHk47qlSRb6KXb6Lk/ACE+O71bTXuO&#10;mD5AVXE+rI3My92TfGEkgV3+WCxRarGOHTtaNG7c+Azu0zRUhT0X+gL/+Vzh6ZsK2+2rLAUNJi6e&#10;zxz7rnGYP0SLmVPDuPaRj7+lXhUxh0kEA9tTq6Yz5UuOfgc1oErE7a97kwv7m0fkJqmG5X0m8FUH&#10;IC2LxM6egsgrd2FJTCErScgG1JbksGAjabc2qRhCUAquiCtiG5Tuo+MVK1fPpUzp4fmgGlUMHGTl&#10;0Kwy1eDMN2ohOXfxmvOqQZlZ6PCkI0DTOcFZRaohmddVgjL/Ug5K/0RJiVQiz8B8cQG76jWVpyXO&#10;ATu0P0m60X8HoYSj2CP9N3UH0seQfvsRK6G3512GLNzfJD0HSxGgFddVBVzFe3MkeR83xhZICwqu&#10;96LUYd27dx+KEo5m3FUFYIMuXbqo0xpk7dq1c6LF8OTHWTJgTvbhCWKSFLXXV5lJkvFECU8MmXDK&#10;WPWfIT0mYA11pSh8oK8xpS21j3ulywRpoOFbX/D9jBU3BdVGZIcOHczRbmkVkXWh/6bYPF9tSf4r&#10;VJXVwEcqlrY8PM5BIFFjrkfA8RF8pMoOFV9nJSLZTQgmtlH54VkoBW+yQWh1vM4dVTIBlSSoroSy&#10;WyEQaQI6qkjKS0I2IkkabgTaXPQbj7PZmVCicXG74fQZNgZHQ7dU8RhJs8L7T2EXOj189EhJta5O&#10;KGZBR5KYnJ+0m4/wA8lGO7XcyaDl3MmLVQg6fBZtSe5flnHFO6Xnb3TGOpmM9XOwWbNmUcjZnTp1&#10;mimvu0pq27btOFS5npSRQH4INdixZtrCiAMcYWK951FUMOXM1mQiji1mDlRdtfvfSxYWx5ppMBHh&#10;9c1/W42Z0zKeMKHYQOA/WV7cVwlVxUT8iuPxaxVhxYXgl+2KX3bbtLRbbZwTzqw3iSq8qazA6SBJ&#10;Q7wEpYY/2kvUA0Bgo+FEFPG3QjBQHIwan4B5BFUyhSgoFph28yEeK2ZHwpx58IxVjXSdFToxS2IL&#10;WVVI8bSjqLLJMSAvlP6LHcyAzg2NmtmIoDuB9uQaBJh92gXwwP8l4LlmXWKdIXIgCHQUGqGuvogr&#10;d9hQSbn6rTAdvrwTMWvbItBNJHkPmYTiDV6xmW2xXrhYL7EIPn2sG0qEeQDra5e8+qpRv379KoP5&#10;lM1Vzz7UGduk/plgKxhtPJ59zMNFTBA76eo/SoaM/yi+KKH+U92qsIpIWqbBxCQvdTpe5yQdosGD&#10;B/ci+wQrllYHbEhqBCuWssmvxd8/UYhmd/K5maskuRfJQ6zpdJC0oEakBjVPLEbP9gysQ5BdevSM&#10;PTcDG54a/zgChFQhhSvI/iNv2AnVnzmC5tbzl3AKpSEFralD3gYdF7K/NqMqJKlIfcdbc0tYoKji&#10;/4Rfvg06kuzytf/x97ygdHBG5+A4qvxjeO2FR89ZlZ955xGcwmNx1+6zDhGZB+XPXP0dKpjejYNS&#10;dl1k/oXI7GujaV1h/CgNUcLd+71/fzZjJyVBb9SoUQ56snYVC/HVRTq2gebqDt+R97oKU9Z/U8eg&#10;pVjMfz4UZe4d3UibEdtwmNPfNSS6gmnqmxZKTSNG4QShX0jSNWnS5BJVJKoRd3lY4GcEojEC8Dge&#10;64tME0l+lWbd+M02Lv+ofmTx4/loj1WVfsTUmDR0iuJ+pMbC0L6jRiegaYuzIR3V3BoEZtL1+2wv&#10;wY68K2zvB4VofFESUpC6vMvqDqtCD6O6JkCTKiQvlMCqgZKLJB/1o1J3FvUrExj1UGpSWRFoc1qi&#10;CibpFobAFaSdZ6UrORtUjqL+VlatIlP3n15E/uNN8Xk+pwpuUdiCDUuh6TFJ/mEK0IsdhRLvJNUX&#10;1ttpPF6IoIzr3LmzxfTp0yvtuunTmV+07UJ1eEzS3R+x01UZaSm22yl5cf8zZMgc764uiIkqd68V&#10;P+hXmUkCLWFEwCLH6gldqBJRsiVgRa5DtdoPK9Yd9/2QN2FlhuL5LQi+GLzmNNouC7EBmqN32dgx&#10;vlB/WWReInqUH2vafhVMgCHbbUVcIQu81QlFbHfUdlSF5BGvSTzDAoWk0y6URBQPJFVMvQnxKJ0I&#10;jD6oZglUBBY9lHp0LTkQpGpJApJUpPOmUfksaE+cv8GWQV41HV+EqpvsTwIc3VPTjiNmnx3fQTMs&#10;98PK2KIE16Sz2rt8AzvjxzYfbV5DrCZW2uA+ZWOPQ87DOrEaO3ZsO5R8HfG6sXhMT27vVTobunZ+&#10;aupMXMmPgI7uwfYuMrILqXMe83+MFtj4j+IKYh//OPhOf+LbSo4b2nxRu1iZPXv37j0Vd1kHBAHX&#10;GsGl2bZtaw88twR/k8Q7ituZCL4g3O5Do7k9qV43SX5PR2mx5ZLIvNs8Ur8UL6vZqAQauR1Fdh15&#10;s0vRdiPjnlSkfkS5Cg1ByWSDKrhCkuXceQxGkSQx77CScz4CmIbgk9NCjgqVuRwBTecpDkf32KWe&#10;AzO0CUmV0v+y/y3f1gW4uchccZ5siTj7TxfpmXV7E4u6kV2LZIvvGofSn0v1UkEIsN+RY7FO3PFn&#10;nfE6fTt/FY5d7Hfluq7KqKWeajPhi34gKvHvoaWuwZqUsuxHX4jG+2kykoNz0WmRF1kXUebxxQ0b&#10;Nnw4atQomlTUAFVJB6z0Q1jpZ1ClUFZLtlLOXLnT3SGh+LBRRMGz+eG5lelvFUnBCjAQEOm3Mm6N&#10;o/LY8X86KNFoBAw5CwRGAibZgwmolhORCZzaCKqKe+latZBMFpi0pcAvHas4r4jpmej52GcUF5Qa&#10;hee+d4stOpCQe7YPvsrPvXp1HYnvl40q9Da+Ky1cU4tQsv1B6hXrx5OyR8kPywkaUKyOYxf1jF0E&#10;UUEbfJNFKTJN2xAfpsqqnf/zxMBPOg4RHt+TRagmU74WLbuwI9rMUYULJBOh1JuP6kSKvLN58ybx&#10;BEKs8I5U0f3795+G0uAUNpB3+/atp1PmTFS/DY+lXhhvHVPoYxJTdEE9LOeNMquCy6WgIhCyQECQ&#10;EFjILqwI9JYDp1xKkXrkI9jIfqPjVUf/shIL7yWAKrLbqjL7DCiRVfCZuOLcd6b4jJZRBd7HThdX&#10;rtbTs2fPWSjVk9B7XYnbPcj7UeqXr4BYg1AqjkMzxB2l/5fzDPOTDhOmzrNH9fojUQhivE/DNjxz&#10;1cZ/X7fYD5Px5sCeGvZRoRxR8nfHhMoZKwVtPk1BZJiJXe1pceW2TONCdDrMaO19BN9UBNkRBKOQ&#10;1tFAEK5HiRCH59fiPtmDCMD27LRH2e3bTbYmnhm1LjLPfGVMYZJuaPYbHi2ZHobAkQNAETCqclXV&#10;SFsWcFWO1Zfpv+YR8PG/eeG5Mn1x9l/L44pibGJy1nieLhgdKJU2x49pPIGInh3fpxOqVvY98F37&#10;4TumtmnTxgo/KoUeZdWBAXSNDhNiwmHirv2oNqL7ePbRxXrWp/514+z+xdRgiVPgCK59xDXqOFb8&#10;Et9mjkPyZz4Tm7rCOajai2Llj0CgZSKgdpOUkx9rR2to4HZSw0YNXyE4p6C6/QVBSQs2C7GRTqGE&#10;aMcWgESrR3vFnm/rn31xAhNf7L5UknNBT1LwmRNRVB4IlktCRYD5UWalGstZMA//g/5LNyxLtkSS&#10;c9Y+rsiV+lfpmWjlcXz+UfiOh/D5C3r06KEw/T9KQPJkn+FH9dVxjt4UdbAOsuE6Sl/+sKRD5jgk&#10;3tF3iPihMZX/UTIV+c3mMrHP1USKX6RejMDVEMRe1hcETKfF2uRF/wNBhQ5ua7LnImgNDTz0a69e&#10;rVrT6oIIsquojo5SGAaPt+vWrdtMPJaI19eZO+/5n89bnco8rySIydm6NCwrXT8895ZmTPFztfD8&#10;9ygNS5WCs2TK1GOBTCqRnQfyTc4uH/1M94XnlqqJ899rRhc91wvNvrssPDtNEFfo5p9zbj5Ko0o7&#10;DO3UIfhOB/E90vB57dBMoA+LJJrC0Two+Vbhu0nxXckGrEXkqGkJQrdyHaTfleukJvMckl9qC8Is&#10;65Nm7L+CDBzCDHjC+B+KE1UyeslcQdwTLUHYpoXWXzJ+UpcZAmwZqlPJgAG9BmEDrESDW4x2TU9s&#10;vM0oLQqRjyLH47VmeFxhpZG6RhXduV+/fmxuj+Li4mb7k4p+t4nO4VvG5liZR+btXxqZJ1kUW5Rq&#10;GHOmUEecf4UfkX+dE55zn2VxbiXzwvLuakrybmhJCq4ZRp/NXxBTlLJQnC1ZHZXnszG2YLMgJo93&#10;KLFwCNy4wcbTUFp1QaldaU4g8FQaNWr0HI/NIFWJ0roPvoseSnKa0acIfI2wjPUIvFoz+fSYU2P4&#10;gqgQjijp/T+jXtWYxE8aNuEeZm6B//zEnf8U0WK4Bo6SVVzh6ceKX6w+jC8vSpZxRKdfathHHjWu&#10;sg4WqVNsrME9enToi410EgHGTh5GFUSLv4k7dGhn3LR10+FoJykcaYzHp2HDHkU1HIzsh7weVVjl&#10;kuhkG927d6/pqayznTziintbR2cPWROWPXpxaOY4w6D0qSyHZbNsHJo1xSgoY9KyiMxx68JzxqwN&#10;zRpM9xzLKO6Yn3+vaU1bbMiQIQ1Rsu3GZy2oWDqAOu7pufH4XpJ4uC/B59vevXsnsvMU2nJUDm4q&#10;QWnG+DTVsQ9fyBUmXVRzSJXRYN0fBR5HkPBZRyDeZbrW96u9H/+VRGO8dAShDhyHFAVpML7OPKcM&#10;FPMppTwn6Ud15zTgumaVqTNR1xczp2rOTv+ZAqYERPqBDdapUaOGgbitM68vSoqp2OgfUWKuRTuq&#10;K4JwLErH002bNt7ZpUv5+rpE1P1EEnHIkA7Vl2z6DkKV2Lx161Zu7dq1Xok/WclLdik+XwxKuM8o&#10;4Spn4eH/jcFjLxF4PgMGDKBJ6fUeNMvdeLAFep27NVwz3uq5pj9Y4p2dZuKRdlbDKf3D99vbUtAU&#10;RpxU+p4sT/9txDC+jbUFIZ48kfSV4pesyVLQcsv809gj1d7maMGYk/HX+i/fmaNGczw4junv1Ozj&#10;3umIotzlA0prSQKK6aHUCEAVpDAnM3m/CLoobNxqyaBR2nVBMIQiAGnFQrYzHX874bWFLVs2i0Dp&#10;Q+dOooqvNuARJW0PLEuAEtMfOQh5DwKbsldVgKYVmgLpWM59fCZ2IjyCrTfesx/LTMb/qJpnpjEe&#10;88XnX0L/T+oW/88A/+PEqFGjFM5l0N4c2Erfxn++ligugy9Kfmi6NcMqIPM8O1rk/HlouMEnd5KO&#10;W1oSfvz1ijRQd5i6ICJMd7PfD8zX+C8jL6+AJtpMmBBVwPOvi34p8J3TnpjtzuXUTLWwcldOZwP3&#10;tMM0aRgr8T1fiBVtH7IQ1UvNWVQ0kECdpIf8dzVq167lmKZNG2URAPFnA5RI5CnPRUekO/IwbGh2&#10;2QJsdALoAQSSMXJ/vGYsAmIenq8sF+/tjNcQKLfj9TPwugm4tUSgJSCwKmyvhnjMFX8ntGjaNB2l&#10;a7/WrZsNa9myuWfnzh2X4bWBpGbl1/4Dn52PnIj3uCCfxLI98F5ehR1aSWgHGjNBYzSF0Ts5wsRH&#10;6k4Zbww9M23MfPJrxffW7s36Tcs1JfVbdU+hLA2BJETf4WSd+aT/vyMz/DL17CWMOrn2Cl+cZjIl&#10;w3LvrK01R9FWELP/THdNp+R7bCWhx8xxSv1L3VYca8L4zavhdZG0Udil06ZNi4kIoAx5rOvnjh3b&#10;8rFxySNORdVrgsdYKYqSqBOCimyuzaQOEcg95askVkpZAiWeT68AKxGpfLz3EDKl5WWlHu4bkCTE&#10;6xxwG9iqVbuZrVo1c501a1YnkoYEbLqOCP+rIwLNq23b1tZ4/SB52dUk+6qdO9vpMmE2XPT6VUXS&#10;j+SEaTpJLzOH2F4ORdTAyCttMecrw584wiTgM5JTlNVdfs//HqKuFl27YFueQ+p7Rf266Ii8szlS&#10;9NXMA0aeqQEcB0qNJb8PDWieKOmlLiPev8TtePdvpcXq0qVLe2zseFSHAvxJhj1d3xgBRCM6KtUo&#10;gq4XgaJp0yYZzZo1zcP9CwjQcJRYldM0GzZsaI/HDsp/VhICbf2vv/7shLvss+C94/FYGO62Q1CF&#10;IcAD8D5a+LgBHqc1fav1u9ZBDUitmjgE6fDsJGfIBv7S9ZUMCzwz4ygOKL+2Fi30Sp2u6ZR6p7Le&#10;qjKCl28nOaLFBPznBnT+pwm0tX/WsQ1ZVj5hqLro5ztIX607lFvXV8uSiWfG3vKcbNUqjtQv8IRx&#10;t/Qdoz11BUFTScLKb6lF8iBtFKkytJ+cUOLsQuBld+rZkwx6lvD3cOTATp1a9SbPmJwMss3wVKVk&#10;RcCsRoDG1FyxBlWlB967GXdZICDQuuFv8lLHoXoe3rx5M7QbW1rRObT7jPB5aDCEQsKP9RcDJriP&#10;FhOip+0QH60mTHxF71rt/bEeF27NiP9aatlFHhnTNFzSble7j+qNkb4hp0SPOfjf1xX2b6AGGoIw&#10;Ta4g+hxlJqioCK7o9CeLw7l1pscg0ndNS6xzFAwdxzL4otPX1O2ijhnYh2pbOytWHTRsCKXNXAQA&#10;jdrVRKaFACtVGkpElSZNGqbicX737h2HkvOBwCMJWXkNBX0RfJcQvEvJBqPQCIKMj0BOw2NVR1eT&#10;neeC99Mqk7/iuUlYPqte5aBVaFosdPAfzheE2Gg4JCZTSInDeqeK7TRN59SLjofrSi8LDUy8Mhby&#10;RClfxk1iXfFE8Q9oRUVanV1+4f9+ovm1S5xCJmjaRxWjt8pWBkcolRluSZHIL6lFmw4UjeM5JNdr&#10;WVMVUWqpumPKK1RLeXr2wRYbt9TZuV3NfqogBOZklFz+CKwE3OajZDvbunWrQARM1RHTDXr06DEV&#10;AZyNEg3VctNUvDYPAUbp9atJQbLVaq2krYAoCrAIbVZ0nHw5ttFPeA5pH2iqgKJ3rMo8h5RXJtuy&#10;VsiLqUZaXplN9LakS2lyDns9AlidSbxuwIRq/DvnEf9X0xq3oz017CThXCF9jZTiNgVMtqVZL/bK&#10;bFuRJIZGOq/YXTBM1yUl67uH9KBa5qEnrGob+UhTFHHMkBHraFid7EPp1yjbJfsQX6cGJMlQonXv&#10;2rUrhXBq2ZDdJ0xogh7xBATceJq9Lz9cL6Kgr561uJOhjf8oYyeJLd8+MpMnSnhP2Te/9135zmnX&#10;l27P0qPsrJSpdbNPfitz7/S+Rp7pJ8lxY69zSP2sLoguMhCcqDUZ6P8crfcKaIvgs1VjEtAGSZah&#10;t/rawCM9UN89bZmWU5K2vkemvbZbWiHadj846gUZv3KuYwqoMgnvuMLEc7qOcQFa9uEb+bYhSpQg&#10;2s2HtQkVSr9/JdGa/Bs8w3roMkGT1G2D9LWFkdsQaEmqTNxDLmurov36gx36lAEA6+ipgUd2FNrC&#10;+429sk9ouWScZ21iOidKeq7JRB00tvNjY5V/E5IaI2mqZxfCVbePIYChpEop46GqRDX8lCNK/UDz&#10;MxRV9vczhWIoW71URn2ZPMfke2hDnePbh0fzbcJctW0CFq1wDp7peiiyDyV0lD/eDxGDtpunj6S9&#10;hXfkaGMmSANBbsmzCT2swcRlajgnX+OKkp9TwJYF2r/w/cj5YDPys0z7KTKOffRtfceIFev/L9lz&#10;30OBgYHNNeyCD6NUIun2Xets/DhjozukAccpE9RdstDoxmM2knccm/CLPLvQSHyefQaCQAdTJmjN&#10;QibAaK1nmK7V7qhKttgq1lns4GdgIvRbQctjatoEbefbhQUiyLI5thFPVe1iy9Sd04HrnIkfVAYL&#10;fMXP8S9mBDPXMU3GsQvPWer0jdUT/yaSfj5NDeyDF/MdT+erUoKgf5k0qC8TEFFaIBjJ1qIsWHzn&#10;DFB3wt/4LDwHKfCdUih5DdqPpMLKp/up0zGXDARYBoKY7kM7jQ19/IeAVsko9UTJnznChBuadmEi&#10;n3Iz4m+qD9GkHSOHkOGadmIvDpN4m9SG4kr+zzJ12fGcUh8Zbv1/7V19aBtlGB8iatUJE0H/URBB&#10;BFFBFGQDJwjimvQul6SXNU2azNpuU4MGKWt7d3mTu5gs7YLLwA1dZc6adWmz5JpkWWyT5uPWrzFk&#10;KlYcwz/qNwhT1HWra+I9l1gZy1yaLaFs94Pnj+Nydy+55973+Xp/z4kJ0+6TcY1r+gtoBFy3Wewq&#10;Ii2zdGJBw33qb2VGXrT4/qtllLECaK2BBrInuEGNonHRM1sEWrRyf3g9BF4q6RFS23wzz7Xvnr7f&#10;InqPul3ZB9vfPW4jnMLZctfUT4o2nYqJfd6KRki9OwYlXjV3lm549Pf332W0BTpwKvoV7pQaetTJ&#10;/isJSuW17twJs6hopSEtw3QgfYehT3CIS1zVG52qF9Es4HKLKnvqeyhB60T+FVPPyqgAnTsPPqRh&#10;wr0ENz6jQMlzxSW49jag6IH+afQKbwFtRGkol2Drnpmn1K7cl8tB2loLeKv29HmCS80RtlFvB3P4&#10;2UJBnuFqCigEaEHBx7S24Ha1PSFgjuRCJayk1yIaZ+6HbXumN5WGcBl88dP36Fy5RG0Vrxjng4+N&#10;QIk5ko0hI+KfgWxHaRgy6gEobVJ0+9eZUVCvZqKiAoovRor4X38F1Lgn59/YO3XFjkaBqfkGvScb&#10;qSS9VZVAuIfLLGF07Gs9G37bivbfe9Omu1YTEGq+rZ0LvKyi+Y8xNHYGcpeSAkqhmGtXRBWXO2vw&#10;Cm2QcC898hJQH5x6WAttla7bjCeNOa9wpM/hbOY7rDdyzGAf3mJ0HVzeqiljFcFi8d1uRkee1lLh&#10;rSo6dphgU98ombEF0UbLF/ceVKeE0N2mxSOMWHyfXVbtAi0DDLsmO8Vl8Ndy11YsYLdB3A+Ng7Mw&#10;r2GTMYIO72hxhDYCgWLpcTJWO/Ru/zo9HXhCR4f1OvboR01Ao28bW5R6boFIilhGAa4gOJf5q7Uv&#10;tw8dmAV+FgmFQuGWV31TpOad3OmVz3YZiTEfB/MAJQsYiv9MsomQzhbaToofjwkNP7BqyHFkVA+r&#10;1dpgooZeMDjCfWqGn1Uysd9wLreo5CYvKp3CEhQoXG1pxrjjBdKd/rFNVEC9J8OavUIW50QF/t8A&#10;8r/3TOfFWTEPzyNcU383UvELWO/oXKuDHzDTQ+pu997l7ZUyblAgtPHWDm7oETMbUjfbR3cQND+A&#10;UZExFRo/qXZmz+DO7E84m/4ds0+cB37gRmZiqQmUSFQwmKVU7pkCsXNWSqdJBZrg2IDSomS+EaUu&#10;KtiJC0o28wfGZX4hnOlvxfucUvREsnhP+JPN9lGHkQsb23oOPQllUaUhybgZAWxTLch/n6576FGT&#10;I7gBuEKaUcigofjXtQxPi06LB6Oi7zVR0f2EPTGooI4OvtQVGdzUGxmEY8J27EPx3D6cjnq1dAip&#10;bfybWorfQjoiTW0c//xm+tDjQCshp7BkVAQI2cAONihGVXa+fyfw92Fd/Nr1XQNr179SFDhufm34&#10;bihugAZy8PtSSbsc0C2LNWv+AdeFYB9xL1xrAAAAAElFTkSuQmCCUEsBAi0AFAAGAAgAAAAhAD38&#10;rmgUAQAARwIAABMAAAAAAAAAAAAAAAAAAAAAAFtDb250ZW50X1R5cGVzXS54bWxQSwECLQAUAAYA&#10;CAAAACEAOP0h/9YAAACUAQAACwAAAAAAAAAAAAAAAABFAQAAX3JlbHMvLnJlbHNQSwECLQAUAAYA&#10;CAAAACEAM0CiMkkGAAAXMQAADgAAAAAAAAAAAAAAAABEAgAAZHJzL2Uyb0RvYy54bWxQSwECLQAU&#10;AAYACAAAACEAj1paQeIAAAALAQAADwAAAAAAAAAAAAAAAAC5CAAAZHJzL2Rvd25yZXYueG1sUEsB&#10;Ai0ACgAAAAAAAAAhAER+Vkm+GgAAvhoAABUAAAAAAAAAAAAAAAAAyAkAAGRycy9tZWRpYS9pbWFn&#10;ZTYuanBlZ1BLAQItABQABgAIAAAAIQAj4/3u5AAAALYDAAAZAAAAAAAAAAAAAAAAALkkAABkcnMv&#10;X3JlbHMvZTJvRG9jLnhtbC5yZWxzUEsBAi0ACgAAAAAAAAAhADOpjCgLbgAAC24AABQAAAAAAAAA&#10;AAAAAAAA1CUAAGRycy9tZWRpYS9pbWFnZTUucG5nUEsBAi0ACgAAAAAAAAAhALyp6Ll2JwAAdicA&#10;ABQAAAAAAAAAAAAAAAAAEZQAAGRycy9tZWRpYS9pbWFnZTMucG5nUEsBAi0ACgAAAAAAAAAhAJR7&#10;0KLjgAAA44AAABQAAAAAAAAAAAAAAAAAubsAAGRycy9tZWRpYS9pbWFnZTIucG5nUEsBAi0ACgAA&#10;AAAAAAAhANq7QhwTPQAAEz0AABQAAAAAAAAAAAAAAAAAzjwBAGRycy9tZWRpYS9pbWFnZTEucG5n&#10;UEsBAi0ACgAAAAAAAAAhAE/Fxrp/pAAAf6QAABQAAAAAAAAAAAAAAAAAE3oBAGRycy9tZWRpYS9p&#10;bWFnZTQucG5nUEsFBgAAAAALAAsAxwIAAMQe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749;top:10558;width:533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PIsEA&#10;AADcAAAADwAAAGRycy9kb3ducmV2LnhtbERPTYvCMBC9C/6HMII3TV3BXatRZEHwIKy64nlsxrbY&#10;TEoSbd1fb4QFb/N4nzNftqYSd3K+tKxgNExAEGdWl5wrOP6uB18gfEDWWFkmBQ/ysFx0O3NMtW14&#10;T/dDyEUMYZ+igiKEOpXSZwUZ9ENbE0fuYp3BEKHLpXbYxHBTyY8kmUiDJceGAmv6Lii7Hm5Gwen8&#10;eds1brzbX//qSWVX/mcbvFL9XruagQjUhrf4373Rcf50Cq9n4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cTyLBAAAA3AAAAA8AAAAAAAAAAAAAAAAAmAIAAGRycy9kb3du&#10;cmV2LnhtbFBLBQYAAAAABAAEAPUAAACGAwAAAAA=&#10;" filled="f" stroked="f" strokecolor="black [0]" insetpen="t">
                <v:textbox inset="2.88pt,2.88pt,2.88pt,2.88pt">
                  <w:txbxContent>
                    <w:p w14:paraId="3FDE6D67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>I.I.S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>.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Istituto d’Istruzione Superiore</w:t>
                      </w:r>
                    </w:p>
                    <w:p w14:paraId="5317E0C2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“ Nicholas Green, Falcone e Borsellino”</w:t>
                      </w:r>
                    </w:p>
                    <w:p w14:paraId="5616523C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I.T.T.L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.-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I.P.S.I.A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.-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I.T.I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.-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I.T.G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.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 Corigliano Rossano</w:t>
                      </w:r>
                    </w:p>
                    <w:p w14:paraId="315DA6E2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 xml:space="preserve">Codice Meccanografico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CSIS066001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—Codice Fiscale 84000490783</w:t>
                      </w:r>
                    </w:p>
                    <w:p w14:paraId="70D7F2D5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 xml:space="preserve">Codice Univoco: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UF0VBT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—Conto Tesoreria: 311314</w:t>
                      </w:r>
                      <w:proofErr w:type="gram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0715;top:10565;width:47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sleHEAAAA3AAAAA8AAABkcnMvZG93bnJldi54bWxEj09rAjEUxO+C3yE8oTfNakFkaxTxX4Xi&#10;YbWX3h6b192lycuaRN1+e1MQehxm5jfMfNlZI27kQ+NYwXiUgSAunW64UvB53g1nIEJE1mgck4Jf&#10;CrBc9HtzzLW7c0G3U6xEgnDIUUEdY5tLGcqaLIaRa4mT9+28xZikr6T2eE9wa+Qky6bSYsNpocaW&#10;1jWVP6erVbBpz/vNcWvGx6/3y74wa/9K0w+lXgbd6g1EpC7+h5/tg1aQiPB3Jh0BuX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sleHEAAAA3AAAAA8AAAAAAAAAAAAAAAAA&#10;nwIAAGRycy9kb3ducmV2LnhtbFBLBQYAAAAABAAEAPcAAACQAwAAAAA=&#10;" strokecolor="black [0]" insetpen="t">
                <v:imagedata r:id="rId7" o:title=""/>
                <v:shadow color="#ccc"/>
              </v:shape>
              <v:shape id="Picture 5" o:spid="_x0000_s1029" type="#_x0000_t75" style="position:absolute;left:10696;top:10610;width:93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mWKnDAAAA3AAAAA8AAABkcnMvZG93bnJldi54bWxEj0GLwjAUhO8L/ofwBG9rWpFFqlFEcPGi&#10;sG4Fj4/m2Uabl9Jkbf33RhD2OMzMN8xi1dta3Kn1xrGCdJyAIC6cNlwqyH+3nzMQPiBrrB2Tggd5&#10;WC0HHwvMtOv4h+7HUIoIYZ+hgiqEJpPSFxVZ9GPXEEfv4lqLIcq2lLrFLsJtLSdJ8iUtGo4LFTa0&#10;qai4Hf+sgn0+C99pZ/JT7ezpymdzO0wfSo2G/XoOIlAf/sPv9k4rmCQpvM7EIyC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+ZYqcMAAADcAAAADwAAAAAAAAAAAAAAAACf&#10;AgAAZHJzL2Rvd25yZXYueG1sUEsFBgAAAAAEAAQA9wAAAI8DAAAAAA==&#10;" strokecolor="black [0]" insetpen="t">
                <v:imagedata r:id="rId8" o:title=""/>
                <v:shadow color="#ccc"/>
              </v:shape>
              <v:shape id="Picture 6" o:spid="_x0000_s1030" type="#_x0000_t75" style="position:absolute;left:11274;top:10569;width:70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bvArGAAAA3AAAAA8AAABkcnMvZG93bnJldi54bWxEj0FrwkAUhO9C/8PyCr3ppjkUTd2E1iJW&#10;RDRpL709sq9JaPZtyG41+utdQfA4zMw3zDwbTCsO1LvGsoLnSQSCuLS64UrB99dyPAXhPLLG1jIp&#10;OJGDLH0YzTHR9sg5HQpfiQBhl6CC2vsukdKVNRl0E9sRB+/X9gZ9kH0ldY/HADetjKPoRRpsOCzU&#10;2NGipvKv+DcKivP7z3q1azbb2dr5cr+Y5R9GK/X0OLy9gvA0+Hv41v7UCuIohuuZcARke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Zu8CsYAAADcAAAADwAAAAAAAAAAAAAA&#10;AACfAgAAZHJzL2Rvd25yZXYueG1sUEsFBgAAAAAEAAQA9wAAAJIDAAAAAA==&#10;" strokecolor="black [0]" insetpen="t">
                <v:imagedata r:id="rId9" o:title=""/>
                <v:shadow color="#ccc"/>
              </v:shape>
              <v:shape id="Picture 7" o:spid="_x0000_s1031" type="#_x0000_t75" style="position:absolute;left:11295;top:10608;width:66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WJNnFAAAA3AAAAA8AAABkcnMvZG93bnJldi54bWxEj09rAjEUxO+FfofwCt40qZZSV7MiBdHa&#10;S13F82Pz9g/dvCybdF376RtB6HGYmd8wy9VgG9FT52vHGp4nCgRx7kzNpYbTcTN+A+EDssHGMWm4&#10;kodV+viwxMS4Cx+oz0IpIoR9ghqqENpESp9XZNFPXEscvcJ1FkOUXSlNh5cIt42cKvUqLdYcFyps&#10;6b2i/Dv7sRrOv1/Z+jD35qO+Hrcv6rPYb9pe69HTsF6ACDSE//C9vTMapmoGtzPxCMj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liTZxQAAANwAAAAPAAAAAAAAAAAAAAAA&#10;AJ8CAABkcnMvZG93bnJldi54bWxQSwUGAAAAAAQABAD3AAAAkQMAAAAA&#10;" strokecolor="black [0]" insetpen="t">
                <v:imagedata r:id="rId10" o:title=""/>
                <v:shadow color="#ccc"/>
              </v:shape>
              <v:shape id="Picture 8" o:spid="_x0000_s1032" type="#_x0000_t75" style="position:absolute;left:11231;top:10607;width:62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iGmvDAAAA3AAAAA8AAABkcnMvZG93bnJldi54bWxEj0FrwkAUhO9C/8PyhN50oy0iaTZSKoql&#10;p6h4fmRfN6HZt2F3jfHfdwsFj8PMN8MUm9F2YiAfWscKFvMMBHHtdMtGwfm0m61BhIissXNMCu4U&#10;YFM+TQrMtbtxRcMxGpFKOOSooImxz6UMdUMWw9z1xMn7dt5iTNIbqT3eUrnt5DLLVtJiy2mhwZ4+&#10;Gqp/jlerwOyqynfD+JlIuX2pzeXydd0r9Twd399ARBrjI/xPH7SCZfYKf2fSEZD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aIaa8MAAADcAAAADwAAAAAAAAAAAAAAAACf&#10;AgAAZHJzL2Rvd25yZXYueG1sUEsFBgAAAAAEAAQA9wAAAI8DAAAAAA==&#10;" strokecolor="black [0]" insetpen="t">
                <v:imagedata r:id="rId11" o:title=""/>
                <v:shadow color="#ccc"/>
              </v:shape>
              <v:shape id="Picture 9" o:spid="_x0000_s1033" type="#_x0000_t75" style="position:absolute;left:10697;top:10681;width:663;height: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lcD7DAAAA3AAAAA8AAABkcnMvZG93bnJldi54bWxEj9GKwjAURN8X/IdwBV8WTVUU6RpFBHHB&#10;p1Y/4NrcbavNTWmirX79RhB8HGbmDLNcd6YSd2pcaVnBeBSBIM6sLjlXcDruhgsQziNrrCyTggc5&#10;WK96X0uMtW05oXvqcxEg7GJUUHhfx1K6rCCDbmRr4uD92cagD7LJpW6wDXBTyUkUzaXBksNCgTVt&#10;C8qu6c0oeNbJ85TKNjlcFqx9ft5/b3ZTpQb9bvMDwlPnP+F3+1crmEQzeJ0JR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yVwPsMAAADcAAAADwAAAAAAAAAAAAAAAACf&#10;AgAAZHJzL2Rvd25yZXYueG1sUEsFBgAAAAAEAAQA9wAAAI8DAAAAAA==&#10;" strokecolor="black [0]" insetpen="t">
                <v:imagedata r:id="rId12" o:title=""/>
                <v:shadow color="#ccc"/>
              </v:shape>
            </v:group>
          </w:pict>
        </mc:Fallback>
      </mc:AlternateContent>
    </w:r>
  </w:p>
  <w:p w14:paraId="0BD1755C" w14:textId="77777777" w:rsidR="00633776" w:rsidRDefault="00633776" w:rsidP="00633776">
    <w:pPr>
      <w:pStyle w:val="Intestazione"/>
      <w:ind w:firstLine="0"/>
    </w:pPr>
  </w:p>
  <w:p w14:paraId="7D900709" w14:textId="77777777" w:rsidR="00633776" w:rsidRDefault="006337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665"/>
    <w:multiLevelType w:val="hybridMultilevel"/>
    <w:tmpl w:val="76EA76F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457BDB"/>
    <w:multiLevelType w:val="hybridMultilevel"/>
    <w:tmpl w:val="F4749696"/>
    <w:lvl w:ilvl="0" w:tplc="1CC89FA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9" w:hanging="360"/>
      </w:pPr>
    </w:lvl>
    <w:lvl w:ilvl="2" w:tplc="0410001B" w:tentative="1">
      <w:start w:val="1"/>
      <w:numFmt w:val="lowerRoman"/>
      <w:lvlText w:val="%3."/>
      <w:lvlJc w:val="right"/>
      <w:pPr>
        <w:ind w:left="2569" w:hanging="180"/>
      </w:pPr>
    </w:lvl>
    <w:lvl w:ilvl="3" w:tplc="0410000F" w:tentative="1">
      <w:start w:val="1"/>
      <w:numFmt w:val="decimal"/>
      <w:lvlText w:val="%4."/>
      <w:lvlJc w:val="left"/>
      <w:pPr>
        <w:ind w:left="3289" w:hanging="360"/>
      </w:pPr>
    </w:lvl>
    <w:lvl w:ilvl="4" w:tplc="04100019" w:tentative="1">
      <w:start w:val="1"/>
      <w:numFmt w:val="lowerLetter"/>
      <w:lvlText w:val="%5."/>
      <w:lvlJc w:val="left"/>
      <w:pPr>
        <w:ind w:left="4009" w:hanging="360"/>
      </w:pPr>
    </w:lvl>
    <w:lvl w:ilvl="5" w:tplc="0410001B" w:tentative="1">
      <w:start w:val="1"/>
      <w:numFmt w:val="lowerRoman"/>
      <w:lvlText w:val="%6."/>
      <w:lvlJc w:val="right"/>
      <w:pPr>
        <w:ind w:left="4729" w:hanging="180"/>
      </w:pPr>
    </w:lvl>
    <w:lvl w:ilvl="6" w:tplc="0410000F" w:tentative="1">
      <w:start w:val="1"/>
      <w:numFmt w:val="decimal"/>
      <w:lvlText w:val="%7."/>
      <w:lvlJc w:val="left"/>
      <w:pPr>
        <w:ind w:left="5449" w:hanging="360"/>
      </w:pPr>
    </w:lvl>
    <w:lvl w:ilvl="7" w:tplc="04100019" w:tentative="1">
      <w:start w:val="1"/>
      <w:numFmt w:val="lowerLetter"/>
      <w:lvlText w:val="%8."/>
      <w:lvlJc w:val="left"/>
      <w:pPr>
        <w:ind w:left="6169" w:hanging="360"/>
      </w:pPr>
    </w:lvl>
    <w:lvl w:ilvl="8" w:tplc="0410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1B1538C5"/>
    <w:multiLevelType w:val="hybridMultilevel"/>
    <w:tmpl w:val="387C4AA2"/>
    <w:lvl w:ilvl="0" w:tplc="067644B4">
      <w:numFmt w:val="bullet"/>
      <w:lvlText w:val=""/>
      <w:lvlJc w:val="left"/>
      <w:pPr>
        <w:ind w:left="953" w:hanging="360"/>
      </w:pPr>
      <w:rPr>
        <w:rFonts w:ascii="Wingdings" w:eastAsiaTheme="minorEastAsia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3">
    <w:nsid w:val="1FA06522"/>
    <w:multiLevelType w:val="hybridMultilevel"/>
    <w:tmpl w:val="0FE894A6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A652F"/>
    <w:multiLevelType w:val="hybridMultilevel"/>
    <w:tmpl w:val="51A83198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>
    <w:nsid w:val="2B7A34EE"/>
    <w:multiLevelType w:val="hybridMultilevel"/>
    <w:tmpl w:val="82E65912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92A8B"/>
    <w:multiLevelType w:val="multilevel"/>
    <w:tmpl w:val="A93ABA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B4A497F"/>
    <w:multiLevelType w:val="hybridMultilevel"/>
    <w:tmpl w:val="718A5C52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9799B"/>
    <w:multiLevelType w:val="hybridMultilevel"/>
    <w:tmpl w:val="0C9E6BA0"/>
    <w:lvl w:ilvl="0" w:tplc="0410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58AE446E"/>
    <w:multiLevelType w:val="hybridMultilevel"/>
    <w:tmpl w:val="FE48CEDA"/>
    <w:lvl w:ilvl="0" w:tplc="0410000F">
      <w:start w:val="1"/>
      <w:numFmt w:val="decimal"/>
      <w:lvlText w:val="%1."/>
      <w:lvlJc w:val="lef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A2"/>
    <w:rsid w:val="00012D71"/>
    <w:rsid w:val="000214E7"/>
    <w:rsid w:val="00065063"/>
    <w:rsid w:val="00083477"/>
    <w:rsid w:val="001E0E1E"/>
    <w:rsid w:val="001F2A1E"/>
    <w:rsid w:val="002826BF"/>
    <w:rsid w:val="002A6269"/>
    <w:rsid w:val="002D337D"/>
    <w:rsid w:val="003A5896"/>
    <w:rsid w:val="003D7A99"/>
    <w:rsid w:val="00445591"/>
    <w:rsid w:val="00463529"/>
    <w:rsid w:val="004A4538"/>
    <w:rsid w:val="00532F52"/>
    <w:rsid w:val="0056731E"/>
    <w:rsid w:val="00580E59"/>
    <w:rsid w:val="005F7890"/>
    <w:rsid w:val="006221B2"/>
    <w:rsid w:val="00633776"/>
    <w:rsid w:val="00815533"/>
    <w:rsid w:val="00824AF6"/>
    <w:rsid w:val="008F5724"/>
    <w:rsid w:val="009F6A3F"/>
    <w:rsid w:val="00A37AA7"/>
    <w:rsid w:val="00A73BA7"/>
    <w:rsid w:val="00A90C99"/>
    <w:rsid w:val="00A93177"/>
    <w:rsid w:val="00AC1064"/>
    <w:rsid w:val="00AD5165"/>
    <w:rsid w:val="00AE3D5E"/>
    <w:rsid w:val="00BD05D0"/>
    <w:rsid w:val="00BF62EC"/>
    <w:rsid w:val="00C26E62"/>
    <w:rsid w:val="00C7549B"/>
    <w:rsid w:val="00CF3754"/>
    <w:rsid w:val="00D81B59"/>
    <w:rsid w:val="00DC4FA2"/>
    <w:rsid w:val="00DD2CEB"/>
    <w:rsid w:val="00DF4807"/>
    <w:rsid w:val="00E50EEF"/>
    <w:rsid w:val="00E845D4"/>
    <w:rsid w:val="00F82B43"/>
    <w:rsid w:val="00FA45C4"/>
    <w:rsid w:val="00F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B4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2E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3D7A9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auto"/>
      <w:kern w:val="0"/>
      <w:sz w:val="32"/>
      <w:szCs w:val="32"/>
      <w:lang w:val="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7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rsid w:val="003D7A99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val="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73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4FA2"/>
    <w:pPr>
      <w:tabs>
        <w:tab w:val="center" w:pos="4819"/>
        <w:tab w:val="right" w:pos="9638"/>
      </w:tabs>
      <w:ind w:firstLine="709"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FA2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C4FA2"/>
    <w:pPr>
      <w:tabs>
        <w:tab w:val="center" w:pos="4819"/>
        <w:tab w:val="right" w:pos="9638"/>
      </w:tabs>
      <w:ind w:firstLine="709"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FA2"/>
    <w:rPr>
      <w:rFonts w:ascii="Times New Roman" w:hAnsi="Times New Roman"/>
      <w:sz w:val="24"/>
    </w:rPr>
  </w:style>
  <w:style w:type="character" w:styleId="Collegamentoipertestuale">
    <w:name w:val="Hyperlink"/>
    <w:rsid w:val="00DC4FA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FA2"/>
    <w:pPr>
      <w:ind w:firstLine="709"/>
      <w:jc w:val="both"/>
    </w:pPr>
    <w:rPr>
      <w:rFonts w:ascii="Segoe UI" w:eastAsiaTheme="minorHAnsi" w:hAnsi="Segoe UI" w:cs="Segoe UI"/>
      <w:color w:val="auto"/>
      <w:kern w:val="0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FA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C4FA2"/>
    <w:pPr>
      <w:spacing w:line="360" w:lineRule="auto"/>
      <w:ind w:left="720" w:firstLine="709"/>
      <w:contextualSpacing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3D7A99"/>
    <w:rPr>
      <w:rFonts w:ascii="Arial" w:eastAsia="Arial" w:hAnsi="Arial" w:cs="Arial"/>
      <w:sz w:val="32"/>
      <w:szCs w:val="32"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rsid w:val="003D7A99"/>
    <w:rPr>
      <w:rFonts w:ascii="Arial" w:eastAsia="Arial" w:hAnsi="Arial" w:cs="Arial"/>
      <w:color w:val="666666"/>
      <w:sz w:val="24"/>
      <w:szCs w:val="24"/>
      <w:lang w:val="it" w:eastAsia="it-IT"/>
    </w:rPr>
  </w:style>
  <w:style w:type="paragraph" w:styleId="Titolo">
    <w:name w:val="Title"/>
    <w:basedOn w:val="Normale"/>
    <w:next w:val="Normale"/>
    <w:link w:val="TitoloCarattere"/>
    <w:rsid w:val="003D7A99"/>
    <w:pPr>
      <w:keepNext/>
      <w:keepLines/>
      <w:spacing w:after="60" w:line="276" w:lineRule="auto"/>
    </w:pPr>
    <w:rPr>
      <w:rFonts w:ascii="Arial" w:eastAsia="Arial" w:hAnsi="Arial" w:cs="Arial"/>
      <w:color w:val="auto"/>
      <w:kern w:val="0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rsid w:val="003D7A99"/>
    <w:rPr>
      <w:rFonts w:ascii="Arial" w:eastAsia="Arial" w:hAnsi="Arial" w:cs="Arial"/>
      <w:sz w:val="52"/>
      <w:szCs w:val="52"/>
      <w:lang w:val="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731E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731E"/>
    <w:rPr>
      <w:rFonts w:asciiTheme="majorHAnsi" w:eastAsiaTheme="majorEastAsia" w:hAnsiTheme="majorHAnsi" w:cstheme="majorBidi"/>
      <w:color w:val="365F91" w:themeColor="accent1" w:themeShade="BF"/>
      <w:kern w:val="28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2E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3D7A9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auto"/>
      <w:kern w:val="0"/>
      <w:sz w:val="32"/>
      <w:szCs w:val="32"/>
      <w:lang w:val="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7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rsid w:val="003D7A99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val="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73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4FA2"/>
    <w:pPr>
      <w:tabs>
        <w:tab w:val="center" w:pos="4819"/>
        <w:tab w:val="right" w:pos="9638"/>
      </w:tabs>
      <w:ind w:firstLine="709"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FA2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C4FA2"/>
    <w:pPr>
      <w:tabs>
        <w:tab w:val="center" w:pos="4819"/>
        <w:tab w:val="right" w:pos="9638"/>
      </w:tabs>
      <w:ind w:firstLine="709"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FA2"/>
    <w:rPr>
      <w:rFonts w:ascii="Times New Roman" w:hAnsi="Times New Roman"/>
      <w:sz w:val="24"/>
    </w:rPr>
  </w:style>
  <w:style w:type="character" w:styleId="Collegamentoipertestuale">
    <w:name w:val="Hyperlink"/>
    <w:rsid w:val="00DC4FA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FA2"/>
    <w:pPr>
      <w:ind w:firstLine="709"/>
      <w:jc w:val="both"/>
    </w:pPr>
    <w:rPr>
      <w:rFonts w:ascii="Segoe UI" w:eastAsiaTheme="minorHAnsi" w:hAnsi="Segoe UI" w:cs="Segoe UI"/>
      <w:color w:val="auto"/>
      <w:kern w:val="0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FA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C4FA2"/>
    <w:pPr>
      <w:spacing w:line="360" w:lineRule="auto"/>
      <w:ind w:left="720" w:firstLine="709"/>
      <w:contextualSpacing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3D7A99"/>
    <w:rPr>
      <w:rFonts w:ascii="Arial" w:eastAsia="Arial" w:hAnsi="Arial" w:cs="Arial"/>
      <w:sz w:val="32"/>
      <w:szCs w:val="32"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rsid w:val="003D7A99"/>
    <w:rPr>
      <w:rFonts w:ascii="Arial" w:eastAsia="Arial" w:hAnsi="Arial" w:cs="Arial"/>
      <w:color w:val="666666"/>
      <w:sz w:val="24"/>
      <w:szCs w:val="24"/>
      <w:lang w:val="it" w:eastAsia="it-IT"/>
    </w:rPr>
  </w:style>
  <w:style w:type="paragraph" w:styleId="Titolo">
    <w:name w:val="Title"/>
    <w:basedOn w:val="Normale"/>
    <w:next w:val="Normale"/>
    <w:link w:val="TitoloCarattere"/>
    <w:rsid w:val="003D7A99"/>
    <w:pPr>
      <w:keepNext/>
      <w:keepLines/>
      <w:spacing w:after="60" w:line="276" w:lineRule="auto"/>
    </w:pPr>
    <w:rPr>
      <w:rFonts w:ascii="Arial" w:eastAsia="Arial" w:hAnsi="Arial" w:cs="Arial"/>
      <w:color w:val="auto"/>
      <w:kern w:val="0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rsid w:val="003D7A99"/>
    <w:rPr>
      <w:rFonts w:ascii="Arial" w:eastAsia="Arial" w:hAnsi="Arial" w:cs="Arial"/>
      <w:sz w:val="52"/>
      <w:szCs w:val="52"/>
      <w:lang w:val="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731E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731E"/>
    <w:rPr>
      <w:rFonts w:asciiTheme="majorHAnsi" w:eastAsiaTheme="majorEastAsia" w:hAnsiTheme="majorHAnsi" w:cstheme="majorBidi"/>
      <w:color w:val="365F91" w:themeColor="accent1" w:themeShade="BF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tti%20Dirigenza%20Scolastica%202019-20\Carta%20intestata\Intestazione%20Scuola%20%20Qualit&#224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Scuola  Qualità.dotx</Template>
  <TotalTime>6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Vincenzo Terranova</cp:lastModifiedBy>
  <cp:revision>4</cp:revision>
  <cp:lastPrinted>2020-04-09T08:45:00Z</cp:lastPrinted>
  <dcterms:created xsi:type="dcterms:W3CDTF">2020-05-19T08:29:00Z</dcterms:created>
  <dcterms:modified xsi:type="dcterms:W3CDTF">2020-06-03T05:48:00Z</dcterms:modified>
</cp:coreProperties>
</file>